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72" w:rsidRPr="00486B9A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486B9A">
        <w:rPr>
          <w:rFonts w:ascii="標楷體" w:eastAsia="標楷體" w:hAnsi="標楷體" w:cs="標楷體" w:hint="eastAsia"/>
          <w:b/>
          <w:bCs/>
          <w:sz w:val="32"/>
          <w:szCs w:val="32"/>
        </w:rPr>
        <w:t>嗡嗡嗡</w:t>
      </w:r>
      <w:r w:rsidRPr="00486B9A">
        <w:rPr>
          <w:rFonts w:ascii="標楷體" w:eastAsia="標楷體" w:hAnsi="標楷體" w:cs="標楷體"/>
          <w:b/>
          <w:bCs/>
          <w:sz w:val="32"/>
          <w:szCs w:val="32"/>
        </w:rPr>
        <w:t>~</w:t>
      </w:r>
      <w:r w:rsidRPr="00486B9A">
        <w:rPr>
          <w:rFonts w:ascii="標楷體" w:eastAsia="標楷體" w:hAnsi="標楷體" w:cs="標楷體" w:hint="eastAsia"/>
          <w:b/>
          <w:bCs/>
          <w:sz w:val="32"/>
          <w:szCs w:val="32"/>
        </w:rPr>
        <w:t>市政小蜜蜂</w:t>
      </w:r>
    </w:p>
    <w:p w:rsidR="001F7D72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臺北市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15.85pt;margin-top:22.15pt;width:66pt;height:148.5pt;z-index:251658240;visibility:visible;mso-position-horizontal-relative:text;mso-position-vertical-relative:text" stroked="f">
            <v:textbox style="mso-fit-shape-to-text:t">
              <w:txbxContent>
                <w:p w:rsidR="001F7D72" w:rsidRDefault="001F7D72" w:rsidP="00296ABE">
                  <w:pPr>
                    <w:rPr>
                      <w:rFonts w:cs="Times New Roman"/>
                    </w:rPr>
                  </w:pPr>
                  <w:r w:rsidRPr="00CF451E">
                    <w:rPr>
                      <w:rFonts w:ascii="標楷體" w:eastAsia="標楷體" w:hAnsi="標楷體" w:cs="標楷體"/>
                      <w:b/>
                      <w:bCs/>
                      <w:sz w:val="20"/>
                      <w:szCs w:val="20"/>
                    </w:rPr>
                    <w:t>104.06.1</w:t>
                  </w:r>
                  <w:r>
                    <w:rPr>
                      <w:rFonts w:ascii="標楷體" w:eastAsia="標楷體" w:hAnsi="標楷體" w:cs="標楷體"/>
                      <w:b/>
                      <w:bCs/>
                      <w:sz w:val="20"/>
                      <w:szCs w:val="20"/>
                    </w:rPr>
                    <w:t>6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標楷體"/>
          <w:b/>
          <w:bCs/>
          <w:sz w:val="32"/>
          <w:szCs w:val="32"/>
        </w:rPr>
        <w:t>104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年</w:t>
      </w:r>
      <w:r w:rsidRPr="00486B9A">
        <w:rPr>
          <w:rFonts w:ascii="標楷體" w:eastAsia="標楷體" w:hAnsi="標楷體" w:cs="標楷體" w:hint="eastAsia"/>
          <w:b/>
          <w:bCs/>
          <w:sz w:val="32"/>
          <w:szCs w:val="32"/>
        </w:rPr>
        <w:t>暑期市政體驗營</w:t>
      </w:r>
      <w:r w:rsidRPr="00486B9A">
        <w:rPr>
          <w:rFonts w:ascii="標楷體" w:eastAsia="標楷體" w:hAnsi="標楷體" w:cs="標楷體"/>
          <w:b/>
          <w:bCs/>
          <w:sz w:val="32"/>
          <w:szCs w:val="32"/>
        </w:rPr>
        <w:t xml:space="preserve"> </w:t>
      </w:r>
      <w:r w:rsidRPr="00486B9A">
        <w:rPr>
          <w:rFonts w:ascii="標楷體" w:eastAsia="標楷體" w:hAnsi="標楷體" w:cs="標楷體" w:hint="eastAsia"/>
          <w:b/>
          <w:bCs/>
          <w:sz w:val="32"/>
          <w:szCs w:val="32"/>
        </w:rPr>
        <w:t>報名簡章</w:t>
      </w:r>
    </w:p>
    <w:p w:rsidR="001F7D72" w:rsidRPr="00CF451E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20"/>
          <w:szCs w:val="20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(</w:t>
      </w:r>
      <w:r w:rsidRPr="005364B5">
        <w:rPr>
          <w:rFonts w:ascii="標楷體" w:eastAsia="標楷體" w:hAnsi="標楷體" w:cs="標楷體" w:hint="eastAsia"/>
          <w:b/>
          <w:bCs/>
          <w:sz w:val="32"/>
          <w:szCs w:val="32"/>
        </w:rPr>
        <w:t>國中及國小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高年級</w:t>
      </w:r>
      <w:r w:rsidRPr="005364B5">
        <w:rPr>
          <w:rFonts w:ascii="標楷體" w:eastAsia="標楷體" w:hAnsi="標楷體" w:cs="標楷體" w:hint="eastAsia"/>
          <w:b/>
          <w:bCs/>
          <w:sz w:val="32"/>
          <w:szCs w:val="32"/>
        </w:rPr>
        <w:t>組適用</w:t>
      </w:r>
      <w:r w:rsidRPr="005364B5"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p w:rsidR="001F7D72" w:rsidRPr="00486B9A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活動目的</w:t>
      </w:r>
    </w:p>
    <w:p w:rsidR="001F7D72" w:rsidRPr="00486B9A" w:rsidRDefault="001F7D72" w:rsidP="00A62325">
      <w:pPr>
        <w:spacing w:line="480" w:lineRule="exact"/>
        <w:ind w:leftChars="175" w:left="31680" w:hangingChars="204" w:firstLine="3168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一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透過本活動，讓</w:t>
      </w:r>
      <w:r>
        <w:rPr>
          <w:rFonts w:ascii="標楷體" w:eastAsia="標楷體" w:hAnsi="標楷體" w:cs="標楷體" w:hint="eastAsia"/>
          <w:sz w:val="28"/>
          <w:szCs w:val="28"/>
        </w:rPr>
        <w:t>臺北市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各級學校及國內公私立大專院校在學學生，瞭解</w:t>
      </w:r>
      <w:r>
        <w:rPr>
          <w:rFonts w:ascii="標楷體" w:eastAsia="標楷體" w:hAnsi="標楷體" w:cs="標楷體" w:hint="eastAsia"/>
          <w:sz w:val="28"/>
          <w:szCs w:val="28"/>
        </w:rPr>
        <w:t>臺北市政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府公共事務推動之流程，並激發其公民意識，促進公民參與理念的實踐。</w:t>
      </w:r>
    </w:p>
    <w:p w:rsidR="001F7D72" w:rsidRDefault="001F7D72" w:rsidP="00A62325">
      <w:pPr>
        <w:spacing w:line="480" w:lineRule="exact"/>
        <w:ind w:leftChars="174" w:left="31680" w:hangingChars="200" w:firstLine="3168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二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藉由</w:t>
      </w:r>
      <w:r>
        <w:rPr>
          <w:rFonts w:ascii="標楷體" w:eastAsia="標楷體" w:hAnsi="標楷體" w:cs="標楷體" w:hint="eastAsia"/>
          <w:sz w:val="28"/>
          <w:szCs w:val="28"/>
        </w:rPr>
        <w:t>臺北市政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府同仁與學子共事的過程，瞭解年輕世代之想法與需求，為市政發展提供多元觀點，有助於未來</w:t>
      </w:r>
      <w:r>
        <w:rPr>
          <w:rFonts w:ascii="標楷體" w:eastAsia="標楷體" w:hAnsi="標楷體" w:cs="標楷體" w:hint="eastAsia"/>
          <w:sz w:val="28"/>
          <w:szCs w:val="28"/>
        </w:rPr>
        <w:t>臺北市政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府青年事務之規劃與執行。</w:t>
      </w:r>
    </w:p>
    <w:p w:rsidR="001F7D72" w:rsidRPr="00486B9A" w:rsidRDefault="001F7D72" w:rsidP="00A62325">
      <w:pPr>
        <w:spacing w:line="480" w:lineRule="exact"/>
        <w:ind w:leftChars="174" w:left="31680" w:hangingChars="200" w:firstLine="31680"/>
        <w:rPr>
          <w:rFonts w:ascii="標楷體" w:eastAsia="標楷體" w:hAnsi="標楷體" w:cs="Times New Roman"/>
          <w:sz w:val="28"/>
          <w:szCs w:val="28"/>
        </w:rPr>
      </w:pPr>
    </w:p>
    <w:p w:rsidR="001F7D72" w:rsidRPr="00486B9A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二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辦理機關</w:t>
      </w:r>
    </w:p>
    <w:p w:rsidR="001F7D72" w:rsidRPr="00486B9A" w:rsidRDefault="001F7D72" w:rsidP="00A62325">
      <w:pPr>
        <w:spacing w:line="480" w:lineRule="exact"/>
        <w:ind w:firstLineChars="150" w:firstLine="3168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一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主辦單位：臺北市政府</w:t>
      </w:r>
    </w:p>
    <w:p w:rsidR="001F7D72" w:rsidRPr="00486B9A" w:rsidRDefault="001F7D72" w:rsidP="00A62325">
      <w:pPr>
        <w:spacing w:line="480" w:lineRule="exact"/>
        <w:ind w:firstLineChars="150" w:firstLine="3168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二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承辦單位：臺北市政府教育局、臺北市青少年發展處</w:t>
      </w:r>
    </w:p>
    <w:p w:rsidR="001F7D72" w:rsidRDefault="001F7D72" w:rsidP="00A62325">
      <w:pPr>
        <w:spacing w:line="480" w:lineRule="exact"/>
        <w:ind w:leftChars="174" w:left="31680" w:hangingChars="700" w:firstLine="3168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三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協辦單位：臺北市政府秘書處、觀傳局、及各</w:t>
      </w:r>
      <w:r>
        <w:rPr>
          <w:rFonts w:ascii="標楷體" w:eastAsia="標楷體" w:hAnsi="標楷體" w:cs="標楷體" w:hint="eastAsia"/>
          <w:sz w:val="28"/>
          <w:szCs w:val="28"/>
        </w:rPr>
        <w:t>配合</w:t>
      </w:r>
      <w:r w:rsidRPr="00486B9A">
        <w:rPr>
          <w:rFonts w:ascii="標楷體" w:eastAsia="標楷體" w:hAnsi="標楷體" w:cs="標楷體" w:hint="eastAsia"/>
          <w:sz w:val="28"/>
          <w:szCs w:val="28"/>
        </w:rPr>
        <w:t>見習機關</w:t>
      </w:r>
    </w:p>
    <w:p w:rsidR="001F7D72" w:rsidRPr="00486B9A" w:rsidRDefault="001F7D72" w:rsidP="00A62325">
      <w:pPr>
        <w:spacing w:line="480" w:lineRule="exact"/>
        <w:ind w:leftChars="174" w:left="31680" w:hangingChars="700" w:firstLine="31680"/>
        <w:rPr>
          <w:rFonts w:ascii="標楷體" w:eastAsia="標楷體" w:hAnsi="標楷體" w:cs="Times New Roman"/>
          <w:sz w:val="28"/>
          <w:szCs w:val="28"/>
        </w:rPr>
      </w:pPr>
    </w:p>
    <w:p w:rsidR="001F7D72" w:rsidRPr="00486B9A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F33EB9">
        <w:rPr>
          <w:rFonts w:ascii="標楷體" w:eastAsia="標楷體" w:hAnsi="標楷體" w:cs="標楷體" w:hint="eastAsia"/>
          <w:b/>
          <w:bCs/>
          <w:sz w:val="28"/>
          <w:szCs w:val="28"/>
        </w:rPr>
        <w:t>三</w:t>
      </w:r>
      <w:r w:rsidRPr="00F33EB9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參加對象</w:t>
      </w:r>
    </w:p>
    <w:p w:rsidR="001F7D72" w:rsidRPr="00A45ADE" w:rsidRDefault="001F7D72" w:rsidP="00A62325">
      <w:pPr>
        <w:spacing w:line="480" w:lineRule="exact"/>
        <w:ind w:left="31680" w:hangingChars="202" w:firstLine="3168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sz w:val="28"/>
          <w:szCs w:val="28"/>
        </w:rPr>
        <w:t>臺北市公私立</w:t>
      </w:r>
      <w:r w:rsidRPr="00F33EB9">
        <w:rPr>
          <w:rFonts w:ascii="標楷體" w:eastAsia="標楷體" w:hAnsi="標楷體" w:cs="標楷體" w:hint="eastAsia"/>
          <w:color w:val="000000"/>
          <w:sz w:val="28"/>
          <w:szCs w:val="28"/>
        </w:rPr>
        <w:t>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民</w:t>
      </w:r>
      <w:r w:rsidRPr="00F33EB9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小學</w:t>
      </w:r>
      <w:r w:rsidRPr="00F33EB9">
        <w:rPr>
          <w:rFonts w:ascii="標楷體" w:eastAsia="標楷體" w:hAnsi="標楷體" w:cs="標楷體" w:hint="eastAsia"/>
          <w:color w:val="000000"/>
          <w:sz w:val="28"/>
          <w:szCs w:val="28"/>
        </w:rPr>
        <w:t>在學學生，每隊</w:t>
      </w:r>
      <w:r w:rsidRPr="00F33EB9">
        <w:rPr>
          <w:rFonts w:ascii="標楷體" w:eastAsia="標楷體" w:hAnsi="標楷體" w:cs="標楷體"/>
          <w:color w:val="000000"/>
          <w:sz w:val="28"/>
          <w:szCs w:val="28"/>
        </w:rPr>
        <w:t>3</w:t>
      </w:r>
      <w:r w:rsidRPr="00F33EB9">
        <w:rPr>
          <w:rFonts w:ascii="標楷體" w:eastAsia="標楷體" w:hAnsi="標楷體" w:cs="標楷體" w:hint="eastAsia"/>
          <w:color w:val="000000"/>
          <w:sz w:val="28"/>
          <w:szCs w:val="28"/>
        </w:rPr>
        <w:t>名學生加</w:t>
      </w:r>
      <w:r w:rsidRPr="00F33EB9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Pr="00F33EB9">
        <w:rPr>
          <w:rFonts w:ascii="標楷體" w:eastAsia="標楷體" w:hAnsi="標楷體" w:cs="標楷體" w:hint="eastAsia"/>
          <w:color w:val="000000"/>
          <w:sz w:val="28"/>
          <w:szCs w:val="28"/>
        </w:rPr>
        <w:t>名指導老師，國小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組限高年級學生參加，成員可於同學制內跨年級組隊。</w:t>
      </w:r>
    </w:p>
    <w:p w:rsidR="001F7D72" w:rsidRPr="00F33EB9" w:rsidRDefault="001F7D72" w:rsidP="00F33EB9">
      <w:pPr>
        <w:spacing w:line="48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F7D72" w:rsidRPr="00486B9A" w:rsidRDefault="001F7D72" w:rsidP="00D51317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四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錄取名額</w:t>
      </w:r>
    </w:p>
    <w:p w:rsidR="001F7D72" w:rsidRDefault="001F7D72" w:rsidP="00A62325">
      <w:pPr>
        <w:spacing w:line="480" w:lineRule="exact"/>
        <w:ind w:leftChars="177" w:left="31680" w:hangingChars="51" w:firstLine="316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臺北市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國中</w:t>
      </w:r>
      <w:r>
        <w:rPr>
          <w:rFonts w:ascii="標楷體" w:eastAsia="標楷體" w:hAnsi="標楷體" w:cs="標楷體" w:hint="eastAsia"/>
          <w:sz w:val="28"/>
          <w:szCs w:val="28"/>
        </w:rPr>
        <w:t>及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國小</w:t>
      </w:r>
      <w:r>
        <w:rPr>
          <w:rFonts w:ascii="標楷體" w:eastAsia="標楷體" w:hAnsi="標楷體" w:cs="標楷體" w:hint="eastAsia"/>
          <w:sz w:val="28"/>
          <w:szCs w:val="28"/>
        </w:rPr>
        <w:t>高年級</w:t>
      </w:r>
      <w:r w:rsidRPr="00486B9A">
        <w:rPr>
          <w:rFonts w:ascii="標楷體" w:eastAsia="標楷體" w:hAnsi="標楷體" w:cs="標楷體" w:hint="eastAsia"/>
          <w:sz w:val="28"/>
          <w:szCs w:val="28"/>
        </w:rPr>
        <w:t>：各學層</w:t>
      </w:r>
      <w:r w:rsidRPr="00F33EB9">
        <w:rPr>
          <w:rFonts w:ascii="標楷體" w:eastAsia="標楷體" w:hAnsi="標楷體" w:cs="標楷體" w:hint="eastAsia"/>
          <w:sz w:val="28"/>
          <w:szCs w:val="28"/>
        </w:rPr>
        <w:t>各錄取</w:t>
      </w:r>
      <w:r w:rsidRPr="00F33EB9">
        <w:rPr>
          <w:rFonts w:ascii="標楷體" w:eastAsia="標楷體" w:hAnsi="標楷體" w:cs="標楷體"/>
          <w:sz w:val="28"/>
          <w:szCs w:val="28"/>
        </w:rPr>
        <w:t>6</w:t>
      </w:r>
      <w:r w:rsidRPr="00F33EB9">
        <w:rPr>
          <w:rFonts w:ascii="標楷體" w:eastAsia="標楷體" w:hAnsi="標楷體" w:cs="標楷體" w:hint="eastAsia"/>
          <w:sz w:val="28"/>
          <w:szCs w:val="28"/>
        </w:rPr>
        <w:t>隊參與體驗活動，共錄取</w:t>
      </w:r>
      <w:r w:rsidRPr="00F33EB9">
        <w:rPr>
          <w:rFonts w:ascii="標楷體" w:eastAsia="標楷體" w:hAnsi="標楷體" w:cs="標楷體"/>
          <w:sz w:val="28"/>
          <w:szCs w:val="28"/>
        </w:rPr>
        <w:t>36</w:t>
      </w:r>
      <w:r>
        <w:rPr>
          <w:rFonts w:ascii="標楷體" w:eastAsia="標楷體" w:hAnsi="標楷體" w:cs="標楷體" w:hint="eastAsia"/>
          <w:sz w:val="28"/>
          <w:szCs w:val="28"/>
        </w:rPr>
        <w:t>位學生，另</w:t>
      </w:r>
      <w:r w:rsidRPr="00F33EB9">
        <w:rPr>
          <w:rFonts w:ascii="標楷體" w:eastAsia="標楷體" w:hAnsi="標楷體" w:cs="標楷體" w:hint="eastAsia"/>
          <w:sz w:val="28"/>
          <w:szCs w:val="28"/>
        </w:rPr>
        <w:t>含</w:t>
      </w:r>
      <w:r w:rsidRPr="00F33EB9">
        <w:rPr>
          <w:rFonts w:ascii="標楷體" w:eastAsia="標楷體" w:hAnsi="標楷體" w:cs="標楷體"/>
          <w:sz w:val="28"/>
          <w:szCs w:val="28"/>
        </w:rPr>
        <w:t>12</w:t>
      </w:r>
      <w:r w:rsidRPr="00F33EB9">
        <w:rPr>
          <w:rFonts w:ascii="標楷體" w:eastAsia="標楷體" w:hAnsi="標楷體" w:cs="標楷體" w:hint="eastAsia"/>
          <w:sz w:val="28"/>
          <w:szCs w:val="28"/>
        </w:rPr>
        <w:t>位隨隊指導老師，共計</w:t>
      </w:r>
      <w:r w:rsidRPr="00F33EB9">
        <w:rPr>
          <w:rFonts w:ascii="標楷體" w:eastAsia="標楷體" w:hAnsi="標楷體" w:cs="標楷體"/>
          <w:sz w:val="28"/>
          <w:szCs w:val="28"/>
        </w:rPr>
        <w:t>48</w:t>
      </w:r>
      <w:r w:rsidRPr="00F33EB9">
        <w:rPr>
          <w:rFonts w:ascii="標楷體" w:eastAsia="標楷體" w:hAnsi="標楷體" w:cs="標楷體" w:hint="eastAsia"/>
          <w:sz w:val="28"/>
          <w:szCs w:val="28"/>
        </w:rPr>
        <w:t>人。</w:t>
      </w:r>
    </w:p>
    <w:p w:rsidR="001F7D72" w:rsidRDefault="001F7D72" w:rsidP="00A62325">
      <w:pPr>
        <w:spacing w:line="480" w:lineRule="exact"/>
        <w:ind w:left="1" w:firstLineChars="150" w:firstLine="31680"/>
        <w:rPr>
          <w:rFonts w:ascii="標楷體" w:eastAsia="標楷體" w:hAnsi="標楷體" w:cs="Times New Roman"/>
          <w:sz w:val="28"/>
          <w:szCs w:val="28"/>
        </w:rPr>
      </w:pPr>
    </w:p>
    <w:p w:rsidR="001F7D72" w:rsidRPr="00F33EB9" w:rsidRDefault="001F7D72" w:rsidP="00F33EB9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五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活動時間</w:t>
      </w:r>
    </w:p>
    <w:p w:rsidR="001F7D72" w:rsidRDefault="001F7D72" w:rsidP="00D51317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　　</w:t>
      </w:r>
      <w:r w:rsidRPr="00486B9A">
        <w:rPr>
          <w:rFonts w:ascii="標楷體" w:eastAsia="標楷體" w:hAnsi="標楷體" w:cs="標楷體"/>
          <w:sz w:val="28"/>
          <w:szCs w:val="28"/>
        </w:rPr>
        <w:t>104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8</w:t>
      </w:r>
      <w:r w:rsidRPr="00A80D4B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10</w:t>
      </w:r>
      <w:r w:rsidRPr="00A80D4B">
        <w:rPr>
          <w:rFonts w:ascii="標楷體" w:eastAsia="標楷體" w:hAnsi="標楷體" w:cs="標楷體" w:hint="eastAsia"/>
          <w:sz w:val="28"/>
          <w:szCs w:val="28"/>
        </w:rPr>
        <w:t>日</w:t>
      </w:r>
      <w:r w:rsidRPr="00A80D4B">
        <w:rPr>
          <w:rFonts w:ascii="標楷體" w:eastAsia="標楷體" w:hAnsi="標楷體" w:cs="標楷體"/>
          <w:sz w:val="28"/>
          <w:szCs w:val="28"/>
        </w:rPr>
        <w:t>(</w:t>
      </w:r>
      <w:r w:rsidRPr="00A80D4B">
        <w:rPr>
          <w:rFonts w:ascii="標楷體" w:eastAsia="標楷體" w:hAnsi="標楷體" w:cs="標楷體" w:hint="eastAsia"/>
          <w:sz w:val="28"/>
          <w:szCs w:val="28"/>
        </w:rPr>
        <w:t>一</w:t>
      </w:r>
      <w:r w:rsidRPr="00A80D4B">
        <w:rPr>
          <w:rFonts w:ascii="標楷體" w:eastAsia="標楷體" w:hAnsi="標楷體" w:cs="標楷體"/>
          <w:sz w:val="28"/>
          <w:szCs w:val="28"/>
        </w:rPr>
        <w:t>)</w:t>
      </w:r>
      <w:r w:rsidRPr="00A80D4B">
        <w:rPr>
          <w:rFonts w:ascii="標楷體" w:eastAsia="標楷體" w:hAnsi="標楷體" w:cs="標楷體" w:hint="eastAsia"/>
          <w:sz w:val="28"/>
          <w:szCs w:val="28"/>
        </w:rPr>
        <w:t>至</w:t>
      </w:r>
      <w:r>
        <w:rPr>
          <w:rFonts w:ascii="標楷體" w:eastAsia="標楷體" w:hAnsi="標楷體" w:cs="標楷體"/>
          <w:sz w:val="28"/>
          <w:szCs w:val="28"/>
        </w:rPr>
        <w:t>8</w:t>
      </w:r>
      <w:r w:rsidRPr="00A80D4B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12</w:t>
      </w:r>
      <w:r w:rsidRPr="00A80D4B">
        <w:rPr>
          <w:rFonts w:ascii="標楷體" w:eastAsia="標楷體" w:hAnsi="標楷體" w:cs="標楷體" w:hint="eastAsia"/>
          <w:sz w:val="28"/>
          <w:szCs w:val="28"/>
        </w:rPr>
        <w:t>日</w:t>
      </w:r>
      <w:r w:rsidRPr="00A80D4B">
        <w:rPr>
          <w:rFonts w:ascii="標楷體" w:eastAsia="標楷體" w:hAnsi="標楷體" w:cs="標楷體"/>
          <w:sz w:val="28"/>
          <w:szCs w:val="28"/>
        </w:rPr>
        <w:t>(</w:t>
      </w:r>
      <w:r w:rsidRPr="00A80D4B"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A5643C">
        <w:rPr>
          <w:rFonts w:ascii="標楷體" w:eastAsia="標楷體" w:hAnsi="標楷體" w:cs="標楷體" w:hint="eastAsia"/>
          <w:color w:val="000000"/>
          <w:sz w:val="28"/>
          <w:szCs w:val="28"/>
        </w:rPr>
        <w:t>，共三日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1F7D72" w:rsidRDefault="001F7D72" w:rsidP="00A62325">
      <w:pPr>
        <w:spacing w:line="480" w:lineRule="exact"/>
        <w:ind w:leftChars="234" w:left="31680" w:hangingChars="2" w:firstLine="316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每日上午</w:t>
      </w:r>
      <w:r>
        <w:rPr>
          <w:rFonts w:ascii="標楷體" w:eastAsia="標楷體" w:hAnsi="標楷體" w:cs="標楷體"/>
          <w:sz w:val="28"/>
          <w:szCs w:val="28"/>
        </w:rPr>
        <w:t>8</w:t>
      </w:r>
      <w:r w:rsidRPr="00486B9A">
        <w:rPr>
          <w:rFonts w:ascii="標楷體" w:eastAsia="標楷體" w:hAnsi="標楷體" w:cs="標楷體" w:hint="eastAsia"/>
          <w:sz w:val="28"/>
          <w:szCs w:val="28"/>
        </w:rPr>
        <w:t>時</w:t>
      </w:r>
      <w:r>
        <w:rPr>
          <w:rFonts w:ascii="標楷體" w:eastAsia="標楷體" w:hAnsi="標楷體" w:cs="標楷體"/>
          <w:sz w:val="28"/>
          <w:szCs w:val="28"/>
        </w:rPr>
        <w:t>30</w:t>
      </w:r>
      <w:r>
        <w:rPr>
          <w:rFonts w:ascii="標楷體" w:eastAsia="標楷體" w:hAnsi="標楷體" w:cs="標楷體" w:hint="eastAsia"/>
          <w:sz w:val="28"/>
          <w:szCs w:val="28"/>
        </w:rPr>
        <w:t>分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各隊應統一由指導老師帶隊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486B9A">
        <w:rPr>
          <w:rFonts w:ascii="標楷體" w:eastAsia="標楷體" w:hAnsi="標楷體" w:cs="標楷體" w:hint="eastAsia"/>
          <w:sz w:val="28"/>
          <w:szCs w:val="28"/>
        </w:rPr>
        <w:t>於臺北市政府市府大樓</w:t>
      </w:r>
      <w:r>
        <w:rPr>
          <w:rFonts w:ascii="標楷體" w:eastAsia="標楷體" w:hAnsi="標楷體" w:cs="標楷體" w:hint="eastAsia"/>
          <w:sz w:val="28"/>
          <w:szCs w:val="28"/>
        </w:rPr>
        <w:t>一樓中庭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報到，下午</w:t>
      </w:r>
      <w:r w:rsidRPr="00486B9A">
        <w:rPr>
          <w:rFonts w:ascii="標楷體" w:eastAsia="標楷體" w:hAnsi="標楷體" w:cs="標楷體"/>
          <w:sz w:val="28"/>
          <w:szCs w:val="28"/>
        </w:rPr>
        <w:t>5</w:t>
      </w:r>
      <w:r w:rsidRPr="00486B9A">
        <w:rPr>
          <w:rFonts w:ascii="標楷體" w:eastAsia="標楷體" w:hAnsi="標楷體" w:cs="標楷體" w:hint="eastAsia"/>
          <w:sz w:val="28"/>
          <w:szCs w:val="28"/>
        </w:rPr>
        <w:t>時結束。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1F7D72" w:rsidRDefault="001F7D72" w:rsidP="00A62325">
      <w:pPr>
        <w:spacing w:line="480" w:lineRule="exact"/>
        <w:ind w:firstLineChars="200" w:firstLine="31680"/>
        <w:rPr>
          <w:rFonts w:ascii="標楷體" w:eastAsia="標楷體" w:hAnsi="標楷體" w:cs="Times New Roman"/>
          <w:sz w:val="28"/>
          <w:szCs w:val="28"/>
        </w:rPr>
      </w:pPr>
    </w:p>
    <w:p w:rsidR="001F7D72" w:rsidRPr="00C63A7D" w:rsidRDefault="001F7D72" w:rsidP="00F62BCF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</w:p>
    <w:p w:rsidR="001F7D72" w:rsidRPr="00E3519E" w:rsidRDefault="001F7D72" w:rsidP="00E3519E">
      <w:pPr>
        <w:spacing w:line="48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E3519E">
        <w:rPr>
          <w:rFonts w:ascii="標楷體" w:eastAsia="標楷體" w:hAnsi="標楷體" w:cs="標楷體" w:hint="eastAsia"/>
          <w:b/>
          <w:bCs/>
          <w:sz w:val="28"/>
          <w:szCs w:val="28"/>
        </w:rPr>
        <w:t>六</w:t>
      </w:r>
      <w:r w:rsidRPr="00E3519E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E3519E">
        <w:rPr>
          <w:rFonts w:ascii="標楷體" w:eastAsia="標楷體" w:hAnsi="標楷體" w:cs="標楷體" w:hint="eastAsia"/>
          <w:b/>
          <w:bCs/>
          <w:sz w:val="28"/>
          <w:szCs w:val="28"/>
        </w:rPr>
        <w:t>學生換位思考</w:t>
      </w:r>
      <w:r w:rsidRPr="00E3519E">
        <w:rPr>
          <w:rFonts w:ascii="標楷體" w:eastAsia="標楷體" w:hAnsi="標楷體" w:cs="標楷體"/>
          <w:b/>
          <w:bCs/>
          <w:sz w:val="28"/>
          <w:szCs w:val="28"/>
        </w:rPr>
        <w:t xml:space="preserve"> (</w:t>
      </w:r>
      <w:r w:rsidRPr="00E3519E">
        <w:rPr>
          <w:rFonts w:ascii="標楷體" w:eastAsia="標楷體" w:hAnsi="標楷體" w:cs="標楷體" w:hint="eastAsia"/>
          <w:b/>
          <w:bCs/>
          <w:sz w:val="28"/>
          <w:szCs w:val="28"/>
        </w:rPr>
        <w:t>活動內容</w:t>
      </w:r>
      <w:r w:rsidRPr="00E3519E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5"/>
        <w:gridCol w:w="3893"/>
        <w:gridCol w:w="4336"/>
      </w:tblGrid>
      <w:tr w:rsidR="001F7D72" w:rsidRPr="00AD5407">
        <w:trPr>
          <w:jc w:val="center"/>
        </w:trPr>
        <w:tc>
          <w:tcPr>
            <w:tcW w:w="1405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93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4336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下午</w:t>
            </w:r>
          </w:p>
        </w:tc>
      </w:tr>
      <w:tr w:rsidR="001F7D72" w:rsidRPr="00AD5407">
        <w:trPr>
          <w:jc w:val="center"/>
        </w:trPr>
        <w:tc>
          <w:tcPr>
            <w:tcW w:w="1405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8/10(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93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ab/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開幕式</w:t>
            </w: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臺北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市施政亮點參訪</w:t>
            </w: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（由市長主持體驗營開幕活動，為學子公共事務體驗活動揭開序幕，並參觀本市施政亮點：如田園城市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…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等。）</w:t>
            </w:r>
          </w:p>
        </w:tc>
        <w:tc>
          <w:tcPr>
            <w:tcW w:w="4336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市長及副市長見習活動</w:t>
            </w: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A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老師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市長見習</w:t>
            </w: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B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老師：副市長見習</w:t>
            </w: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（跟隨市長或副市長之公開行程及會議，瞭解市府組織及市政運作實務。）</w:t>
            </w:r>
          </w:p>
        </w:tc>
      </w:tr>
      <w:tr w:rsidR="001F7D72" w:rsidRPr="00AD5407">
        <w:trPr>
          <w:jc w:val="center"/>
        </w:trPr>
        <w:tc>
          <w:tcPr>
            <w:tcW w:w="1405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8/11(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93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參與市政會議</w:t>
            </w:r>
          </w:p>
        </w:tc>
        <w:tc>
          <w:tcPr>
            <w:tcW w:w="4336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A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老師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副市長見習</w:t>
            </w: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B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老師：市長見習</w:t>
            </w:r>
          </w:p>
        </w:tc>
      </w:tr>
      <w:tr w:rsidR="001F7D72" w:rsidRPr="00AD5407">
        <w:trPr>
          <w:jc w:val="center"/>
        </w:trPr>
        <w:tc>
          <w:tcPr>
            <w:tcW w:w="1405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8/12(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93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業務機關見習活動</w:t>
            </w:r>
          </w:p>
          <w:p w:rsidR="001F7D72" w:rsidRPr="00AD5407" w:rsidRDefault="001F7D72" w:rsidP="00F62BCF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由臺北市政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府依各隊見習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志願序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媒合至相關機關，與該機關首長進行見習活動，安排跟隨首長行程或會議，並由該機關與見習學生交流對談。</w:t>
            </w:r>
          </w:p>
        </w:tc>
        <w:tc>
          <w:tcPr>
            <w:tcW w:w="4336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小小市政會議</w:t>
            </w:r>
          </w:p>
        </w:tc>
      </w:tr>
    </w:tbl>
    <w:p w:rsidR="001F7D72" w:rsidRPr="00486B9A" w:rsidRDefault="001F7D72" w:rsidP="00E3519E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七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報名須知</w:t>
      </w:r>
    </w:p>
    <w:p w:rsidR="001F7D72" w:rsidRPr="00486B9A" w:rsidRDefault="001F7D72" w:rsidP="00A62325">
      <w:pPr>
        <w:spacing w:line="480" w:lineRule="exact"/>
        <w:ind w:firstLineChars="150" w:firstLine="3168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一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報名日期：</w:t>
      </w:r>
      <w:r>
        <w:rPr>
          <w:rFonts w:ascii="標楷體" w:eastAsia="標楷體" w:hAnsi="標楷體" w:cs="標楷體" w:hint="eastAsia"/>
          <w:sz w:val="28"/>
          <w:szCs w:val="28"/>
        </w:rPr>
        <w:t>自</w:t>
      </w:r>
      <w:r w:rsidRPr="00AE7B68">
        <w:rPr>
          <w:rFonts w:ascii="標楷體" w:eastAsia="標楷體" w:hAnsi="標楷體" w:cs="標楷體"/>
          <w:color w:val="000000"/>
          <w:sz w:val="28"/>
          <w:szCs w:val="28"/>
        </w:rPr>
        <w:t>104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Pr="00AE7B68">
        <w:rPr>
          <w:rFonts w:ascii="標楷體" w:eastAsia="標楷體" w:hAnsi="標楷體" w:cs="標楷體"/>
          <w:color w:val="000000"/>
          <w:sz w:val="28"/>
          <w:szCs w:val="28"/>
        </w:rPr>
        <w:t>6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Pr="00491D42">
        <w:rPr>
          <w:rFonts w:ascii="標楷體" w:eastAsia="標楷體" w:hAnsi="標楷體" w:cs="標楷體"/>
          <w:color w:val="000000"/>
          <w:sz w:val="28"/>
          <w:szCs w:val="28"/>
        </w:rPr>
        <w:t>17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Pr="00491D4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491D42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491D4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起至</w:t>
      </w:r>
      <w:r w:rsidRPr="00AE7B68">
        <w:rPr>
          <w:rFonts w:ascii="標楷體" w:eastAsia="標楷體" w:hAnsi="標楷體" w:cs="標楷體"/>
          <w:color w:val="000000"/>
          <w:sz w:val="28"/>
          <w:szCs w:val="28"/>
        </w:rPr>
        <w:t>104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Pr="00AE7B68">
        <w:rPr>
          <w:rFonts w:ascii="標楷體" w:eastAsia="標楷體" w:hAnsi="標楷體" w:cs="標楷體"/>
          <w:color w:val="000000"/>
          <w:sz w:val="28"/>
          <w:szCs w:val="28"/>
        </w:rPr>
        <w:t>6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Pr="00491D42">
        <w:rPr>
          <w:rFonts w:ascii="標楷體" w:eastAsia="標楷體" w:hAnsi="標楷體" w:cs="標楷體"/>
          <w:color w:val="000000"/>
          <w:sz w:val="28"/>
          <w:szCs w:val="28"/>
        </w:rPr>
        <w:t>29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Pr="00491D4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491D42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Pr="00491D4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止</w:t>
      </w:r>
      <w:r w:rsidRPr="006A4964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1F7D72" w:rsidRDefault="001F7D72" w:rsidP="00A62325">
      <w:pPr>
        <w:spacing w:line="480" w:lineRule="exact"/>
        <w:ind w:firstLineChars="150" w:firstLine="3168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二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報名網址：</w:t>
      </w:r>
      <w:r w:rsidRPr="00C6336D">
        <w:rPr>
          <w:rFonts w:ascii="標楷體" w:eastAsia="標楷體" w:hAnsi="標楷體" w:cs="標楷體" w:hint="eastAsia"/>
          <w:sz w:val="28"/>
          <w:szCs w:val="28"/>
        </w:rPr>
        <w:t>一律採網路報名，報名網址為</w:t>
      </w:r>
    </w:p>
    <w:p w:rsidR="001F7D72" w:rsidRDefault="001F7D72" w:rsidP="00A62325">
      <w:pPr>
        <w:spacing w:line="480" w:lineRule="exact"/>
        <w:ind w:firstLineChars="150" w:firstLine="31680"/>
        <w:jc w:val="center"/>
        <w:rPr>
          <w:rFonts w:ascii="標楷體" w:eastAsia="標楷體" w:hAnsi="標楷體" w:cs="Times New Roman"/>
          <w:sz w:val="28"/>
          <w:szCs w:val="28"/>
        </w:rPr>
      </w:pPr>
      <w:hyperlink r:id="rId7" w:history="1">
        <w:r w:rsidRPr="005D6736">
          <w:rPr>
            <w:rStyle w:val="Hyperlink"/>
            <w:rFonts w:ascii="標楷體" w:eastAsia="標楷體" w:hAnsi="標楷體" w:cs="標楷體"/>
            <w:sz w:val="28"/>
            <w:szCs w:val="28"/>
          </w:rPr>
          <w:t>http://goo.gl/forms/RTuf3JwcIb</w:t>
        </w:r>
      </w:hyperlink>
    </w:p>
    <w:p w:rsidR="001F7D72" w:rsidRDefault="001F7D72" w:rsidP="00A62325">
      <w:pPr>
        <w:spacing w:line="480" w:lineRule="exact"/>
        <w:ind w:leftChars="174" w:left="31680" w:hangingChars="200" w:firstLine="3168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 xml:space="preserve"> 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三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報名方式：</w:t>
      </w:r>
      <w:r w:rsidRPr="001246F2">
        <w:rPr>
          <w:rFonts w:ascii="標楷體" w:eastAsia="標楷體" w:hAnsi="標楷體" w:cs="標楷體" w:hint="eastAsia"/>
          <w:sz w:val="28"/>
          <w:szCs w:val="28"/>
        </w:rPr>
        <w:t>請</w:t>
      </w:r>
      <w:r>
        <w:rPr>
          <w:rFonts w:ascii="標楷體" w:eastAsia="標楷體" w:hAnsi="標楷體" w:cs="標楷體" w:hint="eastAsia"/>
          <w:sz w:val="28"/>
          <w:szCs w:val="28"/>
        </w:rPr>
        <w:t>各隊</w:t>
      </w:r>
      <w:r w:rsidRPr="001246F2">
        <w:rPr>
          <w:rFonts w:ascii="標楷體" w:eastAsia="標楷體" w:hAnsi="標楷體" w:cs="標楷體" w:hint="eastAsia"/>
          <w:sz w:val="28"/>
          <w:szCs w:val="28"/>
        </w:rPr>
        <w:t>自行上網填報相關表格後送出，始完成報名。</w:t>
      </w:r>
    </w:p>
    <w:p w:rsidR="001F7D72" w:rsidRPr="00486B9A" w:rsidRDefault="001F7D72" w:rsidP="001246F2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八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審查作業</w:t>
      </w:r>
    </w:p>
    <w:p w:rsidR="001F7D72" w:rsidRDefault="001F7D72" w:rsidP="00A62325">
      <w:pPr>
        <w:spacing w:line="480" w:lineRule="exact"/>
        <w:ind w:firstLineChars="200" w:firstLine="31680"/>
        <w:rPr>
          <w:rFonts w:ascii="標楷體" w:eastAsia="標楷體" w:hAnsi="標楷體" w:cs="Times New Roman"/>
          <w:sz w:val="28"/>
          <w:szCs w:val="28"/>
        </w:rPr>
      </w:pPr>
      <w:r w:rsidRPr="001246F2">
        <w:rPr>
          <w:rFonts w:ascii="標楷體" w:eastAsia="標楷體" w:hAnsi="標楷體" w:cs="標楷體" w:hint="eastAsia"/>
          <w:sz w:val="28"/>
          <w:szCs w:val="28"/>
        </w:rPr>
        <w:t>第一梯次</w:t>
      </w:r>
      <w:r w:rsidRPr="001246F2">
        <w:rPr>
          <w:rFonts w:ascii="標楷體" w:eastAsia="標楷體" w:hAnsi="標楷體" w:cs="標楷體"/>
          <w:sz w:val="28"/>
          <w:szCs w:val="28"/>
        </w:rPr>
        <w:t>(</w:t>
      </w:r>
      <w:r w:rsidRPr="001246F2">
        <w:rPr>
          <w:rFonts w:ascii="標楷體" w:eastAsia="標楷體" w:hAnsi="標楷體" w:cs="標楷體" w:hint="eastAsia"/>
          <w:sz w:val="28"/>
          <w:szCs w:val="28"/>
        </w:rPr>
        <w:t>國中</w:t>
      </w:r>
      <w:r>
        <w:rPr>
          <w:rFonts w:ascii="標楷體" w:eastAsia="標楷體" w:hAnsi="標楷體" w:cs="標楷體" w:hint="eastAsia"/>
          <w:sz w:val="28"/>
          <w:szCs w:val="28"/>
        </w:rPr>
        <w:t>及</w:t>
      </w:r>
      <w:r w:rsidRPr="001246F2">
        <w:rPr>
          <w:rFonts w:ascii="標楷體" w:eastAsia="標楷體" w:hAnsi="標楷體" w:cs="標楷體" w:hint="eastAsia"/>
          <w:sz w:val="28"/>
          <w:szCs w:val="28"/>
        </w:rPr>
        <w:t>國小高年級組</w:t>
      </w:r>
      <w:r w:rsidRPr="001246F2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各錄取</w:t>
      </w:r>
      <w:r>
        <w:rPr>
          <w:rFonts w:ascii="標楷體" w:eastAsia="標楷體" w:hAnsi="標楷體" w:cs="標楷體"/>
          <w:sz w:val="28"/>
          <w:szCs w:val="28"/>
        </w:rPr>
        <w:t>6</w:t>
      </w:r>
      <w:r>
        <w:rPr>
          <w:rFonts w:ascii="標楷體" w:eastAsia="標楷體" w:hAnsi="標楷體" w:cs="標楷體" w:hint="eastAsia"/>
          <w:sz w:val="28"/>
          <w:szCs w:val="28"/>
        </w:rPr>
        <w:t>隊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每隊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人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1246F2">
        <w:rPr>
          <w:rFonts w:ascii="標楷體" w:eastAsia="標楷體" w:hAnsi="標楷體" w:cs="標楷體" w:hint="eastAsia"/>
          <w:sz w:val="28"/>
          <w:szCs w:val="28"/>
        </w:rPr>
        <w:t>共錄取</w:t>
      </w:r>
      <w:r>
        <w:rPr>
          <w:rFonts w:ascii="標楷體" w:eastAsia="標楷體" w:hAnsi="標楷體" w:cs="標楷體"/>
          <w:sz w:val="28"/>
          <w:szCs w:val="28"/>
        </w:rPr>
        <w:t>36</w:t>
      </w:r>
      <w:r>
        <w:rPr>
          <w:rFonts w:ascii="標楷體" w:eastAsia="標楷體" w:hAnsi="標楷體" w:cs="標楷體" w:hint="eastAsia"/>
          <w:sz w:val="28"/>
          <w:szCs w:val="28"/>
        </w:rPr>
        <w:t>位學</w:t>
      </w:r>
    </w:p>
    <w:p w:rsidR="001F7D72" w:rsidRPr="006750EA" w:rsidRDefault="001F7D72" w:rsidP="00A62325">
      <w:pPr>
        <w:spacing w:line="480" w:lineRule="exact"/>
        <w:ind w:leftChars="234" w:left="31680" w:hangingChars="2" w:firstLine="316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生</w:t>
      </w:r>
      <w:r w:rsidRPr="001246F2">
        <w:rPr>
          <w:rFonts w:ascii="標楷體" w:eastAsia="標楷體" w:hAnsi="標楷體" w:cs="標楷體" w:hint="eastAsia"/>
          <w:sz w:val="28"/>
          <w:szCs w:val="28"/>
        </w:rPr>
        <w:t>，由</w:t>
      </w:r>
      <w:r>
        <w:rPr>
          <w:rFonts w:ascii="標楷體" w:eastAsia="標楷體" w:hAnsi="標楷體" w:cs="標楷體" w:hint="eastAsia"/>
          <w:sz w:val="28"/>
          <w:szCs w:val="28"/>
        </w:rPr>
        <w:t>臺北市政府</w:t>
      </w:r>
      <w:r w:rsidRPr="001246F2">
        <w:rPr>
          <w:rFonts w:ascii="標楷體" w:eastAsia="標楷體" w:hAnsi="標楷體" w:cs="標楷體" w:hint="eastAsia"/>
          <w:sz w:val="28"/>
          <w:szCs w:val="28"/>
        </w:rPr>
        <w:t>相關單位組成審查委員會</w:t>
      </w:r>
      <w:r>
        <w:rPr>
          <w:rFonts w:ascii="標楷體" w:eastAsia="標楷體" w:hAnsi="標楷體" w:cs="標楷體" w:hint="eastAsia"/>
          <w:sz w:val="28"/>
          <w:szCs w:val="28"/>
        </w:rPr>
        <w:t>，預訂於</w:t>
      </w:r>
      <w:r>
        <w:rPr>
          <w:rFonts w:ascii="標楷體" w:eastAsia="標楷體" w:hAnsi="標楷體" w:cs="標楷體"/>
          <w:sz w:val="28"/>
          <w:szCs w:val="28"/>
        </w:rPr>
        <w:t>7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 w:rsidRPr="001246F2">
        <w:rPr>
          <w:rFonts w:ascii="標楷體" w:eastAsia="標楷體" w:hAnsi="標楷體" w:cs="標楷體" w:hint="eastAsia"/>
          <w:sz w:val="28"/>
          <w:szCs w:val="28"/>
        </w:rPr>
        <w:t>進行審查，</w:t>
      </w:r>
      <w:r>
        <w:rPr>
          <w:rFonts w:ascii="標楷體" w:eastAsia="標楷體" w:hAnsi="標楷體" w:cs="標楷體" w:hint="eastAsia"/>
          <w:sz w:val="28"/>
          <w:szCs w:val="28"/>
        </w:rPr>
        <w:t>預訂</w:t>
      </w:r>
      <w:r w:rsidRPr="001246F2">
        <w:rPr>
          <w:rFonts w:ascii="標楷體" w:eastAsia="標楷體" w:hAnsi="標楷體" w:cs="標楷體" w:hint="eastAsia"/>
          <w:sz w:val="28"/>
          <w:szCs w:val="28"/>
        </w:rPr>
        <w:t>於</w:t>
      </w:r>
      <w:r w:rsidRPr="001246F2">
        <w:rPr>
          <w:rFonts w:ascii="標楷體" w:eastAsia="標楷體" w:hAnsi="標楷體" w:cs="標楷體"/>
          <w:sz w:val="28"/>
          <w:szCs w:val="28"/>
        </w:rPr>
        <w:t>7</w:t>
      </w:r>
      <w:r w:rsidRPr="001246F2">
        <w:rPr>
          <w:rFonts w:ascii="標楷體" w:eastAsia="標楷體" w:hAnsi="標楷體" w:cs="標楷體" w:hint="eastAsia"/>
          <w:sz w:val="28"/>
          <w:szCs w:val="28"/>
        </w:rPr>
        <w:t>月</w:t>
      </w:r>
      <w:r w:rsidRPr="001246F2">
        <w:rPr>
          <w:rFonts w:ascii="標楷體" w:eastAsia="標楷體" w:hAnsi="標楷體" w:cs="標楷體"/>
          <w:sz w:val="28"/>
          <w:szCs w:val="28"/>
        </w:rPr>
        <w:t>6</w:t>
      </w:r>
      <w:r w:rsidRPr="001246F2">
        <w:rPr>
          <w:rFonts w:ascii="標楷體" w:eastAsia="標楷體" w:hAnsi="標楷體" w:cs="標楷體" w:hint="eastAsia"/>
          <w:sz w:val="28"/>
          <w:szCs w:val="28"/>
        </w:rPr>
        <w:t>日公告</w:t>
      </w:r>
      <w:r w:rsidRPr="00A45ADE">
        <w:rPr>
          <w:rFonts w:ascii="標楷體" w:eastAsia="標楷體" w:hAnsi="標楷體" w:cs="標楷體" w:hint="eastAsia"/>
          <w:sz w:val="28"/>
          <w:szCs w:val="28"/>
        </w:rPr>
        <w:t>於臺</w:t>
      </w:r>
      <w:r>
        <w:rPr>
          <w:rFonts w:ascii="標楷體" w:eastAsia="標楷體" w:hAnsi="標楷體" w:cs="標楷體" w:hint="eastAsia"/>
          <w:sz w:val="28"/>
          <w:szCs w:val="28"/>
        </w:rPr>
        <w:t>北市政府教育局網頁最新消息</w:t>
      </w:r>
      <w:r w:rsidRPr="001246F2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F7D72" w:rsidRPr="00486B9A" w:rsidRDefault="001F7D72" w:rsidP="00511854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九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費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用</w:t>
      </w:r>
    </w:p>
    <w:p w:rsidR="001F7D72" w:rsidRDefault="001F7D72" w:rsidP="00A62325">
      <w:pPr>
        <w:spacing w:line="480" w:lineRule="exact"/>
        <w:ind w:leftChars="234" w:left="31680" w:hangingChars="2" w:firstLine="31680"/>
        <w:rPr>
          <w:rFonts w:ascii="標楷體" w:eastAsia="標楷體" w:hAnsi="標楷體" w:cs="Times New Roman"/>
          <w:sz w:val="28"/>
          <w:szCs w:val="28"/>
        </w:rPr>
      </w:pPr>
      <w:r w:rsidRPr="001E5E08">
        <w:rPr>
          <w:rFonts w:ascii="標楷體" w:eastAsia="標楷體" w:hAnsi="標楷體" w:cs="標楷體" w:hint="eastAsia"/>
          <w:sz w:val="28"/>
          <w:szCs w:val="28"/>
        </w:rPr>
        <w:t>本活動免報名費，活動期間中餐由主辦單位</w:t>
      </w:r>
      <w:r>
        <w:rPr>
          <w:rFonts w:ascii="標楷體" w:eastAsia="標楷體" w:hAnsi="標楷體" w:cs="標楷體" w:hint="eastAsia"/>
          <w:sz w:val="28"/>
          <w:szCs w:val="28"/>
        </w:rPr>
        <w:t>及見習機關</w:t>
      </w:r>
      <w:r w:rsidRPr="001E5E08">
        <w:rPr>
          <w:rFonts w:ascii="標楷體" w:eastAsia="標楷體" w:hAnsi="標楷體" w:cs="標楷體" w:hint="eastAsia"/>
          <w:sz w:val="28"/>
          <w:szCs w:val="28"/>
        </w:rPr>
        <w:t>提供，其餘個人往</w:t>
      </w:r>
      <w:r>
        <w:rPr>
          <w:rFonts w:ascii="標楷體" w:eastAsia="標楷體" w:hAnsi="標楷體" w:cs="標楷體" w:hint="eastAsia"/>
          <w:sz w:val="28"/>
          <w:szCs w:val="28"/>
        </w:rPr>
        <w:t>返交通及其他費用由學員自理</w:t>
      </w:r>
      <w:r w:rsidRPr="001E5E08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F7D72" w:rsidRPr="004260A3" w:rsidRDefault="001F7D72" w:rsidP="00A62325">
      <w:pPr>
        <w:spacing w:line="480" w:lineRule="exact"/>
        <w:ind w:firstLineChars="200" w:firstLine="31680"/>
        <w:rPr>
          <w:rFonts w:ascii="新細明體" w:cs="Times New Roman"/>
          <w:sz w:val="28"/>
          <w:szCs w:val="28"/>
        </w:rPr>
      </w:pPr>
    </w:p>
    <w:p w:rsidR="001F7D72" w:rsidRPr="004260A3" w:rsidRDefault="001F7D72" w:rsidP="004260A3">
      <w:pPr>
        <w:numPr>
          <w:ilvl w:val="0"/>
          <w:numId w:val="23"/>
        </w:num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獎勵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及核發證書</w:t>
      </w:r>
    </w:p>
    <w:p w:rsidR="001F7D72" w:rsidRPr="004260A3" w:rsidRDefault="001F7D72" w:rsidP="00FB6D34">
      <w:pPr>
        <w:pStyle w:val="ListParagraph"/>
        <w:spacing w:line="480" w:lineRule="exact"/>
        <w:ind w:leftChars="0" w:left="720"/>
        <w:rPr>
          <w:rFonts w:ascii="標楷體" w:eastAsia="標楷體" w:hAnsi="標楷體" w:cs="Times New Roman"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全程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參與本活動之見習學生將獲得以市長名義核發之見習體驗證書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，各隨隊指導</w:t>
      </w:r>
      <w:r>
        <w:rPr>
          <w:rFonts w:ascii="標楷體" w:eastAsia="標楷體" w:hAnsi="標楷體" w:cs="標楷體" w:hint="eastAsia"/>
          <w:sz w:val="28"/>
          <w:szCs w:val="28"/>
        </w:rPr>
        <w:t>老師，</w:t>
      </w:r>
      <w:r w:rsidRPr="003F663A">
        <w:rPr>
          <w:rFonts w:ascii="標楷體" w:eastAsia="標楷體" w:hAnsi="標楷體" w:cs="標楷體" w:hint="eastAsia"/>
          <w:sz w:val="28"/>
          <w:szCs w:val="28"/>
        </w:rPr>
        <w:t>表現良好者，得</w:t>
      </w:r>
      <w:r>
        <w:rPr>
          <w:rFonts w:ascii="標楷體" w:eastAsia="標楷體" w:hAnsi="標楷體" w:cs="標楷體" w:hint="eastAsia"/>
          <w:sz w:val="28"/>
          <w:szCs w:val="28"/>
        </w:rPr>
        <w:t>敘</w:t>
      </w:r>
      <w:r w:rsidRPr="003F663A">
        <w:rPr>
          <w:rFonts w:ascii="標楷體" w:eastAsia="標楷體" w:hAnsi="標楷體" w:cs="標楷體" w:hint="eastAsia"/>
          <w:sz w:val="28"/>
          <w:szCs w:val="28"/>
        </w:rPr>
        <w:t>嘉獎</w:t>
      </w:r>
      <w:r w:rsidRPr="003F663A">
        <w:rPr>
          <w:rFonts w:ascii="標楷體" w:eastAsia="標楷體" w:hAnsi="標楷體" w:cs="標楷體"/>
          <w:sz w:val="28"/>
          <w:szCs w:val="28"/>
        </w:rPr>
        <w:t>1-2</w:t>
      </w:r>
      <w:r>
        <w:rPr>
          <w:rFonts w:ascii="標楷體" w:eastAsia="標楷體" w:hAnsi="標楷體" w:cs="標楷體" w:hint="eastAsia"/>
          <w:sz w:val="28"/>
          <w:szCs w:val="28"/>
        </w:rPr>
        <w:t>次</w:t>
      </w:r>
      <w:r w:rsidRPr="00086C83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F7D72" w:rsidRPr="00486B9A" w:rsidRDefault="001F7D72" w:rsidP="00BD61A9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十一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活動注意事項</w:t>
      </w:r>
    </w:p>
    <w:p w:rsidR="001F7D72" w:rsidRPr="008B4463" w:rsidRDefault="001F7D72" w:rsidP="0052313D">
      <w:pPr>
        <w:pStyle w:val="ListParagraph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8B4463">
        <w:rPr>
          <w:rFonts w:ascii="標楷體" w:eastAsia="標楷體" w:hAnsi="標楷體" w:cs="標楷體" w:hint="eastAsia"/>
          <w:sz w:val="28"/>
          <w:szCs w:val="28"/>
        </w:rPr>
        <w:t>國中</w:t>
      </w:r>
      <w:r>
        <w:rPr>
          <w:rFonts w:ascii="標楷體" w:eastAsia="標楷體" w:hAnsi="標楷體" w:cs="標楷體" w:hint="eastAsia"/>
          <w:sz w:val="28"/>
          <w:szCs w:val="28"/>
        </w:rPr>
        <w:t>及國小高年級</w:t>
      </w:r>
      <w:r w:rsidRPr="008B4463">
        <w:rPr>
          <w:rFonts w:ascii="標楷體" w:eastAsia="標楷體" w:hAnsi="標楷體" w:cs="標楷體" w:hint="eastAsia"/>
          <w:sz w:val="28"/>
          <w:szCs w:val="28"/>
        </w:rPr>
        <w:t>各錄取隊伍所屬學校，請</w:t>
      </w:r>
      <w:r w:rsidRPr="008B4463">
        <w:rPr>
          <w:rFonts w:ascii="標楷體" w:eastAsia="標楷體" w:hAnsi="標楷體" w:cs="標楷體" w:hint="eastAsia"/>
          <w:color w:val="000000"/>
          <w:sz w:val="28"/>
          <w:szCs w:val="28"/>
        </w:rPr>
        <w:t>隨隊指導</w:t>
      </w:r>
      <w:r w:rsidRPr="008B4463">
        <w:rPr>
          <w:rFonts w:ascii="標楷體" w:eastAsia="標楷體" w:hAnsi="標楷體" w:cs="標楷體" w:hint="eastAsia"/>
          <w:sz w:val="28"/>
          <w:szCs w:val="28"/>
        </w:rPr>
        <w:t>老師出席見習說明會，以利</w:t>
      </w:r>
      <w:bookmarkStart w:id="0" w:name="_GoBack"/>
      <w:bookmarkEnd w:id="0"/>
      <w:r w:rsidRPr="008B4463">
        <w:rPr>
          <w:rFonts w:ascii="標楷體" w:eastAsia="標楷體" w:hAnsi="標楷體" w:cs="標楷體" w:hint="eastAsia"/>
          <w:sz w:val="28"/>
          <w:szCs w:val="28"/>
        </w:rPr>
        <w:t>瞭解活動進行方式及配合事項，未參加見習說明會之隊伍取消錄取資格。見習學生採自由參加見習說明會。</w:t>
      </w:r>
    </w:p>
    <w:p w:rsidR="001F7D72" w:rsidRDefault="001F7D72" w:rsidP="00B53D7B">
      <w:pPr>
        <w:pStyle w:val="ListParagraph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 w:hint="eastAsia"/>
          <w:sz w:val="28"/>
          <w:szCs w:val="28"/>
        </w:rPr>
        <w:t>各錄取隊伍所屬之國中</w:t>
      </w:r>
      <w:r>
        <w:rPr>
          <w:rFonts w:ascii="標楷體" w:eastAsia="標楷體" w:hAnsi="標楷體" w:cs="標楷體" w:hint="eastAsia"/>
          <w:sz w:val="28"/>
          <w:szCs w:val="28"/>
        </w:rPr>
        <w:t>及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國小</w:t>
      </w:r>
      <w:r>
        <w:rPr>
          <w:rFonts w:ascii="標楷體" w:eastAsia="標楷體" w:hAnsi="標楷體" w:cs="標楷體" w:hint="eastAsia"/>
          <w:sz w:val="28"/>
          <w:szCs w:val="28"/>
        </w:rPr>
        <w:t>高年級隨隊</w:t>
      </w:r>
      <w:r w:rsidRPr="00486B9A">
        <w:rPr>
          <w:rFonts w:ascii="標楷體" w:eastAsia="標楷體" w:hAnsi="標楷體" w:cs="標楷體" w:hint="eastAsia"/>
          <w:sz w:val="28"/>
          <w:szCs w:val="28"/>
        </w:rPr>
        <w:t>指導老師應全程參與活動，協助維護學生安全及禮儀，並指導各隊見習學生。</w:t>
      </w:r>
    </w:p>
    <w:p w:rsidR="001F7D72" w:rsidRDefault="001F7D72" w:rsidP="00B53D7B">
      <w:pPr>
        <w:pStyle w:val="ListParagraph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見習說明會之辦理時間及地點，將於</w:t>
      </w:r>
      <w:r>
        <w:rPr>
          <w:rFonts w:ascii="標楷體" w:eastAsia="標楷體" w:hAnsi="標楷體" w:cs="標楷體"/>
          <w:sz w:val="28"/>
          <w:szCs w:val="28"/>
        </w:rPr>
        <w:t>7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6</w:t>
      </w:r>
      <w:r>
        <w:rPr>
          <w:rFonts w:ascii="標楷體" w:eastAsia="標楷體" w:hAnsi="標楷體" w:cs="標楷體" w:hint="eastAsia"/>
          <w:sz w:val="28"/>
          <w:szCs w:val="28"/>
        </w:rPr>
        <w:t>日公告錄取名單時公布。</w:t>
      </w:r>
    </w:p>
    <w:p w:rsidR="001F7D72" w:rsidRDefault="001F7D72" w:rsidP="00B53D7B">
      <w:pPr>
        <w:pStyle w:val="ListParagraph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經公告錄取之見習生須提供學生證及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 w:hint="eastAsia"/>
          <w:sz w:val="28"/>
          <w:szCs w:val="28"/>
        </w:rPr>
        <w:t>吋大頭照之掃描檔，以利製作識別證。</w:t>
      </w:r>
    </w:p>
    <w:p w:rsidR="001F7D72" w:rsidRPr="00BF3A3C" w:rsidRDefault="001F7D72" w:rsidP="00B53D7B">
      <w:pPr>
        <w:pStyle w:val="ListParagraph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BF3A3C">
        <w:rPr>
          <w:rFonts w:ascii="標楷體" w:eastAsia="標楷體" w:hAnsi="標楷體" w:cs="標楷體" w:hint="eastAsia"/>
          <w:sz w:val="28"/>
          <w:szCs w:val="28"/>
        </w:rPr>
        <w:t>各隊見習生請於活動期間穿著各校校服。</w:t>
      </w:r>
    </w:p>
    <w:p w:rsidR="001F7D72" w:rsidRPr="00D6643B" w:rsidRDefault="001F7D72" w:rsidP="00B53D7B">
      <w:pPr>
        <w:pStyle w:val="ListParagraph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6643B">
        <w:rPr>
          <w:rFonts w:ascii="標楷體" w:eastAsia="標楷體" w:hAnsi="標楷體" w:cs="標楷體" w:hint="eastAsia"/>
          <w:sz w:val="28"/>
          <w:szCs w:val="28"/>
        </w:rPr>
        <w:t>本活動所稱「國小高年級學生」，指</w:t>
      </w:r>
      <w:r w:rsidRPr="00D6643B">
        <w:rPr>
          <w:rFonts w:ascii="標楷體" w:eastAsia="標楷體" w:hAnsi="標楷體" w:cs="標楷體"/>
          <w:sz w:val="28"/>
          <w:szCs w:val="28"/>
        </w:rPr>
        <w:t>103</w:t>
      </w:r>
      <w:r w:rsidRPr="00D6643B">
        <w:rPr>
          <w:rFonts w:ascii="標楷體" w:eastAsia="標楷體" w:hAnsi="標楷體" w:cs="標楷體" w:hint="eastAsia"/>
          <w:sz w:val="28"/>
          <w:szCs w:val="28"/>
        </w:rPr>
        <w:t>學年度國小五、六年級學生。</w:t>
      </w:r>
    </w:p>
    <w:p w:rsidR="001F7D72" w:rsidRPr="00A671B7" w:rsidRDefault="001F7D72" w:rsidP="00B53D7B">
      <w:pPr>
        <w:pStyle w:val="ListParagraph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A671B7">
        <w:rPr>
          <w:rFonts w:ascii="標楷體" w:eastAsia="標楷體" w:hAnsi="標楷體" w:cs="標楷體" w:hint="eastAsia"/>
          <w:sz w:val="28"/>
          <w:szCs w:val="28"/>
        </w:rPr>
        <w:t>活動期間</w:t>
      </w:r>
      <w:r>
        <w:rPr>
          <w:rFonts w:ascii="標楷體" w:eastAsia="標楷體" w:hAnsi="標楷體" w:cs="標楷體" w:hint="eastAsia"/>
          <w:sz w:val="28"/>
          <w:szCs w:val="28"/>
        </w:rPr>
        <w:t>各隨隊指導老師應掌握見習生出席狀況，</w:t>
      </w:r>
      <w:r w:rsidRPr="00A671B7">
        <w:rPr>
          <w:rFonts w:ascii="標楷體" w:eastAsia="標楷體" w:hAnsi="標楷體" w:cs="標楷體" w:hint="eastAsia"/>
          <w:sz w:val="28"/>
          <w:szCs w:val="28"/>
        </w:rPr>
        <w:t>若有請假事宜，請</w:t>
      </w:r>
      <w:r>
        <w:rPr>
          <w:rFonts w:ascii="標楷體" w:eastAsia="標楷體" w:hAnsi="標楷體" w:cs="標楷體" w:hint="eastAsia"/>
          <w:sz w:val="28"/>
          <w:szCs w:val="28"/>
        </w:rPr>
        <w:t>至少於前一日向本活動聯繫窗口報備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臺北市青少年發展處葉小姐</w:t>
      </w:r>
      <w:r>
        <w:rPr>
          <w:rFonts w:ascii="標楷體" w:eastAsia="標楷體" w:hAnsi="標楷體" w:cs="標楷體"/>
          <w:sz w:val="28"/>
          <w:szCs w:val="28"/>
        </w:rPr>
        <w:t>2351-4078#1716)</w:t>
      </w:r>
      <w:r w:rsidRPr="00A671B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F7D72" w:rsidRPr="001265A9" w:rsidRDefault="001F7D72" w:rsidP="004721DF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:rsidR="001F7D72" w:rsidRPr="00594331" w:rsidRDefault="001F7D72" w:rsidP="00594331">
      <w:pPr>
        <w:widowControl/>
        <w:rPr>
          <w:rFonts w:ascii="標楷體" w:eastAsia="標楷體" w:hAnsi="標楷體" w:cs="Times New Roman"/>
          <w:sz w:val="28"/>
          <w:szCs w:val="28"/>
        </w:rPr>
      </w:pPr>
    </w:p>
    <w:sectPr w:rsidR="001F7D72" w:rsidRPr="00594331" w:rsidSect="00C6336D">
      <w:footerReference w:type="default" r:id="rId8"/>
      <w:pgSz w:w="11906" w:h="16838"/>
      <w:pgMar w:top="993" w:right="1133" w:bottom="993" w:left="1276" w:header="851" w:footer="47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D72" w:rsidRDefault="001F7D72" w:rsidP="005544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7D72" w:rsidRDefault="001F7D72" w:rsidP="005544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D72" w:rsidRDefault="001F7D72">
    <w:pPr>
      <w:pStyle w:val="Footer"/>
      <w:jc w:val="center"/>
      <w:rPr>
        <w:rFonts w:cs="Times New Roman"/>
      </w:rPr>
    </w:pPr>
    <w:fldSimple w:instr="PAGE   \* MERGEFORMAT">
      <w:r w:rsidRPr="008F30EA">
        <w:rPr>
          <w:noProof/>
          <w:lang w:val="zh-TW"/>
        </w:rPr>
        <w:t>3</w:t>
      </w:r>
    </w:fldSimple>
  </w:p>
  <w:p w:rsidR="001F7D72" w:rsidRDefault="001F7D72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D72" w:rsidRDefault="001F7D72" w:rsidP="0055441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F7D72" w:rsidRDefault="001F7D72" w:rsidP="005544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1779"/>
    <w:multiLevelType w:val="hybridMultilevel"/>
    <w:tmpl w:val="557A8F68"/>
    <w:lvl w:ilvl="0" w:tplc="73EA31BA">
      <w:start w:val="1"/>
      <w:numFmt w:val="taiwaneseCountingThousand"/>
      <w:lvlText w:val="（%1）"/>
      <w:lvlJc w:val="left"/>
      <w:pPr>
        <w:ind w:left="8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0FAF4C64"/>
    <w:multiLevelType w:val="hybridMultilevel"/>
    <w:tmpl w:val="3B3C000E"/>
    <w:lvl w:ilvl="0" w:tplc="4CE0BC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FA18FA"/>
    <w:multiLevelType w:val="hybridMultilevel"/>
    <w:tmpl w:val="7BC817F0"/>
    <w:lvl w:ilvl="0" w:tplc="52C2701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367855"/>
    <w:multiLevelType w:val="hybridMultilevel"/>
    <w:tmpl w:val="3FB8CF1A"/>
    <w:lvl w:ilvl="0" w:tplc="1E286050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D416DD6"/>
    <w:multiLevelType w:val="hybridMultilevel"/>
    <w:tmpl w:val="B1C2F6F6"/>
    <w:lvl w:ilvl="0" w:tplc="04DCB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204107"/>
    <w:multiLevelType w:val="hybridMultilevel"/>
    <w:tmpl w:val="1376E51A"/>
    <w:lvl w:ilvl="0" w:tplc="73EA31BA">
      <w:start w:val="1"/>
      <w:numFmt w:val="taiwaneseCountingThousand"/>
      <w:lvlText w:val="（%1）"/>
      <w:lvlJc w:val="left"/>
      <w:pPr>
        <w:ind w:left="1275" w:hanging="7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6">
    <w:nsid w:val="214216E0"/>
    <w:multiLevelType w:val="hybridMultilevel"/>
    <w:tmpl w:val="90F0C97E"/>
    <w:lvl w:ilvl="0" w:tplc="D7684BB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841319"/>
    <w:multiLevelType w:val="hybridMultilevel"/>
    <w:tmpl w:val="95508322"/>
    <w:lvl w:ilvl="0" w:tplc="AEAA37E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F8729C"/>
    <w:multiLevelType w:val="hybridMultilevel"/>
    <w:tmpl w:val="17F80B88"/>
    <w:lvl w:ilvl="0" w:tplc="45F427B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9">
    <w:nsid w:val="25AC6408"/>
    <w:multiLevelType w:val="hybridMultilevel"/>
    <w:tmpl w:val="5386B110"/>
    <w:lvl w:ilvl="0" w:tplc="F6247CA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A750A7A"/>
    <w:multiLevelType w:val="hybridMultilevel"/>
    <w:tmpl w:val="27DC749C"/>
    <w:lvl w:ilvl="0" w:tplc="4D369ACC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37545C2"/>
    <w:multiLevelType w:val="hybridMultilevel"/>
    <w:tmpl w:val="C68218A6"/>
    <w:lvl w:ilvl="0" w:tplc="89680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7404B16"/>
    <w:multiLevelType w:val="hybridMultilevel"/>
    <w:tmpl w:val="386C166E"/>
    <w:lvl w:ilvl="0" w:tplc="3A203E2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8584264"/>
    <w:multiLevelType w:val="hybridMultilevel"/>
    <w:tmpl w:val="622E18B6"/>
    <w:lvl w:ilvl="0" w:tplc="2DCA1E8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393E484B"/>
    <w:multiLevelType w:val="hybridMultilevel"/>
    <w:tmpl w:val="F77017CC"/>
    <w:lvl w:ilvl="0" w:tplc="3D46F94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0651288"/>
    <w:multiLevelType w:val="hybridMultilevel"/>
    <w:tmpl w:val="2178448A"/>
    <w:lvl w:ilvl="0" w:tplc="5910232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90" w:hanging="480"/>
      </w:pPr>
    </w:lvl>
    <w:lvl w:ilvl="2" w:tplc="0409001B">
      <w:start w:val="1"/>
      <w:numFmt w:val="lowerRoman"/>
      <w:lvlText w:val="%3."/>
      <w:lvlJc w:val="right"/>
      <w:pPr>
        <w:ind w:left="2670" w:hanging="480"/>
      </w:pPr>
    </w:lvl>
    <w:lvl w:ilvl="3" w:tplc="0409000F">
      <w:start w:val="1"/>
      <w:numFmt w:val="decimal"/>
      <w:lvlText w:val="%4."/>
      <w:lvlJc w:val="left"/>
      <w:pPr>
        <w:ind w:left="3150" w:hanging="480"/>
      </w:pPr>
    </w:lvl>
    <w:lvl w:ilvl="4" w:tplc="04090019">
      <w:start w:val="1"/>
      <w:numFmt w:val="ideographTraditional"/>
      <w:lvlText w:val="%5、"/>
      <w:lvlJc w:val="left"/>
      <w:pPr>
        <w:ind w:left="3630" w:hanging="480"/>
      </w:pPr>
    </w:lvl>
    <w:lvl w:ilvl="5" w:tplc="0409001B">
      <w:start w:val="1"/>
      <w:numFmt w:val="lowerRoman"/>
      <w:lvlText w:val="%6."/>
      <w:lvlJc w:val="right"/>
      <w:pPr>
        <w:ind w:left="4110" w:hanging="480"/>
      </w:pPr>
    </w:lvl>
    <w:lvl w:ilvl="6" w:tplc="0409000F">
      <w:start w:val="1"/>
      <w:numFmt w:val="decimal"/>
      <w:lvlText w:val="%7."/>
      <w:lvlJc w:val="left"/>
      <w:pPr>
        <w:ind w:left="4590" w:hanging="480"/>
      </w:pPr>
    </w:lvl>
    <w:lvl w:ilvl="7" w:tplc="04090019">
      <w:start w:val="1"/>
      <w:numFmt w:val="ideographTraditional"/>
      <w:lvlText w:val="%8、"/>
      <w:lvlJc w:val="left"/>
      <w:pPr>
        <w:ind w:left="5070" w:hanging="480"/>
      </w:pPr>
    </w:lvl>
    <w:lvl w:ilvl="8" w:tplc="0409001B">
      <w:start w:val="1"/>
      <w:numFmt w:val="lowerRoman"/>
      <w:lvlText w:val="%9."/>
      <w:lvlJc w:val="right"/>
      <w:pPr>
        <w:ind w:left="5550" w:hanging="480"/>
      </w:pPr>
    </w:lvl>
  </w:abstractNum>
  <w:abstractNum w:abstractNumId="16">
    <w:nsid w:val="44DD1923"/>
    <w:multiLevelType w:val="hybridMultilevel"/>
    <w:tmpl w:val="64904520"/>
    <w:lvl w:ilvl="0" w:tplc="B0DED42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AE5FB2"/>
    <w:multiLevelType w:val="hybridMultilevel"/>
    <w:tmpl w:val="5A2225BE"/>
    <w:lvl w:ilvl="0" w:tplc="3558F0B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18">
    <w:nsid w:val="4E9E3AD4"/>
    <w:multiLevelType w:val="hybridMultilevel"/>
    <w:tmpl w:val="0CC2F288"/>
    <w:lvl w:ilvl="0" w:tplc="5CC6884A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90" w:hanging="480"/>
      </w:pPr>
    </w:lvl>
    <w:lvl w:ilvl="2" w:tplc="0409001B">
      <w:start w:val="1"/>
      <w:numFmt w:val="lowerRoman"/>
      <w:lvlText w:val="%3."/>
      <w:lvlJc w:val="right"/>
      <w:pPr>
        <w:ind w:left="2670" w:hanging="480"/>
      </w:pPr>
    </w:lvl>
    <w:lvl w:ilvl="3" w:tplc="0409000F">
      <w:start w:val="1"/>
      <w:numFmt w:val="decimal"/>
      <w:lvlText w:val="%4."/>
      <w:lvlJc w:val="left"/>
      <w:pPr>
        <w:ind w:left="3150" w:hanging="480"/>
      </w:pPr>
    </w:lvl>
    <w:lvl w:ilvl="4" w:tplc="04090019">
      <w:start w:val="1"/>
      <w:numFmt w:val="ideographTraditional"/>
      <w:lvlText w:val="%5、"/>
      <w:lvlJc w:val="left"/>
      <w:pPr>
        <w:ind w:left="3630" w:hanging="480"/>
      </w:pPr>
    </w:lvl>
    <w:lvl w:ilvl="5" w:tplc="0409001B">
      <w:start w:val="1"/>
      <w:numFmt w:val="lowerRoman"/>
      <w:lvlText w:val="%6."/>
      <w:lvlJc w:val="right"/>
      <w:pPr>
        <w:ind w:left="4110" w:hanging="480"/>
      </w:pPr>
    </w:lvl>
    <w:lvl w:ilvl="6" w:tplc="0409000F">
      <w:start w:val="1"/>
      <w:numFmt w:val="decimal"/>
      <w:lvlText w:val="%7."/>
      <w:lvlJc w:val="left"/>
      <w:pPr>
        <w:ind w:left="4590" w:hanging="480"/>
      </w:pPr>
    </w:lvl>
    <w:lvl w:ilvl="7" w:tplc="04090019">
      <w:start w:val="1"/>
      <w:numFmt w:val="ideographTraditional"/>
      <w:lvlText w:val="%8、"/>
      <w:lvlJc w:val="left"/>
      <w:pPr>
        <w:ind w:left="5070" w:hanging="480"/>
      </w:pPr>
    </w:lvl>
    <w:lvl w:ilvl="8" w:tplc="0409001B">
      <w:start w:val="1"/>
      <w:numFmt w:val="lowerRoman"/>
      <w:lvlText w:val="%9."/>
      <w:lvlJc w:val="right"/>
      <w:pPr>
        <w:ind w:left="5550" w:hanging="480"/>
      </w:pPr>
    </w:lvl>
  </w:abstractNum>
  <w:abstractNum w:abstractNumId="19">
    <w:nsid w:val="59183D3B"/>
    <w:multiLevelType w:val="hybridMultilevel"/>
    <w:tmpl w:val="B5BEC08E"/>
    <w:lvl w:ilvl="0" w:tplc="C0AE4A4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78DCEF0E">
      <w:start w:val="4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5ACA37C6"/>
    <w:multiLevelType w:val="hybridMultilevel"/>
    <w:tmpl w:val="8CE002C0"/>
    <w:lvl w:ilvl="0" w:tplc="9924A398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21">
    <w:nsid w:val="650D5FE3"/>
    <w:multiLevelType w:val="hybridMultilevel"/>
    <w:tmpl w:val="0FF6D146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6E24A47"/>
    <w:multiLevelType w:val="hybridMultilevel"/>
    <w:tmpl w:val="D5A80B7C"/>
    <w:lvl w:ilvl="0" w:tplc="F23C807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F335029"/>
    <w:multiLevelType w:val="hybridMultilevel"/>
    <w:tmpl w:val="9064E184"/>
    <w:lvl w:ilvl="0" w:tplc="EC0876EA">
      <w:start w:val="1"/>
      <w:numFmt w:val="taiwaneseCountingThousand"/>
      <w:lvlText w:val="(%1)"/>
      <w:lvlJc w:val="left"/>
      <w:pPr>
        <w:ind w:left="12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24">
    <w:nsid w:val="7AE44D2A"/>
    <w:multiLevelType w:val="hybridMultilevel"/>
    <w:tmpl w:val="7EA28DAA"/>
    <w:lvl w:ilvl="0" w:tplc="8382AB0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14"/>
  </w:num>
  <w:num w:numId="2">
    <w:abstractNumId w:val="19"/>
  </w:num>
  <w:num w:numId="3">
    <w:abstractNumId w:val="7"/>
  </w:num>
  <w:num w:numId="4">
    <w:abstractNumId w:val="21"/>
  </w:num>
  <w:num w:numId="5">
    <w:abstractNumId w:val="10"/>
  </w:num>
  <w:num w:numId="6">
    <w:abstractNumId w:val="5"/>
  </w:num>
  <w:num w:numId="7">
    <w:abstractNumId w:val="1"/>
  </w:num>
  <w:num w:numId="8">
    <w:abstractNumId w:val="24"/>
  </w:num>
  <w:num w:numId="9">
    <w:abstractNumId w:val="23"/>
  </w:num>
  <w:num w:numId="10">
    <w:abstractNumId w:val="18"/>
  </w:num>
  <w:num w:numId="11">
    <w:abstractNumId w:val="15"/>
  </w:num>
  <w:num w:numId="12">
    <w:abstractNumId w:val="16"/>
  </w:num>
  <w:num w:numId="13">
    <w:abstractNumId w:val="11"/>
  </w:num>
  <w:num w:numId="14">
    <w:abstractNumId w:val="2"/>
  </w:num>
  <w:num w:numId="15">
    <w:abstractNumId w:val="12"/>
  </w:num>
  <w:num w:numId="16">
    <w:abstractNumId w:val="20"/>
  </w:num>
  <w:num w:numId="17">
    <w:abstractNumId w:val="6"/>
  </w:num>
  <w:num w:numId="18">
    <w:abstractNumId w:val="8"/>
  </w:num>
  <w:num w:numId="19">
    <w:abstractNumId w:val="13"/>
  </w:num>
  <w:num w:numId="20">
    <w:abstractNumId w:val="17"/>
  </w:num>
  <w:num w:numId="21">
    <w:abstractNumId w:val="0"/>
  </w:num>
  <w:num w:numId="22">
    <w:abstractNumId w:val="4"/>
  </w:num>
  <w:num w:numId="23">
    <w:abstractNumId w:val="22"/>
  </w:num>
  <w:num w:numId="24">
    <w:abstractNumId w:val="3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357"/>
    <w:rsid w:val="000051FA"/>
    <w:rsid w:val="00013C99"/>
    <w:rsid w:val="00017FAF"/>
    <w:rsid w:val="00022E29"/>
    <w:rsid w:val="000516C7"/>
    <w:rsid w:val="00051E9F"/>
    <w:rsid w:val="00086C83"/>
    <w:rsid w:val="0008765A"/>
    <w:rsid w:val="00087EC3"/>
    <w:rsid w:val="00096B01"/>
    <w:rsid w:val="000B0196"/>
    <w:rsid w:val="000C513A"/>
    <w:rsid w:val="000D018E"/>
    <w:rsid w:val="000F0182"/>
    <w:rsid w:val="00114485"/>
    <w:rsid w:val="001242D9"/>
    <w:rsid w:val="001246F2"/>
    <w:rsid w:val="001265A9"/>
    <w:rsid w:val="00163E83"/>
    <w:rsid w:val="00175E8C"/>
    <w:rsid w:val="001952FC"/>
    <w:rsid w:val="001A056B"/>
    <w:rsid w:val="001E3E9F"/>
    <w:rsid w:val="001E3F80"/>
    <w:rsid w:val="001E5E08"/>
    <w:rsid w:val="001F69DB"/>
    <w:rsid w:val="001F7D72"/>
    <w:rsid w:val="00203FA3"/>
    <w:rsid w:val="002119ED"/>
    <w:rsid w:val="002129B7"/>
    <w:rsid w:val="002220D7"/>
    <w:rsid w:val="002254BA"/>
    <w:rsid w:val="00234C30"/>
    <w:rsid w:val="00237F96"/>
    <w:rsid w:val="002404A5"/>
    <w:rsid w:val="00254C3E"/>
    <w:rsid w:val="00286FA3"/>
    <w:rsid w:val="00291F0F"/>
    <w:rsid w:val="002935E0"/>
    <w:rsid w:val="00296ABE"/>
    <w:rsid w:val="002B4377"/>
    <w:rsid w:val="002B699E"/>
    <w:rsid w:val="002D080D"/>
    <w:rsid w:val="002D30D5"/>
    <w:rsid w:val="002D5C76"/>
    <w:rsid w:val="002D727F"/>
    <w:rsid w:val="002E171E"/>
    <w:rsid w:val="002E3112"/>
    <w:rsid w:val="002F7A32"/>
    <w:rsid w:val="003272E2"/>
    <w:rsid w:val="00332755"/>
    <w:rsid w:val="00343C64"/>
    <w:rsid w:val="00352DBB"/>
    <w:rsid w:val="00366EF6"/>
    <w:rsid w:val="00381A51"/>
    <w:rsid w:val="0038435C"/>
    <w:rsid w:val="00384BE2"/>
    <w:rsid w:val="00393E20"/>
    <w:rsid w:val="00397FBC"/>
    <w:rsid w:val="003A2290"/>
    <w:rsid w:val="003C322C"/>
    <w:rsid w:val="003D04F7"/>
    <w:rsid w:val="003D41C2"/>
    <w:rsid w:val="003F038E"/>
    <w:rsid w:val="003F663A"/>
    <w:rsid w:val="00400664"/>
    <w:rsid w:val="004146E5"/>
    <w:rsid w:val="00414C36"/>
    <w:rsid w:val="0041726F"/>
    <w:rsid w:val="00422854"/>
    <w:rsid w:val="004260A3"/>
    <w:rsid w:val="00434861"/>
    <w:rsid w:val="004409DD"/>
    <w:rsid w:val="00446F90"/>
    <w:rsid w:val="0045024D"/>
    <w:rsid w:val="00451FF6"/>
    <w:rsid w:val="004721DF"/>
    <w:rsid w:val="0048451E"/>
    <w:rsid w:val="00486B9A"/>
    <w:rsid w:val="00491D42"/>
    <w:rsid w:val="00492B6C"/>
    <w:rsid w:val="004B0B74"/>
    <w:rsid w:val="004D0E03"/>
    <w:rsid w:val="004D7403"/>
    <w:rsid w:val="00511854"/>
    <w:rsid w:val="00515E99"/>
    <w:rsid w:val="0052313D"/>
    <w:rsid w:val="00527801"/>
    <w:rsid w:val="005347CA"/>
    <w:rsid w:val="005364B5"/>
    <w:rsid w:val="00554414"/>
    <w:rsid w:val="0056692F"/>
    <w:rsid w:val="005720EB"/>
    <w:rsid w:val="0058029E"/>
    <w:rsid w:val="00580EF9"/>
    <w:rsid w:val="00583449"/>
    <w:rsid w:val="00586AB4"/>
    <w:rsid w:val="00594331"/>
    <w:rsid w:val="005A0A46"/>
    <w:rsid w:val="005A4563"/>
    <w:rsid w:val="005A7E7F"/>
    <w:rsid w:val="005C44B2"/>
    <w:rsid w:val="005D6736"/>
    <w:rsid w:val="00601865"/>
    <w:rsid w:val="006040A8"/>
    <w:rsid w:val="00604105"/>
    <w:rsid w:val="0061085F"/>
    <w:rsid w:val="006131FE"/>
    <w:rsid w:val="006162A3"/>
    <w:rsid w:val="00635482"/>
    <w:rsid w:val="006359A4"/>
    <w:rsid w:val="00656F33"/>
    <w:rsid w:val="0066629D"/>
    <w:rsid w:val="00671A1B"/>
    <w:rsid w:val="00671C7F"/>
    <w:rsid w:val="006750EA"/>
    <w:rsid w:val="006A4964"/>
    <w:rsid w:val="006B601C"/>
    <w:rsid w:val="006C3548"/>
    <w:rsid w:val="006E0A1E"/>
    <w:rsid w:val="006E10BD"/>
    <w:rsid w:val="006F30A9"/>
    <w:rsid w:val="00712647"/>
    <w:rsid w:val="007543C1"/>
    <w:rsid w:val="007610D9"/>
    <w:rsid w:val="00774D0B"/>
    <w:rsid w:val="007B0695"/>
    <w:rsid w:val="007B0DCC"/>
    <w:rsid w:val="007C4D16"/>
    <w:rsid w:val="007C7769"/>
    <w:rsid w:val="007D1565"/>
    <w:rsid w:val="007E274A"/>
    <w:rsid w:val="007F6C2D"/>
    <w:rsid w:val="007F6DFC"/>
    <w:rsid w:val="00817EB1"/>
    <w:rsid w:val="008210B8"/>
    <w:rsid w:val="00843F85"/>
    <w:rsid w:val="00866315"/>
    <w:rsid w:val="00873836"/>
    <w:rsid w:val="008A1FFC"/>
    <w:rsid w:val="008A57FE"/>
    <w:rsid w:val="008B4463"/>
    <w:rsid w:val="008B54E1"/>
    <w:rsid w:val="008C4C78"/>
    <w:rsid w:val="008D5253"/>
    <w:rsid w:val="008E2E54"/>
    <w:rsid w:val="008F25EE"/>
    <w:rsid w:val="008F30EA"/>
    <w:rsid w:val="00914464"/>
    <w:rsid w:val="009166A1"/>
    <w:rsid w:val="0094287A"/>
    <w:rsid w:val="009549F3"/>
    <w:rsid w:val="009855AC"/>
    <w:rsid w:val="00990357"/>
    <w:rsid w:val="009A2FC5"/>
    <w:rsid w:val="009B7A5A"/>
    <w:rsid w:val="009F5A88"/>
    <w:rsid w:val="00A264D9"/>
    <w:rsid w:val="00A26852"/>
    <w:rsid w:val="00A34998"/>
    <w:rsid w:val="00A4160F"/>
    <w:rsid w:val="00A45ADE"/>
    <w:rsid w:val="00A46327"/>
    <w:rsid w:val="00A51650"/>
    <w:rsid w:val="00A5643C"/>
    <w:rsid w:val="00A62325"/>
    <w:rsid w:val="00A66279"/>
    <w:rsid w:val="00A671B7"/>
    <w:rsid w:val="00A7101B"/>
    <w:rsid w:val="00A80D4B"/>
    <w:rsid w:val="00AD131C"/>
    <w:rsid w:val="00AD5407"/>
    <w:rsid w:val="00AE7B68"/>
    <w:rsid w:val="00AF241C"/>
    <w:rsid w:val="00B001F8"/>
    <w:rsid w:val="00B108D0"/>
    <w:rsid w:val="00B174D0"/>
    <w:rsid w:val="00B45435"/>
    <w:rsid w:val="00B5211E"/>
    <w:rsid w:val="00B5376E"/>
    <w:rsid w:val="00B53D7B"/>
    <w:rsid w:val="00B715A0"/>
    <w:rsid w:val="00B74CBC"/>
    <w:rsid w:val="00BA438E"/>
    <w:rsid w:val="00BB640C"/>
    <w:rsid w:val="00BC4FA3"/>
    <w:rsid w:val="00BC5FAB"/>
    <w:rsid w:val="00BC75A9"/>
    <w:rsid w:val="00BD61A9"/>
    <w:rsid w:val="00BF3644"/>
    <w:rsid w:val="00BF3A3C"/>
    <w:rsid w:val="00BF6E8C"/>
    <w:rsid w:val="00C01122"/>
    <w:rsid w:val="00C103C9"/>
    <w:rsid w:val="00C30F15"/>
    <w:rsid w:val="00C427C6"/>
    <w:rsid w:val="00C45BE5"/>
    <w:rsid w:val="00C55049"/>
    <w:rsid w:val="00C6336D"/>
    <w:rsid w:val="00C63A7D"/>
    <w:rsid w:val="00C651DE"/>
    <w:rsid w:val="00C66FB6"/>
    <w:rsid w:val="00C85226"/>
    <w:rsid w:val="00CA1466"/>
    <w:rsid w:val="00CA5E84"/>
    <w:rsid w:val="00CB3B3A"/>
    <w:rsid w:val="00CC58BD"/>
    <w:rsid w:val="00CF451E"/>
    <w:rsid w:val="00D076F4"/>
    <w:rsid w:val="00D0788D"/>
    <w:rsid w:val="00D21B41"/>
    <w:rsid w:val="00D34FBE"/>
    <w:rsid w:val="00D51317"/>
    <w:rsid w:val="00D54C98"/>
    <w:rsid w:val="00D6643B"/>
    <w:rsid w:val="00D74505"/>
    <w:rsid w:val="00D756B5"/>
    <w:rsid w:val="00D80F7F"/>
    <w:rsid w:val="00D92EB5"/>
    <w:rsid w:val="00DA57BD"/>
    <w:rsid w:val="00DA5D6C"/>
    <w:rsid w:val="00DA6ECE"/>
    <w:rsid w:val="00DB2501"/>
    <w:rsid w:val="00DB5A1D"/>
    <w:rsid w:val="00DC4226"/>
    <w:rsid w:val="00DD00DE"/>
    <w:rsid w:val="00DD5765"/>
    <w:rsid w:val="00DD7806"/>
    <w:rsid w:val="00DE6BD9"/>
    <w:rsid w:val="00E2666D"/>
    <w:rsid w:val="00E3519E"/>
    <w:rsid w:val="00E4474F"/>
    <w:rsid w:val="00E6325B"/>
    <w:rsid w:val="00E63A7B"/>
    <w:rsid w:val="00E662BE"/>
    <w:rsid w:val="00E72EEA"/>
    <w:rsid w:val="00E742E2"/>
    <w:rsid w:val="00E75602"/>
    <w:rsid w:val="00E75D83"/>
    <w:rsid w:val="00E82136"/>
    <w:rsid w:val="00E83873"/>
    <w:rsid w:val="00E86616"/>
    <w:rsid w:val="00EB7086"/>
    <w:rsid w:val="00EE602A"/>
    <w:rsid w:val="00EF0AF4"/>
    <w:rsid w:val="00EF62D4"/>
    <w:rsid w:val="00F02621"/>
    <w:rsid w:val="00F05481"/>
    <w:rsid w:val="00F23F28"/>
    <w:rsid w:val="00F33EB9"/>
    <w:rsid w:val="00F34DA0"/>
    <w:rsid w:val="00F378FB"/>
    <w:rsid w:val="00F419E9"/>
    <w:rsid w:val="00F51DF6"/>
    <w:rsid w:val="00F62BCF"/>
    <w:rsid w:val="00F734E6"/>
    <w:rsid w:val="00F76671"/>
    <w:rsid w:val="00F82AB9"/>
    <w:rsid w:val="00F8595D"/>
    <w:rsid w:val="00F96062"/>
    <w:rsid w:val="00F96723"/>
    <w:rsid w:val="00FA32B6"/>
    <w:rsid w:val="00FB6D34"/>
    <w:rsid w:val="00FC0518"/>
    <w:rsid w:val="00FD10A1"/>
    <w:rsid w:val="00FE1F3D"/>
    <w:rsid w:val="00FE6203"/>
    <w:rsid w:val="00FE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FC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90357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5441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54414"/>
    <w:rPr>
      <w:sz w:val="20"/>
      <w:szCs w:val="20"/>
    </w:rPr>
  </w:style>
  <w:style w:type="table" w:styleId="TableGrid">
    <w:name w:val="Table Grid"/>
    <w:basedOn w:val="TableNormal"/>
    <w:uiPriority w:val="99"/>
    <w:rsid w:val="009166A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662BE"/>
    <w:rPr>
      <w:rFonts w:ascii="Cambria" w:hAnsi="Cambria" w:cs="Cambria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62BE"/>
    <w:rPr>
      <w:rFonts w:ascii="Cambria" w:eastAsia="新細明體" w:hAnsi="Cambria" w:cs="Cambria"/>
      <w:sz w:val="18"/>
      <w:szCs w:val="18"/>
    </w:rPr>
  </w:style>
  <w:style w:type="character" w:styleId="Hyperlink">
    <w:name w:val="Hyperlink"/>
    <w:basedOn w:val="DefaultParagraphFont"/>
    <w:uiPriority w:val="99"/>
    <w:rsid w:val="00C633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A456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oo.gl/forms/RTuf3JwcI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230</Words>
  <Characters>1312</Characters>
  <Application>Microsoft Office Outlook</Application>
  <DocSecurity>0</DocSecurity>
  <Lines>0</Lines>
  <Paragraphs>0</Paragraphs>
  <ScaleCrop>false</ScaleCrop>
  <Company>臺北市立兒童育樂中心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yiru</dc:creator>
  <cp:keywords/>
  <dc:description/>
  <cp:lastModifiedBy>林家蓉</cp:lastModifiedBy>
  <cp:revision>10</cp:revision>
  <cp:lastPrinted>2015-06-16T07:03:00Z</cp:lastPrinted>
  <dcterms:created xsi:type="dcterms:W3CDTF">2015-06-16T06:44:00Z</dcterms:created>
  <dcterms:modified xsi:type="dcterms:W3CDTF">2015-06-17T00:55:00Z</dcterms:modified>
</cp:coreProperties>
</file>