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9C" w:rsidRPr="004F2755" w:rsidRDefault="008E199C" w:rsidP="004F2755">
      <w:pPr>
        <w:jc w:val="center"/>
        <w:rPr>
          <w:sz w:val="28"/>
          <w:szCs w:val="28"/>
        </w:rPr>
      </w:pPr>
      <w:r w:rsidRPr="004F2755">
        <w:rPr>
          <w:rFonts w:hint="eastAsia"/>
          <w:sz w:val="28"/>
          <w:szCs w:val="28"/>
        </w:rPr>
        <w:t>臺北市立大學</w:t>
      </w:r>
      <w:r w:rsidRPr="004F2755">
        <w:rPr>
          <w:sz w:val="28"/>
          <w:szCs w:val="28"/>
        </w:rPr>
        <w:t xml:space="preserve"> </w:t>
      </w:r>
      <w:r w:rsidRPr="004F2755">
        <w:rPr>
          <w:rFonts w:hint="eastAsia"/>
          <w:sz w:val="28"/>
          <w:szCs w:val="28"/>
        </w:rPr>
        <w:t>特教系</w:t>
      </w:r>
      <w:r w:rsidRPr="004F2755">
        <w:rPr>
          <w:sz w:val="28"/>
          <w:szCs w:val="28"/>
        </w:rPr>
        <w:t xml:space="preserve"> </w:t>
      </w:r>
      <w:r w:rsidRPr="004F2755">
        <w:rPr>
          <w:rFonts w:hint="eastAsia"/>
          <w:sz w:val="28"/>
          <w:szCs w:val="28"/>
        </w:rPr>
        <w:t>國小資優假日課程實施辦法</w:t>
      </w:r>
    </w:p>
    <w:p w:rsidR="008E199C" w:rsidRDefault="008E199C" w:rsidP="00F4446A"/>
    <w:p w:rsidR="008E199C" w:rsidRDefault="008E199C" w:rsidP="008B11F0">
      <w:pPr>
        <w:ind w:left="31680" w:hangingChars="250" w:firstLine="31680"/>
      </w:pPr>
      <w:r>
        <w:rPr>
          <w:rFonts w:hint="eastAsia"/>
        </w:rPr>
        <w:t>目的：基於教育即</w:t>
      </w:r>
      <w:r w:rsidRPr="00884DD8">
        <w:rPr>
          <w:rFonts w:hint="eastAsia"/>
        </w:rPr>
        <w:t>生活之理想，本系規劃國小資優生，利用假日從事結合體適能、科學研究、藝術休閒、語文與創造思考等元素之學習與休閒互動平台。達到與學校正式資優教育相輔相成之教育效果。</w:t>
      </w:r>
    </w:p>
    <w:p w:rsidR="008E199C" w:rsidRDefault="008E199C" w:rsidP="00F4446A">
      <w:r>
        <w:rPr>
          <w:rFonts w:hint="eastAsia"/>
        </w:rPr>
        <w:t>員額：開設一班，</w:t>
      </w:r>
      <w:r>
        <w:t>12</w:t>
      </w:r>
      <w:r>
        <w:rPr>
          <w:rFonts w:hint="eastAsia"/>
        </w:rPr>
        <w:t>人以上開班，</w:t>
      </w:r>
      <w:r>
        <w:t>15</w:t>
      </w:r>
      <w:r>
        <w:rPr>
          <w:rFonts w:hint="eastAsia"/>
        </w:rPr>
        <w:t>人額滿</w:t>
      </w:r>
    </w:p>
    <w:p w:rsidR="008E199C" w:rsidRDefault="008E199C" w:rsidP="00F4446A">
      <w:r>
        <w:rPr>
          <w:rFonts w:hint="eastAsia"/>
        </w:rPr>
        <w:t>報名資格：國小經鑑定合格資優生，提早入學生（現在就讀三到六年級）。</w:t>
      </w:r>
    </w:p>
    <w:p w:rsidR="008E199C" w:rsidRDefault="008E199C" w:rsidP="00724791"/>
    <w:p w:rsidR="008E199C" w:rsidRDefault="008E199C" w:rsidP="00724791">
      <w:r>
        <w:t>6/13</w:t>
      </w:r>
      <w:r>
        <w:rPr>
          <w:rFonts w:hint="eastAsia"/>
        </w:rPr>
        <w:t>課程</w:t>
      </w:r>
      <w:r>
        <w:t xml:space="preserve">  </w:t>
      </w:r>
    </w:p>
    <w:p w:rsidR="008E199C" w:rsidRDefault="008E199C" w:rsidP="00724791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0"/>
        <w:gridCol w:w="2090"/>
        <w:gridCol w:w="2091"/>
        <w:gridCol w:w="2091"/>
      </w:tblGrid>
      <w:tr w:rsidR="008E199C" w:rsidRPr="00070000" w:rsidTr="00070000">
        <w:tc>
          <w:tcPr>
            <w:tcW w:w="2090" w:type="dxa"/>
          </w:tcPr>
          <w:p w:rsidR="008E199C" w:rsidRPr="00070000" w:rsidRDefault="008E199C" w:rsidP="00724791">
            <w:r w:rsidRPr="00070000">
              <w:rPr>
                <w:rFonts w:hint="eastAsia"/>
              </w:rPr>
              <w:t>時間</w:t>
            </w:r>
          </w:p>
        </w:tc>
        <w:tc>
          <w:tcPr>
            <w:tcW w:w="2090" w:type="dxa"/>
          </w:tcPr>
          <w:p w:rsidR="008E199C" w:rsidRPr="00070000" w:rsidRDefault="008E199C" w:rsidP="00724791">
            <w:r w:rsidRPr="00070000">
              <w:rPr>
                <w:rFonts w:hint="eastAsia"/>
              </w:rPr>
              <w:t>科目</w:t>
            </w:r>
          </w:p>
        </w:tc>
        <w:tc>
          <w:tcPr>
            <w:tcW w:w="2091" w:type="dxa"/>
          </w:tcPr>
          <w:p w:rsidR="008E199C" w:rsidRPr="00070000" w:rsidRDefault="008E199C" w:rsidP="00724791">
            <w:r w:rsidRPr="00070000">
              <w:rPr>
                <w:rFonts w:hint="eastAsia"/>
              </w:rPr>
              <w:t>內容</w:t>
            </w:r>
          </w:p>
        </w:tc>
        <w:tc>
          <w:tcPr>
            <w:tcW w:w="2091" w:type="dxa"/>
          </w:tcPr>
          <w:p w:rsidR="008E199C" w:rsidRPr="00070000" w:rsidRDefault="008E199C" w:rsidP="00724791">
            <w:r w:rsidRPr="00070000">
              <w:rPr>
                <w:rFonts w:hint="eastAsia"/>
              </w:rPr>
              <w:t>師資</w:t>
            </w:r>
          </w:p>
        </w:tc>
      </w:tr>
      <w:tr w:rsidR="008E199C" w:rsidRPr="00070000" w:rsidTr="00070000">
        <w:tc>
          <w:tcPr>
            <w:tcW w:w="2090" w:type="dxa"/>
          </w:tcPr>
          <w:p w:rsidR="008E199C" w:rsidRPr="00070000" w:rsidRDefault="008E199C" w:rsidP="00724791">
            <w:r w:rsidRPr="00070000">
              <w:t>08:30-09:40</w:t>
            </w:r>
          </w:p>
        </w:tc>
        <w:tc>
          <w:tcPr>
            <w:tcW w:w="2090" w:type="dxa"/>
          </w:tcPr>
          <w:p w:rsidR="008E199C" w:rsidRPr="00070000" w:rsidRDefault="008E199C" w:rsidP="00724791">
            <w:r w:rsidRPr="00070000">
              <w:rPr>
                <w:rFonts w:hint="eastAsia"/>
              </w:rPr>
              <w:t>體育</w:t>
            </w:r>
          </w:p>
        </w:tc>
        <w:tc>
          <w:tcPr>
            <w:tcW w:w="2091" w:type="dxa"/>
          </w:tcPr>
          <w:p w:rsidR="008E199C" w:rsidRPr="00070000" w:rsidRDefault="008E199C" w:rsidP="00724791">
            <w:r w:rsidRPr="00070000">
              <w:rPr>
                <w:rFonts w:hint="eastAsia"/>
              </w:rPr>
              <w:t>大地遊戲、羽球</w:t>
            </w:r>
          </w:p>
        </w:tc>
        <w:tc>
          <w:tcPr>
            <w:tcW w:w="2091" w:type="dxa"/>
          </w:tcPr>
          <w:p w:rsidR="008E199C" w:rsidRPr="00070000" w:rsidRDefault="008E199C" w:rsidP="00A8465C">
            <w:r w:rsidRPr="00070000">
              <w:t>(</w:t>
            </w:r>
            <w:r w:rsidRPr="00070000">
              <w:rPr>
                <w:rFonts w:hint="eastAsia"/>
              </w:rPr>
              <w:t>體育系</w:t>
            </w:r>
            <w:r w:rsidRPr="00070000">
              <w:t>)</w:t>
            </w:r>
          </w:p>
        </w:tc>
      </w:tr>
      <w:tr w:rsidR="008E199C" w:rsidRPr="00070000" w:rsidTr="00070000">
        <w:tc>
          <w:tcPr>
            <w:tcW w:w="2090" w:type="dxa"/>
          </w:tcPr>
          <w:p w:rsidR="008E199C" w:rsidRPr="00070000" w:rsidRDefault="008E199C" w:rsidP="00724791">
            <w:r w:rsidRPr="00070000">
              <w:t>10:00-12:00</w:t>
            </w:r>
          </w:p>
        </w:tc>
        <w:tc>
          <w:tcPr>
            <w:tcW w:w="2090" w:type="dxa"/>
          </w:tcPr>
          <w:p w:rsidR="008E199C" w:rsidRPr="00070000" w:rsidRDefault="008E199C" w:rsidP="00724791">
            <w:r w:rsidRPr="00070000">
              <w:rPr>
                <w:rFonts w:hint="eastAsia"/>
              </w:rPr>
              <w:t>物理</w:t>
            </w:r>
          </w:p>
          <w:p w:rsidR="008E199C" w:rsidRPr="00070000" w:rsidRDefault="008E199C" w:rsidP="00724791"/>
        </w:tc>
        <w:tc>
          <w:tcPr>
            <w:tcW w:w="2091" w:type="dxa"/>
          </w:tcPr>
          <w:p w:rsidR="008E199C" w:rsidRPr="00070000" w:rsidRDefault="008E199C" w:rsidP="00893423">
            <w:r w:rsidRPr="00070000">
              <w:rPr>
                <w:rFonts w:hint="eastAsia"/>
              </w:rPr>
              <w:t>（</w:t>
            </w:r>
            <w:r w:rsidRPr="00070000">
              <w:t>3</w:t>
            </w:r>
            <w:r w:rsidRPr="00070000">
              <w:rPr>
                <w:rFonts w:hint="eastAsia"/>
              </w:rPr>
              <w:t>）聲音的共振</w:t>
            </w:r>
          </w:p>
          <w:p w:rsidR="008E199C" w:rsidRPr="00070000" w:rsidRDefault="008E199C" w:rsidP="00893423">
            <w:r w:rsidRPr="00070000">
              <w:rPr>
                <w:rFonts w:hint="eastAsia"/>
              </w:rPr>
              <w:t>（</w:t>
            </w:r>
            <w:r w:rsidRPr="00070000">
              <w:t>4</w:t>
            </w:r>
            <w:r w:rsidRPr="00070000">
              <w:rPr>
                <w:rFonts w:hint="eastAsia"/>
              </w:rPr>
              <w:t>）口腔與樂器的發聲</w:t>
            </w:r>
          </w:p>
        </w:tc>
        <w:tc>
          <w:tcPr>
            <w:tcW w:w="2091" w:type="dxa"/>
          </w:tcPr>
          <w:p w:rsidR="008E199C" w:rsidRPr="00070000" w:rsidRDefault="008E199C" w:rsidP="00724791">
            <w:r w:rsidRPr="00070000">
              <w:rPr>
                <w:rFonts w:hint="eastAsia"/>
              </w:rPr>
              <w:t>魏銘良</w:t>
            </w:r>
            <w:r w:rsidRPr="00070000">
              <w:t>(</w:t>
            </w:r>
            <w:r w:rsidRPr="00070000">
              <w:rPr>
                <w:rFonts w:hint="eastAsia"/>
              </w:rPr>
              <w:t>台大物理</w:t>
            </w:r>
            <w:r w:rsidRPr="00070000">
              <w:t>)</w:t>
            </w:r>
          </w:p>
        </w:tc>
      </w:tr>
      <w:tr w:rsidR="008E199C" w:rsidRPr="00070000" w:rsidTr="00070000">
        <w:tc>
          <w:tcPr>
            <w:tcW w:w="2090" w:type="dxa"/>
          </w:tcPr>
          <w:p w:rsidR="008E199C" w:rsidRPr="00070000" w:rsidRDefault="008E199C" w:rsidP="00724791">
            <w:r w:rsidRPr="00070000">
              <w:t>01:00-04:00</w:t>
            </w:r>
          </w:p>
        </w:tc>
        <w:tc>
          <w:tcPr>
            <w:tcW w:w="2090" w:type="dxa"/>
          </w:tcPr>
          <w:p w:rsidR="008E199C" w:rsidRPr="00070000" w:rsidRDefault="008E199C" w:rsidP="00724791">
            <w:r w:rsidRPr="00070000">
              <w:rPr>
                <w:rFonts w:hint="eastAsia"/>
              </w:rPr>
              <w:t>生物</w:t>
            </w:r>
          </w:p>
        </w:tc>
        <w:tc>
          <w:tcPr>
            <w:tcW w:w="2091" w:type="dxa"/>
          </w:tcPr>
          <w:p w:rsidR="008E199C" w:rsidRPr="00070000" w:rsidRDefault="008E199C" w:rsidP="00724791">
            <w:r w:rsidRPr="00070000">
              <w:rPr>
                <w:rFonts w:hint="eastAsia"/>
              </w:rPr>
              <w:t>細胞結構與機制</w:t>
            </w:r>
          </w:p>
        </w:tc>
        <w:tc>
          <w:tcPr>
            <w:tcW w:w="2091" w:type="dxa"/>
          </w:tcPr>
          <w:p w:rsidR="008E199C" w:rsidRPr="00070000" w:rsidRDefault="008E199C" w:rsidP="00724791">
            <w:r w:rsidRPr="00070000">
              <w:rPr>
                <w:rFonts w:hint="eastAsia"/>
              </w:rPr>
              <w:t>蘇芃翰</w:t>
            </w:r>
            <w:r w:rsidRPr="00070000">
              <w:t xml:space="preserve"> </w:t>
            </w:r>
          </w:p>
          <w:p w:rsidR="008E199C" w:rsidRPr="00070000" w:rsidRDefault="008E199C" w:rsidP="00724791">
            <w:r w:rsidRPr="00070000">
              <w:t>(</w:t>
            </w:r>
            <w:r w:rsidRPr="00070000">
              <w:rPr>
                <w:rFonts w:hint="eastAsia"/>
              </w:rPr>
              <w:t>台大生物學博士</w:t>
            </w:r>
            <w:r w:rsidRPr="00070000">
              <w:t>)</w:t>
            </w:r>
          </w:p>
        </w:tc>
      </w:tr>
      <w:tr w:rsidR="008E199C" w:rsidRPr="00070000" w:rsidTr="00070000">
        <w:tc>
          <w:tcPr>
            <w:tcW w:w="2090" w:type="dxa"/>
          </w:tcPr>
          <w:p w:rsidR="008E199C" w:rsidRPr="00070000" w:rsidRDefault="008E199C" w:rsidP="00724791">
            <w:r w:rsidRPr="00070000">
              <w:t>04:10-05:00</w:t>
            </w:r>
          </w:p>
        </w:tc>
        <w:tc>
          <w:tcPr>
            <w:tcW w:w="2090" w:type="dxa"/>
          </w:tcPr>
          <w:p w:rsidR="008E199C" w:rsidRPr="00070000" w:rsidRDefault="008E199C" w:rsidP="00893423">
            <w:r w:rsidRPr="00070000">
              <w:rPr>
                <w:rFonts w:hint="eastAsia"/>
              </w:rPr>
              <w:t>身體表現創意課程</w:t>
            </w:r>
          </w:p>
        </w:tc>
        <w:tc>
          <w:tcPr>
            <w:tcW w:w="2091" w:type="dxa"/>
          </w:tcPr>
          <w:p w:rsidR="008E199C" w:rsidRPr="00070000" w:rsidRDefault="008E199C" w:rsidP="00893423">
            <w:r w:rsidRPr="00070000">
              <w:rPr>
                <w:rFonts w:hint="eastAsia"/>
              </w:rPr>
              <w:t>我的身體有磁鐵</w:t>
            </w:r>
          </w:p>
        </w:tc>
        <w:tc>
          <w:tcPr>
            <w:tcW w:w="2091" w:type="dxa"/>
          </w:tcPr>
          <w:p w:rsidR="008E199C" w:rsidRPr="00070000" w:rsidRDefault="008E199C" w:rsidP="00724791">
            <w:r w:rsidRPr="00070000">
              <w:rPr>
                <w:rFonts w:hint="eastAsia"/>
              </w:rPr>
              <w:t>亭</w:t>
            </w:r>
            <w:smartTag w:uri="urn:schemas-microsoft-com:office:smarttags" w:element="PersonName">
              <w:smartTagPr>
                <w:attr w:name="ProductID" w:val="甄"/>
              </w:smartTagPr>
              <w:r w:rsidRPr="00070000">
                <w:rPr>
                  <w:rFonts w:hint="eastAsia"/>
                </w:rPr>
                <w:t>甄</w:t>
              </w:r>
            </w:smartTag>
            <w:r w:rsidRPr="00070000">
              <w:rPr>
                <w:rFonts w:hint="eastAsia"/>
              </w:rPr>
              <w:t>老師</w:t>
            </w:r>
            <w:r w:rsidRPr="00070000">
              <w:t xml:space="preserve"> </w:t>
            </w:r>
          </w:p>
          <w:p w:rsidR="008E199C" w:rsidRPr="00070000" w:rsidRDefault="008E199C" w:rsidP="00724791">
            <w:r w:rsidRPr="00070000">
              <w:t>(</w:t>
            </w:r>
            <w:r w:rsidRPr="00070000">
              <w:rPr>
                <w:rFonts w:hint="eastAsia"/>
              </w:rPr>
              <w:t>舞蹈研究所</w:t>
            </w:r>
            <w:r w:rsidRPr="00070000">
              <w:t>)</w:t>
            </w:r>
          </w:p>
        </w:tc>
      </w:tr>
    </w:tbl>
    <w:p w:rsidR="008E199C" w:rsidRDefault="008E199C" w:rsidP="00724791"/>
    <w:p w:rsidR="008E199C" w:rsidRDefault="008E199C" w:rsidP="00575905">
      <w:r>
        <w:rPr>
          <w:rFonts w:hint="eastAsia"/>
        </w:rPr>
        <w:t>報名辦法：</w:t>
      </w:r>
      <w:r w:rsidRPr="001A1B7A">
        <w:t xml:space="preserve"> 6/13</w:t>
      </w:r>
      <w:r>
        <w:rPr>
          <w:rFonts w:hint="eastAsia"/>
        </w:rPr>
        <w:t>即日起報名</w:t>
      </w:r>
    </w:p>
    <w:p w:rsidR="008E199C" w:rsidRPr="004A3532" w:rsidRDefault="008E199C" w:rsidP="004A3532">
      <w:pPr>
        <w:ind w:firstLineChars="550" w:firstLine="31680"/>
      </w:pPr>
      <w:r>
        <w:rPr>
          <w:rFonts w:hint="eastAsia"/>
        </w:rPr>
        <w:t>請</w:t>
      </w:r>
      <w:r>
        <w:t>E-MAIL</w:t>
      </w:r>
      <w:r>
        <w:rPr>
          <w:rFonts w:hint="eastAsia"/>
        </w:rPr>
        <w:t>北市大特教系助教信箱：</w:t>
      </w:r>
      <w:bookmarkStart w:id="0" w:name="_GoBack"/>
      <w:bookmarkEnd w:id="0"/>
      <w:r w:rsidRPr="004A3532">
        <w:t>special-education</w:t>
      </w:r>
      <w:r>
        <w:t>@utaipei.edu.tw</w:t>
      </w:r>
    </w:p>
    <w:p w:rsidR="008E199C" w:rsidRDefault="008E199C" w:rsidP="00575905"/>
    <w:p w:rsidR="008E199C" w:rsidRDefault="008E199C" w:rsidP="00575905">
      <w:r>
        <w:rPr>
          <w:rFonts w:hint="eastAsia"/>
        </w:rPr>
        <w:t>報名</w:t>
      </w:r>
      <w:r>
        <w:t>E-MAIL</w:t>
      </w:r>
      <w:r>
        <w:rPr>
          <w:rFonts w:hint="eastAsia"/>
        </w:rPr>
        <w:t>內容要件範例如下：</w:t>
      </w:r>
    </w:p>
    <w:p w:rsidR="008E199C" w:rsidRDefault="008E199C" w:rsidP="00575905">
      <w:r w:rsidRPr="001A1B7A">
        <w:rPr>
          <w:rFonts w:hint="eastAsia"/>
        </w:rPr>
        <w:t>課程</w:t>
      </w:r>
      <w:r>
        <w:rPr>
          <w:rFonts w:hint="eastAsia"/>
        </w:rPr>
        <w:t>之日期</w:t>
      </w:r>
      <w:r>
        <w:t xml:space="preserve"> 6/13</w:t>
      </w:r>
      <w:r>
        <w:rPr>
          <w:rFonts w:hint="eastAsia"/>
        </w:rPr>
        <w:t>、</w:t>
      </w:r>
      <w:r w:rsidRPr="001A1B7A">
        <w:rPr>
          <w:rFonts w:hint="eastAsia"/>
        </w:rPr>
        <w:t>學生姓名</w:t>
      </w:r>
      <w:r w:rsidRPr="001A1B7A">
        <w:t>(</w:t>
      </w:r>
      <w:r>
        <w:rPr>
          <w:rFonts w:hint="eastAsia"/>
        </w:rPr>
        <w:t>學校、</w:t>
      </w:r>
      <w:r w:rsidRPr="001A1B7A">
        <w:rPr>
          <w:rFonts w:hint="eastAsia"/>
        </w:rPr>
        <w:t>年級</w:t>
      </w:r>
      <w:r w:rsidRPr="001A1B7A">
        <w:t xml:space="preserve">) </w:t>
      </w:r>
      <w:r w:rsidRPr="001A1B7A">
        <w:rPr>
          <w:rFonts w:hint="eastAsia"/>
        </w:rPr>
        <w:t>家長姓名</w:t>
      </w:r>
      <w:r>
        <w:t>(09xx</w:t>
      </w:r>
      <w:r w:rsidRPr="001A1B7A">
        <w:t>-</w:t>
      </w:r>
      <w:r>
        <w:t>xxx</w:t>
      </w:r>
      <w:r w:rsidRPr="001A1B7A">
        <w:t>-</w:t>
      </w:r>
      <w:r>
        <w:t>xxx</w:t>
      </w:r>
      <w:r w:rsidRPr="001A1B7A">
        <w:t>)</w:t>
      </w:r>
      <w:r>
        <w:t xml:space="preserve"> </w:t>
      </w:r>
      <w:r>
        <w:rPr>
          <w:rFonts w:hint="eastAsia"/>
        </w:rPr>
        <w:t>及</w:t>
      </w:r>
      <w:r>
        <w:t xml:space="preserve">e-mail </w:t>
      </w:r>
    </w:p>
    <w:p w:rsidR="008E199C" w:rsidRPr="00B51FD9" w:rsidRDefault="008E199C" w:rsidP="00F4446A"/>
    <w:p w:rsidR="008E199C" w:rsidRDefault="008E199C" w:rsidP="00F4446A">
      <w:r>
        <w:rPr>
          <w:rFonts w:hint="eastAsia"/>
        </w:rPr>
        <w:t>收費：每人每日課程</w:t>
      </w:r>
      <w:r>
        <w:t>1500</w:t>
      </w:r>
      <w:r>
        <w:rPr>
          <w:rFonts w:hint="eastAsia"/>
        </w:rPr>
        <w:t>元。錄取後</w:t>
      </w:r>
      <w:r>
        <w:t>Email</w:t>
      </w:r>
      <w:r>
        <w:rPr>
          <w:rFonts w:hint="eastAsia"/>
        </w:rPr>
        <w:t>通知，繳費辦法。</w:t>
      </w:r>
      <w:r>
        <w:t xml:space="preserve"> </w:t>
      </w:r>
    </w:p>
    <w:p w:rsidR="008E199C" w:rsidRDefault="008E199C" w:rsidP="00A8465C"/>
    <w:p w:rsidR="008E199C" w:rsidRDefault="008E199C" w:rsidP="00A8465C">
      <w:r>
        <w:rPr>
          <w:rFonts w:hint="eastAsia"/>
        </w:rPr>
        <w:t>備註：</w:t>
      </w:r>
      <w:r>
        <w:t>--</w:t>
      </w:r>
      <w:r w:rsidRPr="00A8465C">
        <w:rPr>
          <w:rFonts w:hint="eastAsia"/>
        </w:rPr>
        <w:t>快樂資優學習</w:t>
      </w:r>
      <w:r w:rsidRPr="00A8465C">
        <w:t>--Pa2&amp;Ma2</w:t>
      </w:r>
      <w:r w:rsidRPr="00A8465C">
        <w:rPr>
          <w:rFonts w:hint="eastAsia"/>
        </w:rPr>
        <w:t>聯誼會</w:t>
      </w:r>
      <w:r>
        <w:rPr>
          <w:rFonts w:hint="eastAsia"/>
        </w:rPr>
        <w:t>會員募集中</w:t>
      </w:r>
      <w:r>
        <w:t>--</w:t>
      </w:r>
    </w:p>
    <w:p w:rsidR="008E199C" w:rsidRDefault="008E199C" w:rsidP="00A8465C">
      <w:r>
        <w:rPr>
          <w:rFonts w:hint="eastAsia"/>
        </w:rPr>
        <w:t>這是一個資優教育聯誼的平台，定期舉辦資優學生和家長假日學習活動，我們有更多的資優相關訊息在社群上分享</w:t>
      </w:r>
      <w:r>
        <w:t>--(</w:t>
      </w:r>
      <w:r>
        <w:rPr>
          <w:rFonts w:hint="eastAsia"/>
        </w:rPr>
        <w:t>快樂資優學習</w:t>
      </w:r>
      <w:r>
        <w:t>--Pa2&amp;Ma2</w:t>
      </w:r>
      <w:r>
        <w:rPr>
          <w:rFonts w:hint="eastAsia"/>
        </w:rPr>
        <w:t>聯誼會</w:t>
      </w:r>
      <w:r>
        <w:t>)</w:t>
      </w:r>
      <w:r>
        <w:rPr>
          <w:rFonts w:hint="eastAsia"/>
        </w:rPr>
        <w:t>，歡迎加入。</w:t>
      </w:r>
    </w:p>
    <w:p w:rsidR="008E199C" w:rsidRDefault="008E199C" w:rsidP="00A8465C">
      <w:r>
        <w:rPr>
          <w:rFonts w:hint="eastAsia"/>
        </w:rPr>
        <w:t>為了個資保護，該社群設定為秘密社群，所以請先加特教系藍主任為好友</w:t>
      </w:r>
      <w:r>
        <w:t>(</w:t>
      </w:r>
      <w:r>
        <w:rPr>
          <w:rFonts w:hint="eastAsia"/>
        </w:rPr>
        <w:t>藍瑋琛</w:t>
      </w:r>
      <w:r>
        <w:t xml:space="preserve"> lantecgo2@gmail.com ) </w:t>
      </w:r>
      <w:r>
        <w:rPr>
          <w:rFonts w:hint="eastAsia"/>
        </w:rPr>
        <w:t>，同時私訊說明</w:t>
      </w:r>
      <w:r>
        <w:t>(</w:t>
      </w:r>
      <w:r>
        <w:rPr>
          <w:rFonts w:hint="eastAsia"/>
        </w:rPr>
        <w:t>我是某校資優生</w:t>
      </w:r>
      <w:r>
        <w:t>000</w:t>
      </w:r>
      <w:r>
        <w:rPr>
          <w:rFonts w:hint="eastAsia"/>
        </w:rPr>
        <w:t>的家長</w:t>
      </w:r>
      <w:r>
        <w:t>000</w:t>
      </w:r>
      <w:r>
        <w:rPr>
          <w:rFonts w:hint="eastAsia"/>
        </w:rPr>
        <w:t>，請幫我加入資優社群</w:t>
      </w:r>
      <w:r>
        <w:t>)</w:t>
      </w:r>
      <w:r>
        <w:rPr>
          <w:rFonts w:hint="eastAsia"/>
        </w:rPr>
        <w:t>，我會很快審核後，幫您加入社群。</w:t>
      </w:r>
    </w:p>
    <w:sectPr w:rsidR="008E199C" w:rsidSect="001448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99C" w:rsidRDefault="008E199C" w:rsidP="00262689">
      <w:r>
        <w:separator/>
      </w:r>
    </w:p>
  </w:endnote>
  <w:endnote w:type="continuationSeparator" w:id="0">
    <w:p w:rsidR="008E199C" w:rsidRDefault="008E199C" w:rsidP="00262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99C" w:rsidRDefault="008E199C" w:rsidP="00262689">
      <w:r>
        <w:separator/>
      </w:r>
    </w:p>
  </w:footnote>
  <w:footnote w:type="continuationSeparator" w:id="0">
    <w:p w:rsidR="008E199C" w:rsidRDefault="008E199C" w:rsidP="00262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46A"/>
    <w:rsid w:val="00070000"/>
    <w:rsid w:val="000964CC"/>
    <w:rsid w:val="001448E4"/>
    <w:rsid w:val="00183276"/>
    <w:rsid w:val="001A1B7A"/>
    <w:rsid w:val="00262689"/>
    <w:rsid w:val="00394A41"/>
    <w:rsid w:val="003E3117"/>
    <w:rsid w:val="00443C21"/>
    <w:rsid w:val="00483B15"/>
    <w:rsid w:val="004A3532"/>
    <w:rsid w:val="004F2755"/>
    <w:rsid w:val="00575905"/>
    <w:rsid w:val="00724791"/>
    <w:rsid w:val="007C0A6F"/>
    <w:rsid w:val="00884DD8"/>
    <w:rsid w:val="00893423"/>
    <w:rsid w:val="008B11F0"/>
    <w:rsid w:val="008E199C"/>
    <w:rsid w:val="00A8465C"/>
    <w:rsid w:val="00B51FD9"/>
    <w:rsid w:val="00C57BBF"/>
    <w:rsid w:val="00D070D0"/>
    <w:rsid w:val="00F35859"/>
    <w:rsid w:val="00F4446A"/>
    <w:rsid w:val="00F50849"/>
    <w:rsid w:val="00F77E0C"/>
    <w:rsid w:val="00FB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B7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2479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A1B7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62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6268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62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2689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1</Pages>
  <Words>111</Words>
  <Characters>639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主旨：檢送臺北市立大學特殊教育學系，國小資優假日課程實施辦法(6/13)，請轉知貴校資優生家長，歡迎報名參加</dc:title>
  <dc:subject/>
  <dc:creator>LAN</dc:creator>
  <cp:keywords/>
  <dc:description/>
  <cp:lastModifiedBy>USER</cp:lastModifiedBy>
  <cp:revision>6</cp:revision>
  <cp:lastPrinted>2015-05-08T01:27:00Z</cp:lastPrinted>
  <dcterms:created xsi:type="dcterms:W3CDTF">2015-05-26T07:02:00Z</dcterms:created>
  <dcterms:modified xsi:type="dcterms:W3CDTF">2015-05-26T07:39:00Z</dcterms:modified>
</cp:coreProperties>
</file>