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F4" w:rsidRDefault="007558F4" w:rsidP="001960D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960DF">
        <w:rPr>
          <w:rFonts w:ascii="標楷體" w:eastAsia="標楷體" w:hAnsi="標楷體" w:hint="eastAsia"/>
          <w:b/>
          <w:sz w:val="32"/>
          <w:szCs w:val="32"/>
        </w:rPr>
        <w:t>行政院勞工委員會職業訓練局桃園職業訓練中心</w:t>
      </w:r>
    </w:p>
    <w:p w:rsidR="007558F4" w:rsidRPr="001960DF" w:rsidRDefault="007558F4" w:rsidP="001960DF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技能競賽連結</w:t>
      </w:r>
      <w:r w:rsidRPr="001960DF">
        <w:rPr>
          <w:rFonts w:ascii="標楷體" w:eastAsia="標楷體" w:hAnsi="標楷體" w:hint="eastAsia"/>
          <w:b/>
          <w:sz w:val="32"/>
          <w:szCs w:val="32"/>
        </w:rPr>
        <w:t>職訓體驗推動計畫</w:t>
      </w:r>
    </w:p>
    <w:p w:rsidR="007558F4" w:rsidRDefault="007558F4" w:rsidP="00231B3D">
      <w:pPr>
        <w:jc w:val="center"/>
      </w:pPr>
    </w:p>
    <w:p w:rsidR="007558F4" w:rsidRPr="0084316C" w:rsidRDefault="007558F4" w:rsidP="0084316C">
      <w:pPr>
        <w:pStyle w:val="ListParagraph"/>
        <w:numPr>
          <w:ilvl w:val="0"/>
          <w:numId w:val="3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84316C"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Pr="0084316C">
        <w:rPr>
          <w:rFonts w:ascii="標楷體" w:eastAsia="標楷體" w:hAnsi="標楷體"/>
          <w:color w:val="000000"/>
          <w:sz w:val="28"/>
          <w:szCs w:val="28"/>
        </w:rPr>
        <w:t>:</w:t>
      </w:r>
      <w:r w:rsidRPr="0084316C">
        <w:rPr>
          <w:rFonts w:ascii="標楷體" w:eastAsia="標楷體" w:hAnsi="標楷體"/>
          <w:sz w:val="28"/>
          <w:szCs w:val="28"/>
        </w:rPr>
        <w:t xml:space="preserve"> </w:t>
      </w:r>
    </w:p>
    <w:p w:rsidR="007558F4" w:rsidRPr="0084316C" w:rsidRDefault="007558F4" w:rsidP="00AC1C05">
      <w:pPr>
        <w:pStyle w:val="ListParagraph"/>
        <w:spacing w:line="240" w:lineRule="atLeast"/>
        <w:ind w:leftChars="0" w:left="660"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84316C">
        <w:rPr>
          <w:rFonts w:ascii="標楷體" w:eastAsia="標楷體" w:hAnsi="標楷體" w:hint="eastAsia"/>
          <w:sz w:val="28"/>
          <w:szCs w:val="28"/>
        </w:rPr>
        <w:t>藉由全國技能競賽</w:t>
      </w:r>
      <w:r>
        <w:rPr>
          <w:rFonts w:ascii="標楷體" w:eastAsia="標楷體" w:hAnsi="標楷體" w:hint="eastAsia"/>
          <w:sz w:val="28"/>
          <w:szCs w:val="28"/>
        </w:rPr>
        <w:t>北區分區技能競賽之舉辦</w:t>
      </w:r>
      <w:r w:rsidRPr="0084316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邀請北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北基桃竹苗宜花金馬地區中小學生參訪</w:t>
      </w:r>
      <w:r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安排專人作競賽職類講解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讓同學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藉由觀摩競賽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進行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職類簡易實作體驗</w:t>
      </w:r>
      <w:r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84316C">
        <w:rPr>
          <w:rFonts w:ascii="標楷體" w:eastAsia="標楷體" w:hAnsi="標楷體" w:hint="eastAsia"/>
          <w:sz w:val="28"/>
          <w:szCs w:val="28"/>
        </w:rPr>
        <w:t>提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升</w:t>
      </w:r>
      <w:r w:rsidRPr="0084316C">
        <w:rPr>
          <w:rFonts w:ascii="標楷體" w:eastAsia="標楷體" w:hAnsi="標楷體" w:hint="eastAsia"/>
          <w:sz w:val="28"/>
          <w:szCs w:val="28"/>
        </w:rPr>
        <w:t>中小學生對於技能競賽之</w:t>
      </w:r>
      <w:r>
        <w:rPr>
          <w:rFonts w:ascii="標楷體" w:eastAsia="標楷體" w:hAnsi="標楷體" w:hint="eastAsia"/>
          <w:sz w:val="28"/>
          <w:szCs w:val="28"/>
        </w:rPr>
        <w:t>了解</w:t>
      </w:r>
      <w:r w:rsidRPr="0084316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體認</w:t>
      </w:r>
      <w:r w:rsidRPr="0065310B">
        <w:rPr>
          <w:rFonts w:ascii="標楷體" w:eastAsia="標楷體" w:hAnsi="標楷體" w:hint="eastAsia"/>
          <w:sz w:val="28"/>
          <w:szCs w:val="28"/>
        </w:rPr>
        <w:t>專業技能對職涯發展之重要性，建立「職業世界」之基本概念，亦協助</w:t>
      </w:r>
      <w:r>
        <w:rPr>
          <w:rFonts w:ascii="標楷體" w:eastAsia="標楷體" w:hAnsi="標楷體" w:hint="eastAsia"/>
          <w:sz w:val="28"/>
          <w:szCs w:val="28"/>
        </w:rPr>
        <w:t>其</w:t>
      </w:r>
      <w:r w:rsidRPr="0065310B">
        <w:rPr>
          <w:rFonts w:ascii="標楷體" w:eastAsia="標楷體" w:hAnsi="標楷體" w:hint="eastAsia"/>
          <w:sz w:val="28"/>
          <w:szCs w:val="28"/>
        </w:rPr>
        <w:t>對未來升學或職涯有更多思考與選擇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558F4" w:rsidRDefault="007558F4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558F4" w:rsidRDefault="007558F4" w:rsidP="00097D61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二、辦理原則</w:t>
      </w:r>
      <w:r>
        <w:rPr>
          <w:rFonts w:ascii="標楷體" w:eastAsia="標楷體" w:hAnsi="標楷體" w:cs="新細明體"/>
          <w:kern w:val="0"/>
          <w:sz w:val="28"/>
          <w:szCs w:val="28"/>
        </w:rPr>
        <w:t>:</w:t>
      </w:r>
    </w:p>
    <w:p w:rsidR="007558F4" w:rsidRDefault="007558F4" w:rsidP="00231B3D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4246D7">
        <w:rPr>
          <w:rFonts w:ascii="標楷體" w:eastAsia="標楷體" w:hAnsi="標楷體"/>
          <w:sz w:val="28"/>
          <w:szCs w:val="28"/>
        </w:rPr>
        <w:t>(</w:t>
      </w:r>
      <w:r w:rsidRPr="004246D7">
        <w:rPr>
          <w:rFonts w:ascii="標楷體" w:eastAsia="標楷體" w:hAnsi="標楷體" w:hint="eastAsia"/>
          <w:sz w:val="28"/>
          <w:szCs w:val="28"/>
        </w:rPr>
        <w:t>一</w:t>
      </w:r>
      <w:r w:rsidRPr="004246D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辦理地點：本中心所屬合格職類競賽場地。</w:t>
      </w:r>
    </w:p>
    <w:p w:rsidR="007558F4" w:rsidRDefault="007558F4" w:rsidP="000F0C3F">
      <w:pPr>
        <w:spacing w:line="240" w:lineRule="atLeast"/>
        <w:ind w:left="2520" w:hangingChars="900" w:hanging="2520"/>
        <w:rPr>
          <w:rFonts w:eastAsia="華康隸書體W7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4246D7">
        <w:rPr>
          <w:rFonts w:ascii="標楷體" w:eastAsia="標楷體" w:hAnsi="標楷體"/>
          <w:sz w:val="28"/>
          <w:szCs w:val="28"/>
        </w:rPr>
        <w:t>(</w:t>
      </w:r>
      <w:r w:rsidRPr="004246D7">
        <w:rPr>
          <w:rFonts w:ascii="標楷體" w:eastAsia="標楷體" w:hAnsi="標楷體" w:hint="eastAsia"/>
          <w:sz w:val="28"/>
          <w:szCs w:val="28"/>
        </w:rPr>
        <w:t>二</w:t>
      </w:r>
      <w:r w:rsidRPr="004246D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>
        <w:rPr>
          <w:rFonts w:eastAsia="華康隸書體W7" w:hint="eastAsia"/>
          <w:sz w:val="28"/>
          <w:szCs w:val="28"/>
        </w:rPr>
        <w:t>日</w:t>
      </w:r>
      <w:r w:rsidRPr="00231B3D">
        <w:rPr>
          <w:rFonts w:eastAsia="華康隸書體W7" w:hint="eastAsia"/>
          <w:sz w:val="28"/>
          <w:szCs w:val="28"/>
        </w:rPr>
        <w:t>期</w:t>
      </w:r>
      <w:r>
        <w:rPr>
          <w:rFonts w:eastAsia="華康隸書體W7" w:hint="eastAsia"/>
          <w:sz w:val="28"/>
          <w:szCs w:val="28"/>
        </w:rPr>
        <w:t>：於每屆全國技能競賽北區分區技能競賽舉辦日辦</w:t>
      </w:r>
    </w:p>
    <w:p w:rsidR="007558F4" w:rsidRPr="000F0C3F" w:rsidRDefault="007558F4" w:rsidP="000F0C3F">
      <w:pPr>
        <w:spacing w:line="240" w:lineRule="atLeast"/>
        <w:ind w:left="2520" w:hangingChars="900" w:hanging="2520"/>
        <w:rPr>
          <w:rFonts w:eastAsia="華康隸書體W7"/>
          <w:sz w:val="28"/>
          <w:szCs w:val="28"/>
        </w:rPr>
      </w:pPr>
      <w:r>
        <w:rPr>
          <w:rFonts w:eastAsia="華康隸書體W7"/>
          <w:sz w:val="28"/>
          <w:szCs w:val="28"/>
        </w:rPr>
        <w:t xml:space="preserve">                   </w:t>
      </w:r>
      <w:r>
        <w:rPr>
          <w:rFonts w:eastAsia="華康隸書體W7" w:hint="eastAsia"/>
          <w:sz w:val="28"/>
          <w:szCs w:val="28"/>
        </w:rPr>
        <w:t>理</w:t>
      </w:r>
      <w:r>
        <w:rPr>
          <w:rFonts w:ascii="標楷體" w:eastAsia="標楷體" w:hAnsi="標楷體" w:cs="細明體" w:hint="eastAsia"/>
          <w:iCs/>
          <w:smallCaps/>
          <w:kern w:val="0"/>
          <w:sz w:val="28"/>
          <w:szCs w:val="28"/>
        </w:rPr>
        <w:t>。</w:t>
      </w:r>
    </w:p>
    <w:p w:rsidR="007558F4" w:rsidRPr="00101EDB" w:rsidRDefault="007558F4" w:rsidP="008E0695">
      <w:pPr>
        <w:spacing w:line="240" w:lineRule="atLeast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4246D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4246D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細明體" w:hint="eastAsia"/>
          <w:iCs/>
          <w:smallCaps/>
          <w:kern w:val="0"/>
          <w:sz w:val="28"/>
          <w:szCs w:val="28"/>
        </w:rPr>
        <w:t>參與人員</w:t>
      </w:r>
      <w:r w:rsidRPr="00231B3D">
        <w:rPr>
          <w:rFonts w:eastAsia="標楷體" w:hAnsi="標楷體" w:hint="eastAsia"/>
          <w:sz w:val="28"/>
          <w:szCs w:val="28"/>
        </w:rPr>
        <w:t>：國中</w:t>
      </w:r>
      <w:r>
        <w:rPr>
          <w:rFonts w:eastAsia="華康隸書體W7" w:hint="eastAsia"/>
          <w:sz w:val="28"/>
          <w:szCs w:val="28"/>
        </w:rPr>
        <w:t>及小學學生各</w:t>
      </w:r>
      <w:r>
        <w:rPr>
          <w:rFonts w:eastAsia="華康隸書體W7"/>
          <w:sz w:val="28"/>
          <w:szCs w:val="28"/>
        </w:rPr>
        <w:t>60</w:t>
      </w:r>
      <w:r>
        <w:rPr>
          <w:rFonts w:eastAsia="華康隸書體W7" w:hint="eastAsia"/>
          <w:sz w:val="28"/>
          <w:szCs w:val="28"/>
        </w:rPr>
        <w:t>名（不含帶隊老師）。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</w:p>
    <w:p w:rsidR="007558F4" w:rsidRDefault="007558F4" w:rsidP="008E0695">
      <w:pPr>
        <w:spacing w:line="240" w:lineRule="atLeast"/>
        <w:ind w:left="1120" w:hangingChars="400" w:hanging="11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</w:t>
      </w:r>
      <w:r w:rsidRPr="004246D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4246D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邀請對象</w:t>
      </w:r>
      <w:r>
        <w:rPr>
          <w:rFonts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全國技能競賽北區分區技能競賽轄區各縣（市）。</w:t>
      </w:r>
    </w:p>
    <w:p w:rsidR="007558F4" w:rsidRPr="00EC57AC" w:rsidRDefault="007558F4" w:rsidP="00097D61">
      <w:pPr>
        <w:spacing w:line="240" w:lineRule="atLeast"/>
        <w:rPr>
          <w:rFonts w:ascii="標楷體" w:eastAsia="標楷體" w:hAnsi="標楷體" w:cs="細明體"/>
          <w:iCs/>
          <w:smallCaps/>
          <w:kern w:val="0"/>
          <w:sz w:val="28"/>
          <w:szCs w:val="28"/>
        </w:rPr>
      </w:pPr>
    </w:p>
    <w:p w:rsidR="007558F4" w:rsidRDefault="007558F4" w:rsidP="00921898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231B3D">
        <w:rPr>
          <w:rFonts w:eastAsia="華康隸書體W7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/>
          <w:sz w:val="28"/>
          <w:szCs w:val="28"/>
        </w:rPr>
        <w:t>:</w:t>
      </w:r>
    </w:p>
    <w:p w:rsidR="007558F4" w:rsidRDefault="007558F4" w:rsidP="00EC57AC">
      <w:pPr>
        <w:snapToGrid w:val="0"/>
        <w:ind w:left="1120" w:hangingChars="400" w:hanging="112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246D7">
        <w:rPr>
          <w:rFonts w:ascii="標楷體" w:eastAsia="標楷體" w:hAnsi="標楷體"/>
          <w:sz w:val="28"/>
          <w:szCs w:val="28"/>
        </w:rPr>
        <w:t>(</w:t>
      </w:r>
      <w:r w:rsidRPr="004246D7">
        <w:rPr>
          <w:rFonts w:ascii="標楷體" w:eastAsia="標楷體" w:hAnsi="標楷體" w:hint="eastAsia"/>
          <w:sz w:val="28"/>
          <w:szCs w:val="28"/>
        </w:rPr>
        <w:t>一</w:t>
      </w:r>
      <w:r w:rsidRPr="004246D7"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/>
          <w:szCs w:val="28"/>
        </w:rPr>
        <w:t xml:space="preserve"> </w:t>
      </w:r>
    </w:p>
    <w:p w:rsidR="007558F4" w:rsidRPr="008E0695" w:rsidRDefault="007558F4" w:rsidP="008E0695">
      <w:pPr>
        <w:snapToGrid w:val="0"/>
        <w:ind w:left="1080" w:hangingChars="450" w:hanging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Cs w:val="28"/>
        </w:rPr>
        <w:t xml:space="preserve">       </w:t>
      </w:r>
      <w:r w:rsidRPr="008E0695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國</w:t>
      </w:r>
      <w:r w:rsidRPr="00EC57AC">
        <w:rPr>
          <w:rFonts w:ascii="標楷體" w:eastAsia="標楷體" w:hAnsi="標楷體" w:hint="eastAsia"/>
          <w:sz w:val="28"/>
          <w:szCs w:val="28"/>
        </w:rPr>
        <w:t>中、國小學生</w:t>
      </w:r>
      <w:r>
        <w:rPr>
          <w:rFonts w:ascii="標楷體" w:eastAsia="標楷體" w:hAnsi="標楷體"/>
          <w:sz w:val="28"/>
          <w:szCs w:val="28"/>
        </w:rPr>
        <w:t>120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EC57A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參觀技能競賽及</w:t>
      </w:r>
      <w:r w:rsidRPr="00EC57AC">
        <w:rPr>
          <w:rFonts w:ascii="標楷體" w:eastAsia="標楷體" w:hAnsi="標楷體" w:hint="eastAsia"/>
          <w:sz w:val="28"/>
          <w:szCs w:val="28"/>
        </w:rPr>
        <w:t>參與職訓體驗，</w:t>
      </w:r>
      <w:r>
        <w:rPr>
          <w:rFonts w:ascii="標楷體" w:eastAsia="標楷體" w:hAnsi="標楷體" w:hint="eastAsia"/>
          <w:sz w:val="28"/>
          <w:szCs w:val="28"/>
        </w:rPr>
        <w:t>每所學校報名人數以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人為限（不含帶隊老師）。因</w:t>
      </w:r>
      <w:r w:rsidRPr="006524A8">
        <w:rPr>
          <w:rFonts w:ascii="標楷體" w:eastAsia="標楷體" w:hAnsi="標楷體" w:hint="eastAsia"/>
          <w:sz w:val="28"/>
          <w:szCs w:val="28"/>
        </w:rPr>
        <w:t>名額有限</w:t>
      </w:r>
      <w:r>
        <w:rPr>
          <w:rFonts w:ascii="標楷體" w:eastAsia="標楷體" w:hAnsi="標楷體" w:hint="eastAsia"/>
          <w:sz w:val="28"/>
          <w:szCs w:val="28"/>
        </w:rPr>
        <w:t>，將</w:t>
      </w:r>
      <w:r w:rsidRPr="006524A8">
        <w:rPr>
          <w:rFonts w:ascii="標楷體" w:eastAsia="標楷體" w:hAnsi="標楷體" w:hint="eastAsia"/>
          <w:sz w:val="28"/>
          <w:szCs w:val="28"/>
        </w:rPr>
        <w:t>以</w:t>
      </w:r>
      <w:r w:rsidRPr="006524A8">
        <w:rPr>
          <w:rFonts w:ascii="標楷體" w:eastAsia="標楷體" w:hAnsi="標楷體" w:hint="eastAsia"/>
          <w:bCs/>
          <w:sz w:val="28"/>
          <w:szCs w:val="28"/>
        </w:rPr>
        <w:t>報名</w:t>
      </w:r>
      <w:r>
        <w:rPr>
          <w:rFonts w:ascii="標楷體" w:eastAsia="標楷體" w:hAnsi="標楷體" w:hint="eastAsia"/>
          <w:bCs/>
          <w:sz w:val="28"/>
          <w:szCs w:val="28"/>
        </w:rPr>
        <w:t>先後</w:t>
      </w:r>
      <w:r>
        <w:rPr>
          <w:rFonts w:ascii="標楷體" w:eastAsia="標楷體" w:hAnsi="標楷體" w:hint="eastAsia"/>
          <w:sz w:val="28"/>
          <w:szCs w:val="28"/>
        </w:rPr>
        <w:t>及區域分佈等，由本中心核定邀請對象</w:t>
      </w:r>
      <w:r w:rsidRPr="001F2741">
        <w:rPr>
          <w:rFonts w:ascii="標楷體" w:eastAsia="標楷體" w:hAnsi="標楷體" w:hint="eastAsia"/>
          <w:sz w:val="28"/>
          <w:szCs w:val="28"/>
        </w:rPr>
        <w:t>後進行邀請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558F4" w:rsidRPr="00EC57AC" w:rsidRDefault="007558F4" w:rsidP="00EC57AC">
      <w:pPr>
        <w:snapToGrid w:val="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C57AC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  2.</w:t>
      </w:r>
      <w:r w:rsidRPr="00EC57AC">
        <w:rPr>
          <w:rFonts w:ascii="標楷體" w:eastAsia="標楷體" w:hAnsi="標楷體" w:hint="eastAsia"/>
          <w:sz w:val="28"/>
          <w:szCs w:val="28"/>
        </w:rPr>
        <w:t>高</w:t>
      </w:r>
      <w:r w:rsidRPr="00EC57AC"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 w:hint="eastAsia"/>
          <w:sz w:val="28"/>
          <w:szCs w:val="28"/>
        </w:rPr>
        <w:t>工</w:t>
      </w:r>
      <w:r w:rsidRPr="00EC57AC"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職學生：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eastAsia="標楷體" w:hAnsi="標楷體"/>
          <w:sz w:val="28"/>
          <w:szCs w:val="28"/>
        </w:rPr>
        <w:t>20</w:t>
      </w:r>
      <w:r>
        <w:rPr>
          <w:rFonts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558F4" w:rsidRPr="00EC57AC" w:rsidRDefault="007558F4" w:rsidP="00E43F4C">
      <w:pPr>
        <w:snapToGrid w:val="0"/>
        <w:ind w:leftChars="466" w:left="139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培訓相關競賽類別高</w:t>
      </w:r>
      <w:r w:rsidRPr="00EC57AC"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 w:hint="eastAsia"/>
          <w:sz w:val="28"/>
          <w:szCs w:val="28"/>
        </w:rPr>
        <w:t>工</w:t>
      </w:r>
      <w:r w:rsidRPr="00EC57AC"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職之科別學生擔任「職訓志工」。</w:t>
      </w:r>
    </w:p>
    <w:p w:rsidR="007558F4" w:rsidRPr="00EC57AC" w:rsidRDefault="007558F4" w:rsidP="00E43F4C">
      <w:pPr>
        <w:snapToGrid w:val="0"/>
        <w:ind w:leftChars="466" w:left="1538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競賽活動前辦理培訓營，教授其職業訓練、技能競賽基本知識、導覽解說及志工團康基本能力。</w:t>
      </w:r>
    </w:p>
    <w:p w:rsidR="007558F4" w:rsidRDefault="007558F4" w:rsidP="008E0695">
      <w:pPr>
        <w:snapToGrid w:val="0"/>
        <w:ind w:leftChars="466" w:left="1538" w:hangingChars="150" w:hanging="4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競賽活動期間扮演國中、國小學生之職訓體驗工作人員，擔任講解及協助辦理相關活動。</w:t>
      </w:r>
      <w:r>
        <w:rPr>
          <w:rFonts w:ascii="標楷體" w:eastAsia="標楷體" w:hAnsi="標楷體"/>
          <w:sz w:val="28"/>
          <w:szCs w:val="28"/>
        </w:rPr>
        <w:t xml:space="preserve">      </w:t>
      </w:r>
    </w:p>
    <w:p w:rsidR="007558F4" w:rsidRPr="00E43F4C" w:rsidRDefault="007558F4" w:rsidP="008E0695">
      <w:pPr>
        <w:snapToGrid w:val="0"/>
        <w:ind w:left="2520" w:hangingChars="900" w:hanging="25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Pr="00E43F4C">
        <w:rPr>
          <w:rFonts w:ascii="標楷體" w:eastAsia="標楷體" w:hAnsi="標楷體"/>
          <w:sz w:val="28"/>
          <w:szCs w:val="28"/>
        </w:rPr>
        <w:t xml:space="preserve"> </w:t>
      </w:r>
      <w:r w:rsidRPr="001F2741">
        <w:rPr>
          <w:rFonts w:ascii="標楷體" w:eastAsia="標楷體" w:hAnsi="標楷體" w:hint="eastAsia"/>
          <w:sz w:val="28"/>
          <w:szCs w:val="28"/>
        </w:rPr>
        <w:t>活動日期：</w:t>
      </w:r>
      <w:r>
        <w:rPr>
          <w:rFonts w:ascii="標楷體" w:eastAsia="標楷體" w:hAnsi="標楷體" w:hint="eastAsia"/>
          <w:sz w:val="28"/>
          <w:szCs w:val="28"/>
        </w:rPr>
        <w:t>配合各</w:t>
      </w:r>
      <w:r w:rsidRPr="001F2741">
        <w:rPr>
          <w:rFonts w:ascii="標楷體" w:eastAsia="標楷體" w:hAnsi="標楷體" w:hint="eastAsia"/>
          <w:sz w:val="28"/>
          <w:szCs w:val="28"/>
        </w:rPr>
        <w:t>屆全國技能競賽分區技能競賽舉辦日</w:t>
      </w:r>
      <w:r>
        <w:rPr>
          <w:rFonts w:ascii="標楷體" w:eastAsia="標楷體" w:hAnsi="標楷體" w:hint="eastAsia"/>
          <w:sz w:val="28"/>
          <w:szCs w:val="28"/>
        </w:rPr>
        <w:t>擇期辦理</w:t>
      </w:r>
      <w:r w:rsidRPr="001F2741">
        <w:rPr>
          <w:rFonts w:ascii="標楷體" w:eastAsia="標楷體" w:hAnsi="標楷體" w:hint="eastAsia"/>
          <w:sz w:val="28"/>
          <w:szCs w:val="28"/>
        </w:rPr>
        <w:t>。</w:t>
      </w:r>
    </w:p>
    <w:p w:rsidR="007558F4" w:rsidRPr="00E43F4C" w:rsidRDefault="007558F4" w:rsidP="00CF0626">
      <w:pPr>
        <w:snapToGrid w:val="0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eastAsia="華康隸書體W7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E43F4C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Pr="001F2741"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 w:hint="eastAsia"/>
          <w:sz w:val="28"/>
          <w:szCs w:val="28"/>
        </w:rPr>
        <w:t>：每年</w:t>
      </w:r>
      <w:r w:rsidRPr="001F2741">
        <w:rPr>
          <w:rFonts w:ascii="標楷體" w:eastAsia="標楷體" w:hAnsi="標楷體"/>
          <w:sz w:val="28"/>
          <w:szCs w:val="28"/>
        </w:rPr>
        <w:t>3</w:t>
      </w:r>
      <w:r w:rsidRPr="001F274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 w:rsidRPr="001F2741">
        <w:rPr>
          <w:rFonts w:ascii="標楷體" w:eastAsia="標楷體" w:hAnsi="標楷體" w:hint="eastAsia"/>
          <w:sz w:val="28"/>
          <w:szCs w:val="28"/>
        </w:rPr>
        <w:t>日止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558F4" w:rsidRPr="00241A71" w:rsidRDefault="007558F4" w:rsidP="00962018">
      <w:pPr>
        <w:snapToGrid w:val="0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報名方式</w:t>
      </w:r>
      <w:r w:rsidRPr="001F274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以電子郵件或傳真方式報名。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eastAsia="華康隸書體W7"/>
          <w:sz w:val="28"/>
          <w:szCs w:val="28"/>
        </w:rPr>
        <w:t xml:space="preserve"> </w:t>
      </w:r>
    </w:p>
    <w:p w:rsidR="007558F4" w:rsidRDefault="007558F4" w:rsidP="00702176">
      <w:pPr>
        <w:snapToGrid w:val="0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 xml:space="preserve">) </w:t>
      </w:r>
      <w:r w:rsidRPr="001F2741">
        <w:rPr>
          <w:rFonts w:ascii="標楷體" w:eastAsia="標楷體" w:hAnsi="標楷體" w:hint="eastAsia"/>
          <w:sz w:val="28"/>
          <w:szCs w:val="28"/>
        </w:rPr>
        <w:t>本活動免費提供參訪職訓體驗所需材料、</w:t>
      </w:r>
      <w:r>
        <w:rPr>
          <w:rFonts w:ascii="標楷體" w:eastAsia="標楷體" w:hAnsi="標楷體" w:hint="eastAsia"/>
          <w:sz w:val="28"/>
          <w:szCs w:val="28"/>
        </w:rPr>
        <w:t>帶隊老師及</w:t>
      </w:r>
      <w:r w:rsidRPr="001F2741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1F2741">
        <w:rPr>
          <w:rFonts w:ascii="標楷體" w:eastAsia="標楷體" w:hAnsi="標楷體" w:hint="eastAsia"/>
          <w:sz w:val="28"/>
          <w:szCs w:val="28"/>
        </w:rPr>
        <w:t>活動期間意外險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F2741">
        <w:rPr>
          <w:rFonts w:ascii="標楷體" w:eastAsia="標楷體" w:hAnsi="標楷體" w:hint="eastAsia"/>
          <w:sz w:val="28"/>
          <w:szCs w:val="28"/>
        </w:rPr>
        <w:t>桃園高鐵站或中壢火車站往返本中心交通</w:t>
      </w:r>
      <w:r>
        <w:rPr>
          <w:rFonts w:ascii="標楷體" w:eastAsia="標楷體" w:hAnsi="標楷體" w:hint="eastAsia"/>
          <w:sz w:val="28"/>
          <w:szCs w:val="28"/>
        </w:rPr>
        <w:t>接送</w:t>
      </w:r>
      <w:r w:rsidRPr="001F2741">
        <w:rPr>
          <w:rFonts w:ascii="標楷體" w:eastAsia="標楷體" w:hAnsi="標楷體" w:hint="eastAsia"/>
          <w:sz w:val="28"/>
          <w:szCs w:val="28"/>
        </w:rPr>
        <w:t>。</w:t>
      </w:r>
    </w:p>
    <w:p w:rsidR="007558F4" w:rsidRDefault="007558F4" w:rsidP="00702176">
      <w:pPr>
        <w:snapToGrid w:val="0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職訓體驗職類，由主辦單位每年公布。</w:t>
      </w:r>
    </w:p>
    <w:p w:rsidR="007558F4" w:rsidRDefault="007558F4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經費：</w:t>
      </w:r>
    </w:p>
    <w:p w:rsidR="007558F4" w:rsidRPr="0084316C" w:rsidRDefault="007558F4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84316C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Pr="0084316C">
        <w:rPr>
          <w:rFonts w:ascii="標楷體" w:eastAsia="標楷體" w:hAnsi="標楷體" w:hint="eastAsia"/>
          <w:color w:val="000000"/>
          <w:sz w:val="28"/>
          <w:szCs w:val="28"/>
        </w:rPr>
        <w:t>所需經費，由本中心年度相關預算項下支應。</w:t>
      </w:r>
    </w:p>
    <w:p w:rsidR="007558F4" w:rsidRDefault="007558F4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558F4" w:rsidRDefault="007558F4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五、預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期效益</w:t>
      </w:r>
      <w:r w:rsidRPr="0084316C">
        <w:rPr>
          <w:rFonts w:ascii="標楷體" w:eastAsia="標楷體" w:hAnsi="標楷體" w:cs="新細明體"/>
          <w:kern w:val="0"/>
          <w:sz w:val="28"/>
          <w:szCs w:val="28"/>
        </w:rPr>
        <w:t>:</w:t>
      </w:r>
    </w:p>
    <w:p w:rsidR="007558F4" w:rsidRDefault="007558F4" w:rsidP="00F50E2A">
      <w:pPr>
        <w:snapToGrid w:val="0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4F3E56">
        <w:rPr>
          <w:rFonts w:ascii="標楷體" w:eastAsia="標楷體" w:hAnsi="標楷體" w:hint="eastAsia"/>
          <w:sz w:val="28"/>
          <w:szCs w:val="28"/>
        </w:rPr>
        <w:t>藉由競賽活動參訪、引導與解說及職訓體驗實作體驗，促使我國職業訓練與職業教育往下紮根，鼓勵國人學習技能，提高國家技術水準。</w:t>
      </w:r>
    </w:p>
    <w:p w:rsidR="007558F4" w:rsidRDefault="007558F4" w:rsidP="00241A71">
      <w:pPr>
        <w:snapToGrid w:val="0"/>
        <w:ind w:left="980" w:hangingChars="350" w:hanging="980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透過</w:t>
      </w:r>
      <w:r w:rsidRPr="00241A71">
        <w:rPr>
          <w:rFonts w:eastAsia="標楷體" w:hAnsi="標楷體" w:hint="eastAsia"/>
          <w:sz w:val="28"/>
          <w:szCs w:val="28"/>
        </w:rPr>
        <w:t>本次技能競賽</w:t>
      </w:r>
      <w:r>
        <w:rPr>
          <w:rFonts w:eastAsia="標楷體" w:hAnsi="標楷體" w:hint="eastAsia"/>
          <w:sz w:val="28"/>
          <w:szCs w:val="28"/>
        </w:rPr>
        <w:t>連</w:t>
      </w:r>
      <w:r w:rsidRPr="00241A71">
        <w:rPr>
          <w:rFonts w:eastAsia="標楷體" w:hAnsi="標楷體" w:hint="eastAsia"/>
          <w:sz w:val="28"/>
          <w:szCs w:val="28"/>
        </w:rPr>
        <w:t>結職訓體驗，邀請國中、國小學生實地參訪，藉以認識專業技能對職涯發展之重要性，建立「職業世界」之基本概念，亦可協助學生對未來升學或職涯有更多思考與選擇。</w:t>
      </w:r>
      <w:r>
        <w:rPr>
          <w:rFonts w:eastAsia="標楷體" w:hAnsi="標楷體"/>
          <w:sz w:val="28"/>
          <w:szCs w:val="28"/>
        </w:rPr>
        <w:t xml:space="preserve"> </w:t>
      </w:r>
    </w:p>
    <w:p w:rsidR="007558F4" w:rsidRDefault="007558F4" w:rsidP="00134492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</w:t>
      </w:r>
      <w:r>
        <w:t xml:space="preserve"> </w:t>
      </w:r>
    </w:p>
    <w:p w:rsidR="007558F4" w:rsidRPr="00134492" w:rsidRDefault="007558F4" w:rsidP="00BB30AB">
      <w:pPr>
        <w:spacing w:line="240" w:lineRule="atLeas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六、</w:t>
      </w:r>
      <w:r>
        <w:rPr>
          <w:rFonts w:eastAsia="標楷體" w:hAnsi="標楷體" w:hint="eastAsia"/>
          <w:sz w:val="28"/>
          <w:szCs w:val="28"/>
        </w:rPr>
        <w:t>本計畫由機關首長核可後實施，修正時亦同。</w:t>
      </w:r>
    </w:p>
    <w:p w:rsidR="007558F4" w:rsidRDefault="007558F4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7558F4" w:rsidRDefault="007558F4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7558F4" w:rsidRDefault="007558F4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7558F4" w:rsidRDefault="007558F4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7558F4" w:rsidRDefault="007558F4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7558F4" w:rsidRDefault="007558F4" w:rsidP="00101EDB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960DF">
        <w:rPr>
          <w:rFonts w:ascii="標楷體" w:eastAsia="標楷體" w:hAnsi="標楷體" w:hint="eastAsia"/>
          <w:b/>
          <w:sz w:val="32"/>
          <w:szCs w:val="32"/>
        </w:rPr>
        <w:t>行政院勞工委員會職業訓練局桃園職業訓練中心</w:t>
      </w:r>
    </w:p>
    <w:p w:rsidR="007558F4" w:rsidRDefault="007558F4" w:rsidP="00101EDB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102</w:t>
      </w:r>
      <w:r>
        <w:rPr>
          <w:rFonts w:ascii="標楷體" w:eastAsia="標楷體" w:hAnsi="標楷體" w:hint="eastAsia"/>
          <w:b/>
          <w:sz w:val="32"/>
          <w:szCs w:val="32"/>
        </w:rPr>
        <w:t>年技能競賽連結</w:t>
      </w:r>
      <w:r w:rsidRPr="001960DF">
        <w:rPr>
          <w:rFonts w:ascii="標楷體" w:eastAsia="標楷體" w:hAnsi="標楷體" w:hint="eastAsia"/>
          <w:b/>
          <w:sz w:val="32"/>
          <w:szCs w:val="32"/>
        </w:rPr>
        <w:t>職訓體驗</w:t>
      </w:r>
      <w:r>
        <w:rPr>
          <w:rFonts w:ascii="標楷體" w:eastAsia="標楷體" w:hAnsi="標楷體" w:hint="eastAsia"/>
          <w:b/>
          <w:sz w:val="32"/>
          <w:szCs w:val="32"/>
        </w:rPr>
        <w:t>活</w:t>
      </w:r>
      <w:r w:rsidRPr="001960DF">
        <w:rPr>
          <w:rFonts w:ascii="標楷體" w:eastAsia="標楷體" w:hAnsi="標楷體" w:hint="eastAsia"/>
          <w:b/>
          <w:sz w:val="32"/>
          <w:szCs w:val="32"/>
        </w:rPr>
        <w:t>動</w:t>
      </w:r>
      <w:r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3"/>
        <w:gridCol w:w="1393"/>
        <w:gridCol w:w="1394"/>
        <w:gridCol w:w="1394"/>
        <w:gridCol w:w="1394"/>
        <w:gridCol w:w="1398"/>
      </w:tblGrid>
      <w:tr w:rsidR="007558F4" w:rsidTr="00970677">
        <w:trPr>
          <w:trHeight w:val="467"/>
        </w:trPr>
        <w:tc>
          <w:tcPr>
            <w:tcW w:w="4180" w:type="dxa"/>
            <w:gridSpan w:val="3"/>
            <w:vAlign w:val="center"/>
          </w:tcPr>
          <w:p w:rsidR="007558F4" w:rsidRPr="00970677" w:rsidRDefault="007558F4" w:rsidP="00970677">
            <w:pPr>
              <w:jc w:val="both"/>
              <w:rPr>
                <w:rFonts w:ascii="標楷體" w:eastAsia="標楷體" w:hAnsi="標楷體"/>
              </w:rPr>
            </w:pPr>
            <w:r w:rsidRPr="00970677">
              <w:rPr>
                <w:rFonts w:ascii="標楷體" w:eastAsia="標楷體" w:hAnsi="標楷體" w:hint="eastAsia"/>
              </w:rPr>
              <w:t>學校名稱：</w:t>
            </w:r>
          </w:p>
        </w:tc>
        <w:tc>
          <w:tcPr>
            <w:tcW w:w="4186" w:type="dxa"/>
            <w:gridSpan w:val="3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</w:rPr>
            </w:pPr>
            <w:r w:rsidRPr="00970677">
              <w:rPr>
                <w:rFonts w:ascii="標楷體" w:eastAsia="標楷體" w:hAnsi="標楷體" w:hint="eastAsia"/>
              </w:rPr>
              <w:t>參訪人數：帶隊老師</w:t>
            </w:r>
            <w:r w:rsidRPr="00970677">
              <w:rPr>
                <w:rFonts w:ascii="標楷體" w:eastAsia="標楷體" w:hAnsi="標楷體"/>
              </w:rPr>
              <w:t xml:space="preserve">   </w:t>
            </w:r>
            <w:r w:rsidRPr="00970677">
              <w:rPr>
                <w:rFonts w:ascii="標楷體" w:eastAsia="標楷體" w:hAnsi="標楷體" w:hint="eastAsia"/>
              </w:rPr>
              <w:t>人、學生</w:t>
            </w:r>
            <w:r w:rsidRPr="00970677">
              <w:rPr>
                <w:rFonts w:ascii="標楷體" w:eastAsia="標楷體" w:hAnsi="標楷體"/>
              </w:rPr>
              <w:t xml:space="preserve">   </w:t>
            </w:r>
            <w:r w:rsidRPr="00970677">
              <w:rPr>
                <w:rFonts w:ascii="標楷體" w:eastAsia="標楷體" w:hAnsi="標楷體" w:hint="eastAsia"/>
              </w:rPr>
              <w:t>人</w:t>
            </w:r>
          </w:p>
        </w:tc>
      </w:tr>
      <w:tr w:rsidR="007558F4" w:rsidRPr="00B57A54" w:rsidTr="00970677">
        <w:trPr>
          <w:trHeight w:val="467"/>
        </w:trPr>
        <w:tc>
          <w:tcPr>
            <w:tcW w:w="4180" w:type="dxa"/>
            <w:gridSpan w:val="3"/>
            <w:vAlign w:val="center"/>
          </w:tcPr>
          <w:p w:rsidR="007558F4" w:rsidRPr="00970677" w:rsidRDefault="007558F4" w:rsidP="004536F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70677">
              <w:rPr>
                <w:rFonts w:ascii="標楷體" w:eastAsia="標楷體" w:hAnsi="標楷體" w:hint="eastAsia"/>
                <w:sz w:val="20"/>
                <w:szCs w:val="20"/>
              </w:rPr>
              <w:t>聯絡人職稱：</w:t>
            </w:r>
            <w:r w:rsidRPr="00970677">
              <w:rPr>
                <w:rFonts w:ascii="標楷體" w:eastAsia="標楷體" w:hAnsi="標楷體"/>
                <w:sz w:val="20"/>
                <w:szCs w:val="20"/>
              </w:rPr>
              <w:t xml:space="preserve">           </w:t>
            </w:r>
            <w:r w:rsidRPr="00970677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970677">
              <w:rPr>
                <w:rFonts w:ascii="標楷體" w:eastAsia="標楷體" w:hAnsi="標楷體" w:hint="eastAsia"/>
                <w:szCs w:val="22"/>
              </w:rPr>
              <w:t>聯絡電話</w:t>
            </w:r>
          </w:p>
        </w:tc>
        <w:tc>
          <w:tcPr>
            <w:tcW w:w="2792" w:type="dxa"/>
            <w:gridSpan w:val="2"/>
            <w:vAlign w:val="center"/>
          </w:tcPr>
          <w:p w:rsidR="007558F4" w:rsidRPr="00970677" w:rsidRDefault="007558F4" w:rsidP="0097067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970677">
              <w:rPr>
                <w:rFonts w:ascii="標楷體" w:eastAsia="標楷體" w:hAnsi="標楷體" w:hint="eastAsia"/>
                <w:sz w:val="16"/>
                <w:szCs w:val="16"/>
              </w:rPr>
              <w:t>公：</w:t>
            </w:r>
            <w:r w:rsidRPr="00970677">
              <w:rPr>
                <w:rFonts w:ascii="標楷體" w:eastAsia="標楷體" w:hAnsi="標楷體"/>
                <w:sz w:val="16"/>
                <w:szCs w:val="16"/>
              </w:rPr>
              <w:t xml:space="preserve">                            </w:t>
            </w:r>
            <w:r w:rsidRPr="00970677">
              <w:rPr>
                <w:rFonts w:ascii="標楷體" w:eastAsia="標楷體" w:hAnsi="標楷體" w:hint="eastAsia"/>
                <w:sz w:val="16"/>
                <w:szCs w:val="16"/>
              </w:rPr>
              <w:t>行動電話：</w:t>
            </w:r>
          </w:p>
        </w:tc>
      </w:tr>
      <w:tr w:rsidR="007558F4" w:rsidRPr="00B57A54" w:rsidTr="00970677">
        <w:trPr>
          <w:trHeight w:val="467"/>
        </w:trPr>
        <w:tc>
          <w:tcPr>
            <w:tcW w:w="4180" w:type="dxa"/>
            <w:gridSpan w:val="3"/>
            <w:vAlign w:val="center"/>
          </w:tcPr>
          <w:p w:rsidR="007558F4" w:rsidRPr="00970677" w:rsidRDefault="007558F4" w:rsidP="004536F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70677">
              <w:rPr>
                <w:rFonts w:ascii="標楷體" w:eastAsia="標楷體" w:hAnsi="標楷體" w:hint="eastAsia"/>
                <w:sz w:val="20"/>
                <w:szCs w:val="20"/>
              </w:rPr>
              <w:t>帶隊老師職稱：</w:t>
            </w:r>
            <w:r w:rsidRPr="00970677">
              <w:rPr>
                <w:rFonts w:ascii="標楷體" w:eastAsia="標楷體" w:hAnsi="標楷體"/>
                <w:sz w:val="20"/>
                <w:szCs w:val="20"/>
              </w:rPr>
              <w:t xml:space="preserve">         </w:t>
            </w:r>
            <w:r w:rsidRPr="00970677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970677">
              <w:rPr>
                <w:rFonts w:ascii="標楷體" w:eastAsia="標楷體" w:hAnsi="標楷體" w:hint="eastAsia"/>
                <w:szCs w:val="22"/>
              </w:rPr>
              <w:t>聯絡電話</w:t>
            </w:r>
          </w:p>
        </w:tc>
        <w:tc>
          <w:tcPr>
            <w:tcW w:w="2792" w:type="dxa"/>
            <w:gridSpan w:val="2"/>
            <w:vAlign w:val="center"/>
          </w:tcPr>
          <w:p w:rsidR="007558F4" w:rsidRPr="00970677" w:rsidRDefault="007558F4" w:rsidP="00970677">
            <w:pPr>
              <w:spacing w:line="240" w:lineRule="exact"/>
              <w:rPr>
                <w:rFonts w:ascii="標楷體" w:eastAsia="標楷體" w:hAnsi="標楷體"/>
                <w:szCs w:val="22"/>
              </w:rPr>
            </w:pPr>
            <w:r w:rsidRPr="00970677">
              <w:rPr>
                <w:rFonts w:ascii="標楷體" w:eastAsia="標楷體" w:hAnsi="標楷體" w:hint="eastAsia"/>
                <w:sz w:val="16"/>
                <w:szCs w:val="16"/>
              </w:rPr>
              <w:t>公：</w:t>
            </w:r>
            <w:r w:rsidRPr="00970677">
              <w:rPr>
                <w:rFonts w:ascii="標楷體" w:eastAsia="標楷體" w:hAnsi="標楷體"/>
                <w:sz w:val="16"/>
                <w:szCs w:val="16"/>
              </w:rPr>
              <w:t xml:space="preserve">                            </w:t>
            </w:r>
            <w:r w:rsidRPr="00970677">
              <w:rPr>
                <w:rFonts w:ascii="標楷體" w:eastAsia="標楷體" w:hAnsi="標楷體" w:hint="eastAsia"/>
                <w:sz w:val="16"/>
                <w:szCs w:val="16"/>
              </w:rPr>
              <w:t>行動電話：</w:t>
            </w:r>
          </w:p>
        </w:tc>
      </w:tr>
      <w:tr w:rsidR="007558F4" w:rsidRPr="00B57A54" w:rsidTr="00970677">
        <w:trPr>
          <w:trHeight w:val="467"/>
        </w:trPr>
        <w:tc>
          <w:tcPr>
            <w:tcW w:w="8366" w:type="dxa"/>
            <w:gridSpan w:val="6"/>
            <w:vAlign w:val="center"/>
          </w:tcPr>
          <w:p w:rsidR="007558F4" w:rsidRPr="00970677" w:rsidRDefault="007558F4" w:rsidP="00D844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70677">
              <w:rPr>
                <w:rFonts w:ascii="標楷體" w:eastAsia="標楷體" w:hAnsi="標楷體" w:hint="eastAsia"/>
                <w:sz w:val="20"/>
                <w:szCs w:val="20"/>
              </w:rPr>
              <w:t>擬體驗職類順位：第一順位：</w:t>
            </w:r>
            <w:r w:rsidRPr="00970677">
              <w:rPr>
                <w:rFonts w:ascii="標楷體" w:eastAsia="標楷體" w:hAnsi="標楷體"/>
                <w:sz w:val="20"/>
                <w:szCs w:val="20"/>
              </w:rPr>
              <w:t xml:space="preserve">            </w:t>
            </w:r>
            <w:r w:rsidRPr="00970677">
              <w:rPr>
                <w:rFonts w:ascii="標楷體" w:eastAsia="標楷體" w:hAnsi="標楷體" w:hint="eastAsia"/>
                <w:sz w:val="20"/>
                <w:szCs w:val="20"/>
              </w:rPr>
              <w:t>第二順位：</w:t>
            </w:r>
            <w:r w:rsidRPr="00970677">
              <w:rPr>
                <w:rFonts w:ascii="標楷體" w:eastAsia="標楷體" w:hAnsi="標楷體"/>
                <w:sz w:val="20"/>
                <w:szCs w:val="20"/>
              </w:rPr>
              <w:t xml:space="preserve">           </w:t>
            </w:r>
            <w:r w:rsidRPr="00970677">
              <w:rPr>
                <w:rFonts w:ascii="標楷體" w:eastAsia="標楷體" w:hAnsi="標楷體" w:hint="eastAsia"/>
                <w:sz w:val="20"/>
                <w:szCs w:val="20"/>
              </w:rPr>
              <w:t>第三順位：</w:t>
            </w: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</w:rPr>
            </w:pPr>
            <w:r w:rsidRPr="0097067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</w:rPr>
            </w:pPr>
            <w:r w:rsidRPr="0097067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</w:rPr>
            </w:pPr>
            <w:r w:rsidRPr="0097067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</w:rPr>
            </w:pPr>
            <w:r w:rsidRPr="0097067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</w:rPr>
            </w:pPr>
            <w:r w:rsidRPr="0097067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</w:rPr>
            </w:pPr>
            <w:r w:rsidRPr="00970677">
              <w:rPr>
                <w:rFonts w:ascii="標楷體" w:eastAsia="標楷體" w:hAnsi="標楷體" w:hint="eastAsia"/>
              </w:rPr>
              <w:t>性別</w:t>
            </w: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558F4" w:rsidRPr="00B57A54" w:rsidTr="00970677">
        <w:trPr>
          <w:trHeight w:val="467"/>
        </w:trPr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7558F4" w:rsidRPr="00970677" w:rsidRDefault="007558F4" w:rsidP="0097067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7558F4" w:rsidRPr="00053AC0" w:rsidRDefault="007558F4" w:rsidP="00101EDB">
      <w:pPr>
        <w:snapToGrid w:val="0"/>
        <w:ind w:left="1680" w:hangingChars="700" w:hanging="1680"/>
        <w:jc w:val="both"/>
        <w:rPr>
          <w:rFonts w:ascii="新細明體"/>
        </w:rPr>
      </w:pPr>
      <w:r w:rsidRPr="00053AC0">
        <w:rPr>
          <w:rFonts w:ascii="新細明體" w:hAnsi="新細明體"/>
        </w:rPr>
        <w:t>1.</w:t>
      </w:r>
      <w:r w:rsidRPr="00053AC0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體驗</w:t>
      </w:r>
      <w:r w:rsidRPr="00053AC0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預</w:t>
      </w:r>
      <w:r w:rsidRPr="00053AC0">
        <w:rPr>
          <w:rFonts w:ascii="標楷體" w:eastAsia="標楷體" w:hAnsi="標楷體" w:hint="eastAsia"/>
        </w:rPr>
        <w:t>計提供國中及小學學生各</w:t>
      </w:r>
      <w:r w:rsidRPr="00053AC0">
        <w:rPr>
          <w:rFonts w:ascii="標楷體" w:eastAsia="標楷體" w:hAnsi="標楷體"/>
        </w:rPr>
        <w:t>60</w:t>
      </w:r>
      <w:r w:rsidRPr="00053AC0">
        <w:rPr>
          <w:rFonts w:ascii="標楷體" w:eastAsia="標楷體" w:hAnsi="標楷體" w:hint="eastAsia"/>
        </w:rPr>
        <w:t>名，合計</w:t>
      </w:r>
      <w:r w:rsidRPr="00053AC0">
        <w:rPr>
          <w:rFonts w:ascii="標楷體" w:eastAsia="標楷體" w:hAnsi="標楷體"/>
        </w:rPr>
        <w:t>120</w:t>
      </w:r>
      <w:r w:rsidRPr="00053AC0">
        <w:rPr>
          <w:rFonts w:ascii="標楷體" w:eastAsia="標楷體" w:hAnsi="標楷體" w:hint="eastAsia"/>
        </w:rPr>
        <w:t>名（不含帶隊老師）。</w:t>
      </w:r>
    </w:p>
    <w:p w:rsidR="007558F4" w:rsidRDefault="007558F4" w:rsidP="00053AC0">
      <w:pPr>
        <w:snapToGrid w:val="0"/>
        <w:ind w:left="240" w:hangingChars="100" w:hanging="240"/>
        <w:jc w:val="both"/>
        <w:rPr>
          <w:rFonts w:ascii="標楷體" w:eastAsia="標楷體" w:hAnsi="標楷體"/>
        </w:rPr>
      </w:pPr>
      <w:r w:rsidRPr="00053AC0">
        <w:rPr>
          <w:rFonts w:ascii="標楷體" w:eastAsia="標楷體" w:hAnsi="標楷體"/>
        </w:rPr>
        <w:t>2.</w:t>
      </w:r>
      <w:r w:rsidRPr="00053AC0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13"/>
        </w:smartTagPr>
        <w:r>
          <w:rPr>
            <w:rFonts w:ascii="標楷體" w:eastAsia="標楷體" w:hAnsi="標楷體"/>
          </w:rPr>
          <w:t>3</w:t>
        </w:r>
        <w:r>
          <w:rPr>
            <w:rFonts w:ascii="標楷體" w:eastAsia="標楷體" w:hAnsi="標楷體" w:hint="eastAsia"/>
          </w:rPr>
          <w:t>月</w:t>
        </w:r>
        <w:r>
          <w:rPr>
            <w:rFonts w:ascii="標楷體" w:eastAsia="標楷體" w:hAnsi="標楷體"/>
          </w:rPr>
          <w:t>31</w:t>
        </w:r>
        <w:r>
          <w:rPr>
            <w:rFonts w:ascii="標楷體" w:eastAsia="標楷體" w:hAnsi="標楷體" w:hint="eastAsia"/>
          </w:rPr>
          <w:t>日</w:t>
        </w:r>
      </w:smartTag>
      <w:r>
        <w:rPr>
          <w:rFonts w:ascii="標楷體" w:eastAsia="標楷體" w:hAnsi="標楷體" w:hint="eastAsia"/>
        </w:rPr>
        <w:t>止</w:t>
      </w:r>
      <w:r w:rsidRPr="00053AC0">
        <w:rPr>
          <w:rFonts w:ascii="標楷體" w:eastAsia="標楷體" w:hAnsi="標楷體" w:hint="eastAsia"/>
        </w:rPr>
        <w:t>，以電子郵件或傳真方式報名，活動報名表填寫完畢請回傳至電郵信箱</w:t>
      </w:r>
      <w:hyperlink r:id="rId7" w:history="1">
        <w:r w:rsidRPr="00053AC0">
          <w:rPr>
            <w:rStyle w:val="Hyperlink"/>
            <w:rFonts w:ascii="標楷體" w:eastAsia="標楷體" w:hAnsi="標楷體"/>
          </w:rPr>
          <w:t>c344@tyvtc.gov.tw</w:t>
        </w:r>
      </w:hyperlink>
      <w:r w:rsidRPr="00053AC0">
        <w:rPr>
          <w:rFonts w:ascii="標楷體" w:eastAsia="標楷體" w:hAnsi="標楷體" w:hint="eastAsia"/>
        </w:rPr>
        <w:t>或傳真至（</w:t>
      </w:r>
      <w:r w:rsidRPr="00053AC0">
        <w:t>03</w:t>
      </w:r>
      <w:r w:rsidRPr="00053AC0">
        <w:rPr>
          <w:rFonts w:ascii="標楷體" w:eastAsia="標楷體" w:hAnsi="標楷體" w:hint="eastAsia"/>
        </w:rPr>
        <w:t>）</w:t>
      </w:r>
      <w:r w:rsidRPr="00053AC0">
        <w:t>4884241</w:t>
      </w:r>
      <w:r w:rsidRPr="00053AC0">
        <w:rPr>
          <w:rFonts w:ascii="標楷體" w:eastAsia="標楷體" w:hAnsi="標楷體" w:hint="eastAsia"/>
        </w:rPr>
        <w:t>黃先生收。洽詢電話：（</w:t>
      </w:r>
      <w:r w:rsidRPr="00053AC0">
        <w:rPr>
          <w:rFonts w:ascii="標楷體" w:eastAsia="標楷體" w:hAnsi="標楷體"/>
        </w:rPr>
        <w:t>03</w:t>
      </w:r>
      <w:r w:rsidRPr="00053AC0">
        <w:rPr>
          <w:rFonts w:ascii="標楷體" w:eastAsia="標楷體" w:hAnsi="標楷體" w:hint="eastAsia"/>
        </w:rPr>
        <w:t>）</w:t>
      </w:r>
      <w:r w:rsidRPr="00053AC0">
        <w:rPr>
          <w:rFonts w:ascii="標楷體" w:eastAsia="標楷體" w:hAnsi="標楷體"/>
        </w:rPr>
        <w:t>4855368</w:t>
      </w:r>
      <w:r w:rsidRPr="00053AC0">
        <w:rPr>
          <w:rFonts w:ascii="標楷體" w:eastAsia="標楷體" w:hAnsi="標楷體" w:hint="eastAsia"/>
        </w:rPr>
        <w:t>分機</w:t>
      </w:r>
      <w:r w:rsidRPr="00053AC0">
        <w:rPr>
          <w:rFonts w:ascii="標楷體" w:eastAsia="標楷體" w:hAnsi="標楷體"/>
        </w:rPr>
        <w:t>669</w:t>
      </w:r>
      <w:r w:rsidRPr="00053AC0">
        <w:rPr>
          <w:rFonts w:ascii="標楷體" w:eastAsia="標楷體" w:hAnsi="標楷體" w:hint="eastAsia"/>
        </w:rPr>
        <w:t>黃先生或</w:t>
      </w:r>
      <w:r w:rsidRPr="00053AC0">
        <w:rPr>
          <w:rFonts w:ascii="標楷體" w:eastAsia="標楷體" w:hAnsi="標楷體"/>
        </w:rPr>
        <w:t>676</w:t>
      </w:r>
      <w:r w:rsidRPr="00053AC0">
        <w:rPr>
          <w:rFonts w:ascii="標楷體" w:eastAsia="標楷體" w:hAnsi="標楷體" w:hint="eastAsia"/>
        </w:rPr>
        <w:t>吳小姐。</w:t>
      </w:r>
    </w:p>
    <w:p w:rsidR="007558F4" w:rsidRDefault="007558F4" w:rsidP="009214FC">
      <w:pPr>
        <w:snapToGrid w:val="0"/>
        <w:ind w:left="240" w:hangingChars="100" w:hanging="240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>3.</w:t>
      </w:r>
      <w:r w:rsidRPr="00053AC0">
        <w:rPr>
          <w:rFonts w:ascii="標楷體" w:eastAsia="標楷體" w:hAnsi="標楷體" w:hint="eastAsia"/>
        </w:rPr>
        <w:t>邀請對象以報名先後及區域分佈等，由本中心核定邀請對象後進行邀請，並於</w:t>
      </w:r>
      <w:r w:rsidRPr="00053AC0">
        <w:rPr>
          <w:rFonts w:ascii="標楷體" w:eastAsia="標楷體" w:hAnsi="標楷體"/>
        </w:rPr>
        <w:t>102</w:t>
      </w:r>
      <w:r w:rsidRPr="00053AC0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4</w:t>
      </w:r>
      <w:r w:rsidRPr="00053AC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10</w:t>
      </w:r>
      <w:r w:rsidRPr="00053AC0">
        <w:rPr>
          <w:rFonts w:ascii="標楷體" w:eastAsia="標楷體" w:hAnsi="標楷體" w:hint="eastAsia"/>
        </w:rPr>
        <w:t>日前將確定邀請對象公告於本中心網站</w:t>
      </w:r>
      <w:r>
        <w:rPr>
          <w:rFonts w:ascii="標楷體" w:eastAsia="標楷體" w:hAnsi="標楷體" w:hint="eastAsia"/>
        </w:rPr>
        <w:t>，並個別通知</w:t>
      </w:r>
      <w:r w:rsidRPr="00053AC0">
        <w:rPr>
          <w:rFonts w:ascii="標楷體" w:eastAsia="標楷體" w:hAnsi="標楷體" w:hint="eastAsia"/>
        </w:rPr>
        <w:t>。</w:t>
      </w:r>
    </w:p>
    <w:p w:rsidR="007558F4" w:rsidRDefault="007558F4" w:rsidP="00134492">
      <w:pPr>
        <w:spacing w:line="240" w:lineRule="atLeast"/>
        <w:rPr>
          <w:rFonts w:eastAsia="標楷體" w:hAnsi="標楷體"/>
        </w:rPr>
      </w:pPr>
      <w:r w:rsidRPr="009214FC">
        <w:rPr>
          <w:rFonts w:eastAsia="標楷體" w:hAnsi="標楷體"/>
        </w:rPr>
        <w:t>4.</w:t>
      </w:r>
      <w:r>
        <w:rPr>
          <w:rFonts w:eastAsia="標楷體" w:hAnsi="標楷體"/>
        </w:rPr>
        <w:t xml:space="preserve"> </w:t>
      </w:r>
      <w:r w:rsidRPr="009214FC">
        <w:rPr>
          <w:rFonts w:eastAsia="標楷體" w:hAnsi="標楷體"/>
        </w:rPr>
        <w:t>102</w:t>
      </w:r>
      <w:r>
        <w:rPr>
          <w:rFonts w:eastAsia="標楷體" w:hAnsi="標楷體" w:hint="eastAsia"/>
        </w:rPr>
        <w:t>年職訓體驗職類如下：</w:t>
      </w:r>
    </w:p>
    <w:p w:rsidR="007558F4" w:rsidRDefault="007558F4" w:rsidP="00134492">
      <w:pPr>
        <w:spacing w:line="240" w:lineRule="atLeast"/>
        <w:rPr>
          <w:rFonts w:eastAsia="標楷體" w:hAnsi="標楷體"/>
        </w:rPr>
      </w:pPr>
      <w:r>
        <w:rPr>
          <w:rFonts w:eastAsia="標楷體" w:hAnsi="標楷體"/>
        </w:rPr>
        <w:t xml:space="preserve"> (1)</w:t>
      </w:r>
      <w:r>
        <w:rPr>
          <w:rFonts w:eastAsia="標楷體" w:hAnsi="標楷體" w:hint="eastAsia"/>
        </w:rPr>
        <w:t>「服裝創作」職類、</w:t>
      </w:r>
      <w:r>
        <w:rPr>
          <w:rFonts w:eastAsia="標楷體" w:hAnsi="標楷體"/>
        </w:rPr>
        <w:t>(2)</w:t>
      </w:r>
      <w:r>
        <w:rPr>
          <w:rFonts w:eastAsia="標楷體" w:hAnsi="標楷體" w:hint="eastAsia"/>
        </w:rPr>
        <w:t>「圖文傳播設計」職類、</w:t>
      </w:r>
      <w:r>
        <w:rPr>
          <w:rFonts w:eastAsia="標楷體" w:hAnsi="標楷體"/>
        </w:rPr>
        <w:t>(3)</w:t>
      </w:r>
      <w:r w:rsidRPr="00025CD2"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「油漆裝潢」職類</w:t>
      </w:r>
    </w:p>
    <w:p w:rsidR="007558F4" w:rsidRPr="009214FC" w:rsidRDefault="007558F4" w:rsidP="00134492">
      <w:pPr>
        <w:spacing w:line="240" w:lineRule="atLeast"/>
        <w:rPr>
          <w:rFonts w:eastAsia="標楷體" w:hAnsi="標楷體"/>
        </w:rPr>
      </w:pPr>
      <w:r>
        <w:rPr>
          <w:rFonts w:eastAsia="標楷體" w:hAnsi="標楷體"/>
        </w:rPr>
        <w:t xml:space="preserve"> (4)</w:t>
      </w:r>
      <w:r>
        <w:rPr>
          <w:rFonts w:eastAsia="標楷體" w:hAnsi="標楷體" w:hint="eastAsia"/>
        </w:rPr>
        <w:t>「花藝」職類、</w:t>
      </w:r>
      <w:r>
        <w:rPr>
          <w:rFonts w:eastAsia="標楷體" w:hAnsi="標楷體"/>
        </w:rPr>
        <w:t>(5)</w:t>
      </w:r>
      <w:r w:rsidRPr="00025CD2"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「麵包烘焙」職類、</w:t>
      </w:r>
      <w:r>
        <w:rPr>
          <w:rFonts w:eastAsia="標楷體" w:hAnsi="標楷體"/>
        </w:rPr>
        <w:t>(6)</w:t>
      </w:r>
      <w:r w:rsidRPr="00025CD2"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「機器人」職類</w:t>
      </w:r>
    </w:p>
    <w:p w:rsidR="007558F4" w:rsidRDefault="007558F4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sectPr w:rsidR="007558F4" w:rsidSect="00A62CD5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8F4" w:rsidRDefault="007558F4" w:rsidP="002C62A2">
      <w:r>
        <w:separator/>
      </w:r>
    </w:p>
  </w:endnote>
  <w:endnote w:type="continuationSeparator" w:id="0">
    <w:p w:rsidR="007558F4" w:rsidRDefault="007558F4" w:rsidP="002C6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8F4" w:rsidRDefault="007558F4" w:rsidP="002C62A2">
      <w:r>
        <w:separator/>
      </w:r>
    </w:p>
  </w:footnote>
  <w:footnote w:type="continuationSeparator" w:id="0">
    <w:p w:rsidR="007558F4" w:rsidRDefault="007558F4" w:rsidP="002C6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1813"/>
    <w:multiLevelType w:val="hybridMultilevel"/>
    <w:tmpl w:val="E190D68E"/>
    <w:lvl w:ilvl="0" w:tplc="998E4F9E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6D340DE"/>
    <w:multiLevelType w:val="hybridMultilevel"/>
    <w:tmpl w:val="B4DE4208"/>
    <w:lvl w:ilvl="0" w:tplc="32BA701E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2">
    <w:nsid w:val="446B716B"/>
    <w:multiLevelType w:val="hybridMultilevel"/>
    <w:tmpl w:val="EB2EF71E"/>
    <w:lvl w:ilvl="0" w:tplc="FF92384C">
      <w:start w:val="1"/>
      <w:numFmt w:val="taiwaneseCountingThousand"/>
      <w:lvlText w:val="%1、"/>
      <w:lvlJc w:val="left"/>
      <w:pPr>
        <w:ind w:left="660" w:hanging="660"/>
      </w:pPr>
      <w:rPr>
        <w:rFonts w:cs="Times New Roman" w:hint="default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5422C57"/>
    <w:multiLevelType w:val="hybridMultilevel"/>
    <w:tmpl w:val="88827784"/>
    <w:lvl w:ilvl="0" w:tplc="30DE0EFE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8FC7D74"/>
    <w:multiLevelType w:val="hybridMultilevel"/>
    <w:tmpl w:val="3DECDFFE"/>
    <w:lvl w:ilvl="0" w:tplc="FF7001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7EC766CB"/>
    <w:multiLevelType w:val="hybridMultilevel"/>
    <w:tmpl w:val="3DECDFFE"/>
    <w:lvl w:ilvl="0" w:tplc="FF7001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6D7"/>
    <w:rsid w:val="00014EFC"/>
    <w:rsid w:val="000229B0"/>
    <w:rsid w:val="00025CD2"/>
    <w:rsid w:val="00043017"/>
    <w:rsid w:val="00053AC0"/>
    <w:rsid w:val="00097D61"/>
    <w:rsid w:val="000A3215"/>
    <w:rsid w:val="000A46E7"/>
    <w:rsid w:val="000D188E"/>
    <w:rsid w:val="000F0C3F"/>
    <w:rsid w:val="00101EDB"/>
    <w:rsid w:val="00106D6E"/>
    <w:rsid w:val="00121808"/>
    <w:rsid w:val="00132A7F"/>
    <w:rsid w:val="00134492"/>
    <w:rsid w:val="00151859"/>
    <w:rsid w:val="00161286"/>
    <w:rsid w:val="00173235"/>
    <w:rsid w:val="001960DF"/>
    <w:rsid w:val="001A0B2F"/>
    <w:rsid w:val="001B28AC"/>
    <w:rsid w:val="001F2741"/>
    <w:rsid w:val="001F29AB"/>
    <w:rsid w:val="00225BC0"/>
    <w:rsid w:val="00231B3D"/>
    <w:rsid w:val="00241A71"/>
    <w:rsid w:val="00243652"/>
    <w:rsid w:val="002C62A2"/>
    <w:rsid w:val="002F7F34"/>
    <w:rsid w:val="00304268"/>
    <w:rsid w:val="00324C42"/>
    <w:rsid w:val="00367A17"/>
    <w:rsid w:val="00377E4B"/>
    <w:rsid w:val="003A4853"/>
    <w:rsid w:val="004246D7"/>
    <w:rsid w:val="004415FC"/>
    <w:rsid w:val="00450E12"/>
    <w:rsid w:val="004536FB"/>
    <w:rsid w:val="0046127C"/>
    <w:rsid w:val="00486D7F"/>
    <w:rsid w:val="004F3E56"/>
    <w:rsid w:val="005307D8"/>
    <w:rsid w:val="00544CF2"/>
    <w:rsid w:val="00562B85"/>
    <w:rsid w:val="00571FFD"/>
    <w:rsid w:val="005A6AF3"/>
    <w:rsid w:val="0060278C"/>
    <w:rsid w:val="006130FC"/>
    <w:rsid w:val="006524A8"/>
    <w:rsid w:val="0065310B"/>
    <w:rsid w:val="00683734"/>
    <w:rsid w:val="006E123C"/>
    <w:rsid w:val="006F284D"/>
    <w:rsid w:val="00702176"/>
    <w:rsid w:val="00705776"/>
    <w:rsid w:val="007558F4"/>
    <w:rsid w:val="00794AA9"/>
    <w:rsid w:val="007E6C1C"/>
    <w:rsid w:val="007F51AE"/>
    <w:rsid w:val="0084316C"/>
    <w:rsid w:val="008B441C"/>
    <w:rsid w:val="008E0695"/>
    <w:rsid w:val="00905CA9"/>
    <w:rsid w:val="009214FC"/>
    <w:rsid w:val="00921898"/>
    <w:rsid w:val="00933B1F"/>
    <w:rsid w:val="00962018"/>
    <w:rsid w:val="00970677"/>
    <w:rsid w:val="0097364A"/>
    <w:rsid w:val="0097431B"/>
    <w:rsid w:val="0099392D"/>
    <w:rsid w:val="009A4DB8"/>
    <w:rsid w:val="009B2682"/>
    <w:rsid w:val="00A32F38"/>
    <w:rsid w:val="00A45C8C"/>
    <w:rsid w:val="00A51B9D"/>
    <w:rsid w:val="00A62CD5"/>
    <w:rsid w:val="00A91327"/>
    <w:rsid w:val="00AB2450"/>
    <w:rsid w:val="00AC1C05"/>
    <w:rsid w:val="00AC7448"/>
    <w:rsid w:val="00AD3B02"/>
    <w:rsid w:val="00B00949"/>
    <w:rsid w:val="00B33FDD"/>
    <w:rsid w:val="00B57A54"/>
    <w:rsid w:val="00B706B4"/>
    <w:rsid w:val="00BA2089"/>
    <w:rsid w:val="00BB30AB"/>
    <w:rsid w:val="00BC29F3"/>
    <w:rsid w:val="00BC4B89"/>
    <w:rsid w:val="00BF4323"/>
    <w:rsid w:val="00BF529E"/>
    <w:rsid w:val="00C25BD9"/>
    <w:rsid w:val="00C7194A"/>
    <w:rsid w:val="00CA7117"/>
    <w:rsid w:val="00CC0753"/>
    <w:rsid w:val="00CF0626"/>
    <w:rsid w:val="00CF1592"/>
    <w:rsid w:val="00D320BE"/>
    <w:rsid w:val="00D71AC8"/>
    <w:rsid w:val="00D8440A"/>
    <w:rsid w:val="00E41893"/>
    <w:rsid w:val="00E43F4C"/>
    <w:rsid w:val="00E445E3"/>
    <w:rsid w:val="00E448A3"/>
    <w:rsid w:val="00E46B3F"/>
    <w:rsid w:val="00E539FB"/>
    <w:rsid w:val="00EA0AD7"/>
    <w:rsid w:val="00EA5331"/>
    <w:rsid w:val="00EC57AC"/>
    <w:rsid w:val="00EE6ED2"/>
    <w:rsid w:val="00F50E2A"/>
    <w:rsid w:val="00F6437A"/>
    <w:rsid w:val="00FA7F4E"/>
    <w:rsid w:val="00FC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D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46D7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2C6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2A2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C6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62A2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31B3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7364A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7364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7364A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3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36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7364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364A"/>
    <w:rPr>
      <w:rFonts w:ascii="Cambria" w:eastAsia="新細明體" w:hAnsi="Cambria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6524A8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101EDB"/>
    <w:pPr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344@tyvt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262</Words>
  <Characters>1500</Characters>
  <Application>Microsoft Office Outlook</Application>
  <DocSecurity>0</DocSecurity>
  <Lines>0</Lines>
  <Paragraphs>0</Paragraphs>
  <ScaleCrop>false</ScaleCrop>
  <Company>tcfst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行政院勞工委員會職業訓練局桃園職業訓練中心</dc:title>
  <dc:subject/>
  <dc:creator>tcfst</dc:creator>
  <cp:keywords/>
  <dc:description/>
  <cp:lastModifiedBy>USER</cp:lastModifiedBy>
  <cp:revision>2</cp:revision>
  <cp:lastPrinted>2013-02-25T01:13:00Z</cp:lastPrinted>
  <dcterms:created xsi:type="dcterms:W3CDTF">2013-03-07T07:06:00Z</dcterms:created>
  <dcterms:modified xsi:type="dcterms:W3CDTF">2013-03-07T07:06:00Z</dcterms:modified>
</cp:coreProperties>
</file>