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  <w:r>
        <w:rPr>
          <w:b/>
          <w:bCs/>
          <w:spacing w:val="80"/>
          <w:sz w:val="36"/>
        </w:rPr>
        <w:t>104</w:t>
      </w:r>
      <w:r>
        <w:rPr>
          <w:rFonts w:hint="eastAsia"/>
          <w:b/>
          <w:bCs/>
          <w:spacing w:val="80"/>
          <w:sz w:val="36"/>
        </w:rPr>
        <w:t>年臺灣史蹟研習會實施計畫</w:t>
      </w:r>
    </w:p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</w:p>
    <w:p w:rsidR="00210C73" w:rsidRDefault="00210C73" w:rsidP="00270BF6">
      <w:pPr>
        <w:pStyle w:val="BodyTextIndent"/>
        <w:ind w:left="2409" w:hangingChars="683" w:hanging="2049"/>
        <w:jc w:val="both"/>
        <w:rPr>
          <w:szCs w:val="30"/>
        </w:rPr>
      </w:pPr>
      <w:r w:rsidRPr="006778B4">
        <w:rPr>
          <w:rFonts w:hint="eastAsia"/>
          <w:szCs w:val="30"/>
        </w:rPr>
        <w:t>一、宗</w:t>
      </w:r>
      <w:r>
        <w:rPr>
          <w:szCs w:val="30"/>
        </w:rPr>
        <w:t xml:space="preserve">  </w:t>
      </w:r>
      <w:r w:rsidRPr="006778B4">
        <w:rPr>
          <w:szCs w:val="30"/>
        </w:rPr>
        <w:t xml:space="preserve">  </w:t>
      </w:r>
      <w:r w:rsidRPr="006778B4">
        <w:rPr>
          <w:rFonts w:hint="eastAsia"/>
          <w:szCs w:val="30"/>
        </w:rPr>
        <w:t>旨：為探討臺灣鄉土史事、闡揚地方先賢史蹟，傳承及教化學子，煥發臺灣史蹟光輝。</w:t>
      </w:r>
    </w:p>
    <w:p w:rsidR="00210C73" w:rsidRPr="00E02499" w:rsidRDefault="00210C73" w:rsidP="00E02499">
      <w:pPr>
        <w:pStyle w:val="BodyTextIndent"/>
        <w:ind w:left="2127" w:hangingChars="589" w:hanging="1767"/>
        <w:jc w:val="both"/>
        <w:rPr>
          <w:szCs w:val="30"/>
        </w:rPr>
      </w:pPr>
    </w:p>
    <w:p w:rsidR="00210C73" w:rsidRDefault="00210C73" w:rsidP="00307509">
      <w:pPr>
        <w:pStyle w:val="BodyTextIndent"/>
        <w:ind w:left="2127" w:hangingChars="589" w:hanging="1767"/>
        <w:jc w:val="both"/>
      </w:pPr>
      <w:r>
        <w:rPr>
          <w:rFonts w:hint="eastAsia"/>
          <w:szCs w:val="30"/>
        </w:rPr>
        <w:t>二、</w:t>
      </w:r>
      <w:r>
        <w:rPr>
          <w:rFonts w:hint="eastAsia"/>
        </w:rPr>
        <w:t>指導單位：臺北市政府文化局。</w:t>
      </w:r>
    </w:p>
    <w:p w:rsidR="00210C73" w:rsidRPr="00307509" w:rsidRDefault="00210C73" w:rsidP="00307509">
      <w:pPr>
        <w:pStyle w:val="BodyTextIndent"/>
        <w:ind w:left="2127" w:hangingChars="589" w:hanging="1767"/>
        <w:jc w:val="both"/>
        <w:rPr>
          <w:szCs w:val="30"/>
        </w:rPr>
      </w:pPr>
    </w:p>
    <w:p w:rsidR="00210C73" w:rsidRDefault="00210C73" w:rsidP="00DF36E5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三、</w:t>
      </w:r>
      <w:r w:rsidRPr="00DF36E5">
        <w:rPr>
          <w:rFonts w:hint="eastAsia"/>
          <w:sz w:val="30"/>
        </w:rPr>
        <w:t>主辦單位：臺北市文獻委員會。</w:t>
      </w:r>
    </w:p>
    <w:p w:rsidR="00210C73" w:rsidRDefault="00210C73" w:rsidP="00DF36E5">
      <w:pPr>
        <w:spacing w:line="480" w:lineRule="exact"/>
        <w:ind w:left="330"/>
        <w:rPr>
          <w:sz w:val="30"/>
        </w:rPr>
      </w:pPr>
    </w:p>
    <w:p w:rsidR="00210C73" w:rsidRDefault="00210C73" w:rsidP="00307509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四、研習時間：</w:t>
      </w:r>
      <w:r>
        <w:rPr>
          <w:sz w:val="30"/>
        </w:rPr>
        <w:t>104</w:t>
      </w:r>
      <w:r>
        <w:rPr>
          <w:rFonts w:hint="eastAsia"/>
          <w:sz w:val="30"/>
        </w:rPr>
        <w:t>年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11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二</w:t>
      </w:r>
      <w:r>
        <w:rPr>
          <w:sz w:val="30"/>
        </w:rPr>
        <w:t>)</w:t>
      </w:r>
      <w:r>
        <w:rPr>
          <w:rFonts w:hint="eastAsia"/>
          <w:sz w:val="30"/>
        </w:rPr>
        <w:t>至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14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五</w:t>
      </w:r>
      <w:r>
        <w:rPr>
          <w:sz w:val="30"/>
        </w:rPr>
        <w:t>)</w:t>
      </w:r>
      <w:r>
        <w:rPr>
          <w:rFonts w:hint="eastAsia"/>
          <w:sz w:val="30"/>
        </w:rPr>
        <w:t>。</w:t>
      </w:r>
    </w:p>
    <w:p w:rsidR="00210C73" w:rsidRDefault="00210C73" w:rsidP="00307509">
      <w:pPr>
        <w:spacing w:line="480" w:lineRule="exact"/>
        <w:ind w:left="330"/>
        <w:rPr>
          <w:sz w:val="30"/>
        </w:rPr>
      </w:pPr>
    </w:p>
    <w:p w:rsidR="00210C73" w:rsidRPr="003963D6" w:rsidRDefault="00210C73" w:rsidP="003963D6">
      <w:pPr>
        <w:spacing w:line="480" w:lineRule="exact"/>
        <w:ind w:firstLine="330"/>
        <w:rPr>
          <w:rFonts w:ascii="標楷體"/>
          <w:sz w:val="30"/>
        </w:rPr>
      </w:pPr>
      <w:r w:rsidRPr="003963D6">
        <w:rPr>
          <w:rFonts w:ascii="標楷體" w:hAnsi="標楷體" w:hint="eastAsia"/>
          <w:sz w:val="30"/>
        </w:rPr>
        <w:t>五、研習地點：</w:t>
      </w:r>
      <w:r w:rsidRPr="003B3C17">
        <w:rPr>
          <w:rFonts w:ascii="標楷體" w:hAnsi="標楷體" w:hint="eastAsia"/>
          <w:sz w:val="30"/>
        </w:rPr>
        <w:t>臺北捷運北投會館（地址：臺北市北投區大業路</w:t>
      </w:r>
      <w:r w:rsidRPr="003B3C17">
        <w:rPr>
          <w:rFonts w:ascii="標楷體" w:hAnsi="標楷體"/>
          <w:sz w:val="30"/>
        </w:rPr>
        <w:t>527</w:t>
      </w:r>
      <w:r w:rsidRPr="003B3C17">
        <w:rPr>
          <w:rFonts w:ascii="標楷體" w:hAnsi="標楷體" w:hint="eastAsia"/>
          <w:sz w:val="30"/>
        </w:rPr>
        <w:t>巷</w:t>
      </w:r>
      <w:r w:rsidRPr="003B3C17">
        <w:rPr>
          <w:rFonts w:ascii="標楷體" w:hAnsi="標楷體"/>
          <w:sz w:val="30"/>
        </w:rPr>
        <w:t>88</w:t>
      </w:r>
      <w:r w:rsidRPr="003B3C17">
        <w:rPr>
          <w:rFonts w:ascii="標楷體" w:hAnsi="標楷體" w:hint="eastAsia"/>
          <w:sz w:val="30"/>
        </w:rPr>
        <w:t>號）。</w:t>
      </w:r>
    </w:p>
    <w:p w:rsidR="00210C73" w:rsidRPr="00307509" w:rsidRDefault="00210C73" w:rsidP="00307509">
      <w:pPr>
        <w:spacing w:line="480" w:lineRule="exact"/>
        <w:ind w:left="330"/>
        <w:rPr>
          <w:rFonts w:ascii="標楷體"/>
          <w:sz w:val="30"/>
        </w:rPr>
      </w:pP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  <w:r w:rsidRPr="00307509">
        <w:rPr>
          <w:rFonts w:ascii="標楷體" w:hAnsi="標楷體" w:hint="eastAsia"/>
          <w:sz w:val="30"/>
        </w:rPr>
        <w:t>六、參加對象：</w:t>
      </w:r>
      <w:r w:rsidRPr="00567D0F">
        <w:rPr>
          <w:rFonts w:hint="eastAsia"/>
          <w:sz w:val="30"/>
          <w:szCs w:val="30"/>
        </w:rPr>
        <w:t>各縣、市公私立中小學教師</w:t>
      </w:r>
      <w:r>
        <w:rPr>
          <w:rFonts w:hint="eastAsia"/>
          <w:sz w:val="30"/>
          <w:szCs w:val="30"/>
        </w:rPr>
        <w:t>及</w:t>
      </w:r>
      <w:r w:rsidRPr="00E02499">
        <w:rPr>
          <w:rFonts w:hint="eastAsia"/>
          <w:sz w:val="30"/>
          <w:szCs w:val="30"/>
        </w:rPr>
        <w:t>社會人士</w:t>
      </w:r>
      <w:r w:rsidRPr="00222D6B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以文史工作者優先）</w:t>
      </w:r>
      <w:r w:rsidRPr="00E02499">
        <w:rPr>
          <w:rFonts w:hint="eastAsia"/>
          <w:sz w:val="30"/>
          <w:szCs w:val="30"/>
        </w:rPr>
        <w:t>。</w:t>
      </w: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</w:p>
    <w:p w:rsidR="00210C73" w:rsidRDefault="00210C73" w:rsidP="00270BF6">
      <w:pPr>
        <w:spacing w:line="480" w:lineRule="exact"/>
        <w:ind w:leftChars="71" w:left="2408" w:hangingChars="708" w:hanging="2124"/>
        <w:rPr>
          <w:sz w:val="30"/>
        </w:rPr>
      </w:pPr>
      <w:r>
        <w:rPr>
          <w:rFonts w:hint="eastAsia"/>
          <w:sz w:val="30"/>
        </w:rPr>
        <w:t>七、</w:t>
      </w:r>
      <w:r w:rsidRPr="003B249B">
        <w:rPr>
          <w:rFonts w:hint="eastAsia"/>
          <w:sz w:val="30"/>
        </w:rPr>
        <w:t>參加人數：</w:t>
      </w:r>
    </w:p>
    <w:p w:rsidR="00210C73" w:rsidRPr="0002251D" w:rsidRDefault="00210C73" w:rsidP="00E02499">
      <w:pPr>
        <w:pStyle w:val="BodyTextIndent"/>
        <w:tabs>
          <w:tab w:val="left" w:pos="2160"/>
        </w:tabs>
        <w:ind w:leftChars="248" w:left="1553" w:hangingChars="187" w:hanging="561"/>
        <w:jc w:val="both"/>
        <w:rPr>
          <w:szCs w:val="30"/>
        </w:rPr>
      </w:pPr>
      <w:r w:rsidRPr="0002251D">
        <w:rPr>
          <w:szCs w:val="30"/>
        </w:rPr>
        <w:t>(</w:t>
      </w:r>
      <w:r w:rsidRPr="0002251D">
        <w:rPr>
          <w:rFonts w:hint="eastAsia"/>
          <w:szCs w:val="30"/>
        </w:rPr>
        <w:t>一</w:t>
      </w:r>
      <w:r w:rsidRPr="0002251D">
        <w:rPr>
          <w:szCs w:val="30"/>
        </w:rPr>
        <w:t>)</w:t>
      </w:r>
      <w:r w:rsidRPr="0002251D">
        <w:rPr>
          <w:rFonts w:hint="eastAsia"/>
          <w:szCs w:val="30"/>
        </w:rPr>
        <w:t>臺北市政府教育局遴薦</w:t>
      </w:r>
      <w:r w:rsidRPr="0002251D">
        <w:rPr>
          <w:szCs w:val="30"/>
        </w:rPr>
        <w:t>20</w:t>
      </w:r>
      <w:r w:rsidRPr="0002251D">
        <w:rPr>
          <w:rFonts w:hint="eastAsia"/>
          <w:szCs w:val="30"/>
        </w:rPr>
        <w:t>人，各縣市政府教育局遴薦</w:t>
      </w:r>
      <w:r w:rsidRPr="0002251D">
        <w:rPr>
          <w:szCs w:val="30"/>
        </w:rPr>
        <w:t>70</w:t>
      </w:r>
      <w:r w:rsidRPr="0002251D">
        <w:rPr>
          <w:rFonts w:hint="eastAsia"/>
          <w:szCs w:val="30"/>
        </w:rPr>
        <w:t>人</w:t>
      </w:r>
      <w:r>
        <w:rPr>
          <w:rFonts w:hint="eastAsia"/>
          <w:szCs w:val="30"/>
        </w:rPr>
        <w:t>，合計</w:t>
      </w:r>
      <w:r>
        <w:rPr>
          <w:szCs w:val="30"/>
        </w:rPr>
        <w:t>90</w:t>
      </w:r>
      <w:r>
        <w:rPr>
          <w:rFonts w:hint="eastAsia"/>
          <w:szCs w:val="30"/>
        </w:rPr>
        <w:t>人</w:t>
      </w:r>
      <w:r>
        <w:rPr>
          <w:rFonts w:ascii="新細明體" w:eastAsia="新細明體" w:hAnsi="新細明體" w:hint="eastAsia"/>
          <w:szCs w:val="30"/>
        </w:rPr>
        <w:t>。</w:t>
      </w:r>
      <w:r w:rsidRPr="0002251D">
        <w:rPr>
          <w:szCs w:val="30"/>
        </w:rPr>
        <w:t>(</w:t>
      </w:r>
      <w:r w:rsidRPr="0002251D">
        <w:rPr>
          <w:rFonts w:hint="eastAsia"/>
          <w:szCs w:val="30"/>
        </w:rPr>
        <w:t>錄取名額有限，請以未參加過本研習會之人員為優先</w:t>
      </w:r>
      <w:r w:rsidRPr="0002251D">
        <w:rPr>
          <w:szCs w:val="30"/>
        </w:rPr>
        <w:t xml:space="preserve">) </w:t>
      </w:r>
    </w:p>
    <w:p w:rsidR="00210C73" w:rsidRPr="0002251D" w:rsidRDefault="00210C73" w:rsidP="00E02499">
      <w:pPr>
        <w:spacing w:line="480" w:lineRule="exact"/>
        <w:ind w:leftChars="248" w:left="1553" w:hangingChars="187" w:hanging="561"/>
        <w:rPr>
          <w:sz w:val="30"/>
          <w:szCs w:val="30"/>
        </w:rPr>
      </w:pPr>
      <w:r w:rsidRPr="0002251D">
        <w:rPr>
          <w:sz w:val="30"/>
          <w:szCs w:val="30"/>
        </w:rPr>
        <w:t>(</w:t>
      </w:r>
      <w:r w:rsidRPr="0002251D">
        <w:rPr>
          <w:rFonts w:hint="eastAsia"/>
          <w:sz w:val="30"/>
          <w:szCs w:val="30"/>
        </w:rPr>
        <w:t>二</w:t>
      </w:r>
      <w:r w:rsidRPr="0002251D">
        <w:rPr>
          <w:sz w:val="30"/>
          <w:szCs w:val="30"/>
        </w:rPr>
        <w:t>)</w:t>
      </w:r>
      <w:r w:rsidRPr="0002251D">
        <w:rPr>
          <w:rFonts w:hint="eastAsia"/>
          <w:sz w:val="30"/>
          <w:szCs w:val="30"/>
        </w:rPr>
        <w:t>社會人士</w:t>
      </w:r>
      <w:r w:rsidRPr="0002251D">
        <w:rPr>
          <w:sz w:val="30"/>
          <w:szCs w:val="30"/>
        </w:rPr>
        <w:t>30</w:t>
      </w:r>
      <w:r w:rsidRPr="0002251D">
        <w:rPr>
          <w:rFonts w:hint="eastAsia"/>
          <w:sz w:val="30"/>
          <w:szCs w:val="30"/>
        </w:rPr>
        <w:t>人。</w:t>
      </w:r>
    </w:p>
    <w:p w:rsidR="00210C73" w:rsidRPr="003B249B" w:rsidRDefault="00210C73" w:rsidP="00012065">
      <w:pPr>
        <w:pStyle w:val="BodyTextIndent"/>
        <w:tabs>
          <w:tab w:val="left" w:pos="1276"/>
          <w:tab w:val="left" w:pos="2160"/>
        </w:tabs>
        <w:ind w:leftChars="248" w:left="1418" w:hangingChars="142" w:hanging="426"/>
        <w:jc w:val="both"/>
      </w:pPr>
      <w:r>
        <w:rPr>
          <w:rFonts w:hint="eastAsia"/>
          <w:szCs w:val="30"/>
        </w:rPr>
        <w:t xml:space="preserve">　</w:t>
      </w:r>
    </w:p>
    <w:p w:rsidR="00210C73" w:rsidRDefault="00210C73" w:rsidP="00A9635B">
      <w:pPr>
        <w:pStyle w:val="BodyTextIndent"/>
        <w:tabs>
          <w:tab w:val="left" w:pos="1560"/>
        </w:tabs>
        <w:jc w:val="both"/>
      </w:pPr>
      <w:r>
        <w:rPr>
          <w:rFonts w:hint="eastAsia"/>
        </w:rPr>
        <w:t>八、費</w:t>
      </w:r>
      <w:r>
        <w:t xml:space="preserve">    </w:t>
      </w:r>
      <w:r>
        <w:rPr>
          <w:rFonts w:hint="eastAsia"/>
        </w:rPr>
        <w:t>用：</w:t>
      </w:r>
    </w:p>
    <w:p w:rsidR="00210C73" w:rsidRDefault="00210C73" w:rsidP="00A9635B">
      <w:pPr>
        <w:pStyle w:val="BodyTextIndent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r>
        <w:rPr>
          <w:rFonts w:hint="eastAsia"/>
          <w:szCs w:val="30"/>
        </w:rPr>
        <w:t>一</w:t>
      </w:r>
      <w:r>
        <w:rPr>
          <w:szCs w:val="30"/>
        </w:rPr>
        <w:t>)</w:t>
      </w:r>
      <w:r w:rsidRPr="005B08EF">
        <w:rPr>
          <w:rFonts w:hint="eastAsia"/>
          <w:szCs w:val="30"/>
        </w:rPr>
        <w:t>各項教育行政費用，由主辦單位負擔，</w:t>
      </w:r>
      <w:r>
        <w:rPr>
          <w:rFonts w:hint="eastAsia"/>
          <w:szCs w:val="30"/>
        </w:rPr>
        <w:t>免收報名費。</w:t>
      </w:r>
    </w:p>
    <w:p w:rsidR="00210C73" w:rsidRDefault="00210C73" w:rsidP="00A9635B">
      <w:pPr>
        <w:pStyle w:val="BodyTextIndent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BE44EA">
        <w:rPr>
          <w:rFonts w:hint="eastAsia"/>
          <w:szCs w:val="30"/>
        </w:rPr>
        <w:t>住宿費</w:t>
      </w:r>
      <w:r>
        <w:rPr>
          <w:rFonts w:hint="eastAsia"/>
          <w:szCs w:val="30"/>
        </w:rPr>
        <w:t>用：學員住宿自理</w:t>
      </w:r>
      <w:r w:rsidRPr="00BE44EA">
        <w:rPr>
          <w:rFonts w:hint="eastAsia"/>
          <w:szCs w:val="30"/>
        </w:rPr>
        <w:t>（本會代訂住宿：臺北捷運北投會館，</w:t>
      </w:r>
      <w:r>
        <w:rPr>
          <w:rFonts w:hint="eastAsia"/>
          <w:szCs w:val="30"/>
        </w:rPr>
        <w:t>每房均為二床，每間</w:t>
      </w:r>
      <w:r>
        <w:rPr>
          <w:szCs w:val="30"/>
        </w:rPr>
        <w:t>2</w:t>
      </w:r>
      <w:r>
        <w:rPr>
          <w:rFonts w:hint="eastAsia"/>
          <w:szCs w:val="30"/>
        </w:rPr>
        <w:t>人，每人住宿費</w:t>
      </w:r>
      <w:r>
        <w:rPr>
          <w:szCs w:val="30"/>
        </w:rPr>
        <w:t>2,100</w:t>
      </w:r>
      <w:r>
        <w:rPr>
          <w:rFonts w:hint="eastAsia"/>
          <w:szCs w:val="30"/>
        </w:rPr>
        <w:t>元</w:t>
      </w:r>
      <w:r>
        <w:rPr>
          <w:szCs w:val="30"/>
        </w:rPr>
        <w:t>(</w:t>
      </w:r>
      <w:r>
        <w:rPr>
          <w:rFonts w:hint="eastAsia"/>
          <w:szCs w:val="30"/>
        </w:rPr>
        <w:t>每晚</w:t>
      </w:r>
      <w:r>
        <w:rPr>
          <w:szCs w:val="30"/>
        </w:rPr>
        <w:t>700</w:t>
      </w:r>
      <w:r>
        <w:rPr>
          <w:rFonts w:hint="eastAsia"/>
          <w:szCs w:val="30"/>
        </w:rPr>
        <w:t>元</w:t>
      </w:r>
      <w:r>
        <w:rPr>
          <w:szCs w:val="30"/>
        </w:rPr>
        <w:t>x 3</w:t>
      </w:r>
      <w:r>
        <w:rPr>
          <w:rFonts w:hint="eastAsia"/>
          <w:szCs w:val="30"/>
        </w:rPr>
        <w:t>天，住宿者會館附簡式早餐），請於研習會現場繳交。</w:t>
      </w:r>
    </w:p>
    <w:p w:rsidR="00210C73" w:rsidRPr="005B08EF" w:rsidRDefault="00210C73" w:rsidP="00A9635B">
      <w:pPr>
        <w:pStyle w:val="BodyTextIndent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</w:p>
    <w:p w:rsidR="00210C73" w:rsidRDefault="00210C73" w:rsidP="00270BF6">
      <w:pPr>
        <w:pStyle w:val="BodyTextIndent"/>
        <w:tabs>
          <w:tab w:val="left" w:pos="1560"/>
        </w:tabs>
        <w:jc w:val="both"/>
      </w:pPr>
      <w:r w:rsidRPr="00A9635B">
        <w:rPr>
          <w:rFonts w:hint="eastAsia"/>
        </w:rPr>
        <w:t>九</w:t>
      </w:r>
      <w:r>
        <w:rPr>
          <w:rFonts w:hint="eastAsia"/>
        </w:rPr>
        <w:t>、報名方式：</w:t>
      </w:r>
    </w:p>
    <w:p w:rsidR="00210C73" w:rsidRDefault="00210C73" w:rsidP="00012065">
      <w:pPr>
        <w:pStyle w:val="BodyTextIndent"/>
        <w:tabs>
          <w:tab w:val="left" w:pos="1560"/>
        </w:tabs>
        <w:ind w:left="1416" w:hangingChars="352" w:hanging="1056"/>
        <w:rPr>
          <w:szCs w:val="30"/>
        </w:rPr>
      </w:pPr>
      <w:r>
        <w:t xml:space="preserve">    (</w:t>
      </w:r>
      <w:r>
        <w:rPr>
          <w:rFonts w:hint="eastAsia"/>
        </w:rPr>
        <w:t>一</w:t>
      </w:r>
      <w:r>
        <w:t>)</w:t>
      </w:r>
      <w:r w:rsidRPr="00567D0F">
        <w:rPr>
          <w:rFonts w:hint="eastAsia"/>
          <w:szCs w:val="30"/>
        </w:rPr>
        <w:t>各縣、市公私立中小學教師</w:t>
      </w:r>
      <w:r>
        <w:rPr>
          <w:rFonts w:hint="eastAsia"/>
          <w:szCs w:val="30"/>
        </w:rPr>
        <w:t>須經首長核定，由該校承辦人員填妥報名表，</w:t>
      </w:r>
      <w:r>
        <w:rPr>
          <w:szCs w:val="30"/>
        </w:rPr>
        <w:t xml:space="preserve"> </w:t>
      </w:r>
    </w:p>
    <w:p w:rsidR="00210C73" w:rsidRDefault="00210C73" w:rsidP="00012065">
      <w:pPr>
        <w:pStyle w:val="BodyTextIndent"/>
        <w:tabs>
          <w:tab w:val="left" w:pos="960"/>
        </w:tabs>
        <w:ind w:leftChars="-141" w:left="1491"/>
        <w:jc w:val="both"/>
        <w:rPr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80.6pt;margin-top:26.2pt;width:74.2pt;height:36.7pt;z-index:251658240;visibility:visible" stroked="f">
            <v:textbox style="mso-next-textbox:#文字方塊 2">
              <w:txbxContent>
                <w:p w:rsidR="00210C73" w:rsidRPr="0070289C" w:rsidRDefault="00210C7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Cs w:val="30"/>
        </w:rPr>
        <w:tab/>
        <w:t xml:space="preserve">   </w:t>
      </w:r>
      <w:r>
        <w:rPr>
          <w:rFonts w:hint="eastAsia"/>
          <w:szCs w:val="30"/>
        </w:rPr>
        <w:t>免備文，請於</w:t>
      </w:r>
      <w:r>
        <w:rPr>
          <w:szCs w:val="30"/>
        </w:rPr>
        <w:t>5</w:t>
      </w:r>
      <w:r>
        <w:rPr>
          <w:rFonts w:hint="eastAsia"/>
          <w:szCs w:val="30"/>
        </w:rPr>
        <w:t>月</w:t>
      </w:r>
      <w:r>
        <w:rPr>
          <w:szCs w:val="30"/>
        </w:rPr>
        <w:t>29</w:t>
      </w:r>
      <w:r>
        <w:rPr>
          <w:rFonts w:hint="eastAsia"/>
          <w:szCs w:val="30"/>
        </w:rPr>
        <w:t>日</w:t>
      </w:r>
      <w:r>
        <w:rPr>
          <w:szCs w:val="30"/>
        </w:rPr>
        <w:t>(</w:t>
      </w:r>
      <w:r>
        <w:rPr>
          <w:rFonts w:hint="eastAsia"/>
          <w:szCs w:val="30"/>
        </w:rPr>
        <w:t>五</w:t>
      </w:r>
      <w:r>
        <w:rPr>
          <w:szCs w:val="30"/>
        </w:rPr>
        <w:t>)</w:t>
      </w:r>
      <w:r>
        <w:rPr>
          <w:rFonts w:hint="eastAsia"/>
          <w:szCs w:val="30"/>
        </w:rPr>
        <w:t>前寄達本會，逾期恕不受理，本會地址：</w:t>
      </w:r>
      <w:r>
        <w:rPr>
          <w:szCs w:val="30"/>
        </w:rPr>
        <w:t>10846</w:t>
      </w:r>
      <w:r>
        <w:rPr>
          <w:rFonts w:hint="eastAsia"/>
          <w:szCs w:val="30"/>
        </w:rPr>
        <w:t>臺北市萬華區中華路一段</w:t>
      </w:r>
      <w:r>
        <w:rPr>
          <w:szCs w:val="30"/>
        </w:rPr>
        <w:t>174</w:t>
      </w:r>
      <w:r>
        <w:rPr>
          <w:rFonts w:hint="eastAsia"/>
          <w:szCs w:val="30"/>
        </w:rPr>
        <w:t>之</w:t>
      </w:r>
      <w:r>
        <w:rPr>
          <w:szCs w:val="30"/>
        </w:rPr>
        <w:t>1</w:t>
      </w:r>
      <w:r>
        <w:rPr>
          <w:rFonts w:hint="eastAsia"/>
          <w:szCs w:val="30"/>
        </w:rPr>
        <w:t>號；承辦人：吳瑛玲小姐收，或以電子郵件：</w:t>
      </w:r>
      <w:hyperlink r:id="rId7" w:history="1">
        <w:r w:rsidRPr="00F85B22">
          <w:rPr>
            <w:rStyle w:val="Hyperlink"/>
            <w:szCs w:val="30"/>
          </w:rPr>
          <w:t>cc-ylwu@mail.taipei.gov.tw</w:t>
        </w:r>
      </w:hyperlink>
      <w:r>
        <w:rPr>
          <w:szCs w:val="30"/>
        </w:rPr>
        <w:t xml:space="preserve"> </w:t>
      </w:r>
      <w:r>
        <w:rPr>
          <w:rFonts w:hint="eastAsia"/>
          <w:szCs w:val="30"/>
        </w:rPr>
        <w:t>傳真：</w:t>
      </w:r>
      <w:r>
        <w:rPr>
          <w:szCs w:val="30"/>
        </w:rPr>
        <w:t>(02)2311-5770</w:t>
      </w:r>
      <w:r>
        <w:rPr>
          <w:rFonts w:hint="eastAsia"/>
          <w:szCs w:val="30"/>
        </w:rPr>
        <w:t>方式辦理，並</w:t>
      </w:r>
      <w:r w:rsidRPr="00174068">
        <w:rPr>
          <w:rFonts w:hint="eastAsia"/>
          <w:szCs w:val="30"/>
        </w:rPr>
        <w:t>請網</w:t>
      </w:r>
      <w:r>
        <w:rPr>
          <w:rFonts w:hint="eastAsia"/>
          <w:szCs w:val="30"/>
        </w:rPr>
        <w:t>路</w:t>
      </w:r>
      <w:r w:rsidRPr="00174068">
        <w:rPr>
          <w:rFonts w:hint="eastAsia"/>
          <w:szCs w:val="30"/>
        </w:rPr>
        <w:t>報名</w:t>
      </w:r>
      <w:r>
        <w:rPr>
          <w:rFonts w:hint="eastAsia"/>
          <w:szCs w:val="30"/>
        </w:rPr>
        <w:t>。</w:t>
      </w:r>
    </w:p>
    <w:p w:rsidR="00210C73" w:rsidRDefault="00210C73" w:rsidP="00174068">
      <w:pPr>
        <w:pStyle w:val="BodyTextIndent"/>
        <w:tabs>
          <w:tab w:val="left" w:pos="960"/>
        </w:tabs>
        <w:ind w:leftChars="-141" w:left="1491"/>
        <w:rPr>
          <w:szCs w:val="30"/>
        </w:rPr>
      </w:pPr>
      <w:r>
        <w:rPr>
          <w:szCs w:val="30"/>
        </w:rPr>
        <w:t xml:space="preserve">          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02251D">
        <w:rPr>
          <w:rFonts w:hint="eastAsia"/>
          <w:szCs w:val="30"/>
        </w:rPr>
        <w:t>社會人士</w:t>
      </w:r>
      <w:r>
        <w:rPr>
          <w:rFonts w:hint="eastAsia"/>
          <w:szCs w:val="30"/>
        </w:rPr>
        <w:t>一律採</w:t>
      </w:r>
      <w:r w:rsidRPr="00174068">
        <w:rPr>
          <w:rFonts w:hint="eastAsia"/>
          <w:szCs w:val="30"/>
        </w:rPr>
        <w:t>網</w:t>
      </w:r>
      <w:r>
        <w:rPr>
          <w:rFonts w:hint="eastAsia"/>
          <w:szCs w:val="30"/>
        </w:rPr>
        <w:t>路</w:t>
      </w:r>
      <w:r w:rsidRPr="00174068">
        <w:rPr>
          <w:rFonts w:hint="eastAsia"/>
          <w:szCs w:val="30"/>
        </w:rPr>
        <w:t>報名</w:t>
      </w:r>
      <w:r>
        <w:rPr>
          <w:rFonts w:ascii="新細明體" w:eastAsia="新細明體" w:hAnsi="新細明體" w:hint="eastAsia"/>
          <w:szCs w:val="30"/>
        </w:rPr>
        <w:t>。</w:t>
      </w:r>
    </w:p>
    <w:p w:rsidR="00210C73" w:rsidRDefault="00210C73" w:rsidP="00174068">
      <w:pPr>
        <w:pStyle w:val="BodyTextIndent"/>
        <w:tabs>
          <w:tab w:val="left" w:pos="960"/>
        </w:tabs>
        <w:ind w:leftChars="-141" w:left="1491"/>
        <w:rPr>
          <w:szCs w:val="30"/>
        </w:rPr>
      </w:pPr>
      <w:r>
        <w:rPr>
          <w:rFonts w:hint="eastAsia"/>
          <w:szCs w:val="30"/>
        </w:rPr>
        <w:t xml:space="preserve">　　　　　</w:t>
      </w:r>
      <w:r>
        <w:rPr>
          <w:szCs w:val="30"/>
        </w:rPr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 w:rsidRPr="00174068">
        <w:rPr>
          <w:rFonts w:hint="eastAsia"/>
          <w:szCs w:val="30"/>
        </w:rPr>
        <w:t>報名網址：</w:t>
      </w:r>
      <w:hyperlink r:id="rId8" w:history="1">
        <w:r w:rsidRPr="00E84A92">
          <w:rPr>
            <w:rStyle w:val="Hyperlink"/>
            <w:szCs w:val="30"/>
          </w:rPr>
          <w:t>https://docs.google.com/forms/d/1NFUQWMC9GmWqoPXN_yBaCoSmDODTHU61QPFG4qZJBMs/viewform</w:t>
        </w:r>
      </w:hyperlink>
    </w:p>
    <w:p w:rsidR="00210C73" w:rsidRDefault="00210C73" w:rsidP="0060341B">
      <w:pPr>
        <w:pStyle w:val="BodyTextIndent"/>
        <w:tabs>
          <w:tab w:val="left" w:pos="960"/>
        </w:tabs>
        <w:ind w:leftChars="389" w:left="1556" w:firstLineChars="0" w:firstLine="0"/>
        <w:jc w:val="both"/>
        <w:rPr>
          <w:szCs w:val="30"/>
        </w:rPr>
      </w:pPr>
    </w:p>
    <w:p w:rsidR="00210C73" w:rsidRDefault="00210C73" w:rsidP="00012065">
      <w:pPr>
        <w:tabs>
          <w:tab w:val="left" w:pos="1418"/>
        </w:tabs>
        <w:ind w:leftChars="106" w:left="2407" w:hangingChars="661" w:hanging="1983"/>
        <w:rPr>
          <w:rFonts w:ascii="標楷體"/>
          <w:sz w:val="30"/>
          <w:szCs w:val="30"/>
        </w:rPr>
      </w:pPr>
      <w:r w:rsidRPr="00D27D97">
        <w:rPr>
          <w:rFonts w:ascii="標楷體" w:hAnsi="標楷體" w:hint="eastAsia"/>
          <w:sz w:val="30"/>
          <w:szCs w:val="30"/>
        </w:rPr>
        <w:t>十、</w:t>
      </w:r>
      <w:r>
        <w:rPr>
          <w:rFonts w:ascii="標楷體" w:hAnsi="標楷體" w:hint="eastAsia"/>
          <w:sz w:val="30"/>
          <w:szCs w:val="30"/>
        </w:rPr>
        <w:t>錄取方式：</w:t>
      </w:r>
    </w:p>
    <w:p w:rsidR="00210C73" w:rsidRDefault="00210C73" w:rsidP="00012065">
      <w:pPr>
        <w:pStyle w:val="BodyTextIndent"/>
        <w:tabs>
          <w:tab w:val="left" w:pos="960"/>
        </w:tabs>
        <w:ind w:leftChars="54" w:left="1413" w:hangingChars="399" w:hanging="1197"/>
        <w:jc w:val="both"/>
      </w:pPr>
      <w:r>
        <w:tab/>
        <w:t>(</w:t>
      </w:r>
      <w:r w:rsidRPr="00530968">
        <w:rPr>
          <w:rFonts w:hint="eastAsia"/>
        </w:rPr>
        <w:t>一</w:t>
      </w:r>
      <w:r>
        <w:t>)</w:t>
      </w:r>
      <w:r>
        <w:rPr>
          <w:rFonts w:hint="eastAsia"/>
        </w:rPr>
        <w:t>基於資源充份運用，某一類別報名人數不足額時，本會保有調整各類錄</w:t>
      </w:r>
    </w:p>
    <w:p w:rsidR="00210C73" w:rsidRDefault="00210C73" w:rsidP="00012065">
      <w:pPr>
        <w:pStyle w:val="BodyTextIndent"/>
        <w:tabs>
          <w:tab w:val="left" w:pos="960"/>
        </w:tabs>
        <w:ind w:leftChars="54" w:left="1413" w:hangingChars="399" w:hanging="1197"/>
        <w:jc w:val="both"/>
      </w:pPr>
      <w:r>
        <w:rPr>
          <w:rFonts w:hint="eastAsia"/>
        </w:rPr>
        <w:t xml:space="preserve">　　　　取名額之權利。</w:t>
      </w:r>
    </w:p>
    <w:p w:rsidR="00210C73" w:rsidRDefault="00210C73" w:rsidP="00012065">
      <w:pPr>
        <w:pStyle w:val="BodyTextIndent"/>
        <w:tabs>
          <w:tab w:val="left" w:pos="993"/>
        </w:tabs>
        <w:ind w:leftChars="54" w:left="1413" w:hangingChars="399" w:hanging="1197"/>
        <w:jc w:val="both"/>
      </w:pPr>
      <w:r>
        <w:rPr>
          <w:rFonts w:hint="eastAsia"/>
        </w:rPr>
        <w:t xml:space="preserve">　　</w:t>
      </w:r>
      <w:r>
        <w:t xml:space="preserve"> </w:t>
      </w:r>
      <w:r w:rsidRPr="00012065">
        <w:t>(</w:t>
      </w:r>
      <w:r w:rsidRPr="00012065">
        <w:rPr>
          <w:rFonts w:hint="eastAsia"/>
        </w:rPr>
        <w:t>二</w:t>
      </w:r>
      <w:r w:rsidRPr="00012065">
        <w:t>)</w:t>
      </w:r>
      <w:r w:rsidRPr="00530968">
        <w:rPr>
          <w:rFonts w:hint="eastAsia"/>
        </w:rPr>
        <w:t>學員之錄取，本會有優先審</w:t>
      </w:r>
      <w:r>
        <w:rPr>
          <w:rFonts w:hint="eastAsia"/>
        </w:rPr>
        <w:t>核</w:t>
      </w:r>
      <w:r w:rsidRPr="00530968">
        <w:rPr>
          <w:rFonts w:hint="eastAsia"/>
        </w:rPr>
        <w:t>權，依各項學員資格及參酌本會收件時間順序審核錄取之。</w:t>
      </w:r>
    </w:p>
    <w:p w:rsidR="00210C73" w:rsidRPr="009C4521" w:rsidRDefault="00210C73" w:rsidP="004864AA">
      <w:pPr>
        <w:pStyle w:val="BodyTextIndent"/>
        <w:tabs>
          <w:tab w:val="left" w:pos="960"/>
        </w:tabs>
        <w:ind w:leftChars="54" w:left="1413" w:hangingChars="399" w:hanging="1197"/>
      </w:pPr>
      <w:r>
        <w:tab/>
      </w:r>
      <w:r w:rsidRPr="004864AA">
        <w:t>(</w:t>
      </w:r>
      <w:r w:rsidRPr="004864AA">
        <w:rPr>
          <w:rFonts w:hint="eastAsia"/>
        </w:rPr>
        <w:t>二</w:t>
      </w:r>
      <w:r w:rsidRPr="004864AA">
        <w:t>)</w:t>
      </w:r>
      <w:r>
        <w:rPr>
          <w:rFonts w:hint="eastAsia"/>
        </w:rPr>
        <w:t>錄取學員名單</w:t>
      </w:r>
      <w:r>
        <w:t>(</w:t>
      </w:r>
      <w:r>
        <w:rPr>
          <w:rFonts w:hint="eastAsia"/>
        </w:rPr>
        <w:t>含備取</w:t>
      </w:r>
      <w:r>
        <w:t>12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>於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前</w:t>
      </w:r>
      <w:r>
        <w:rPr>
          <w:rFonts w:hint="eastAsia"/>
        </w:rPr>
        <w:t>在本會網站公告。</w:t>
      </w:r>
      <w:r>
        <w:t>(</w:t>
      </w:r>
      <w:hyperlink r:id="rId9" w:history="1">
        <w:r w:rsidRPr="00307509">
          <w:t>http://www.chr.taipei.gov.tw/</w:t>
        </w:r>
      </w:hyperlink>
      <w:r>
        <w:t>)</w:t>
      </w:r>
      <w:r>
        <w:rPr>
          <w:rFonts w:hint="eastAsia"/>
        </w:rPr>
        <w:t>。錄取者，如因故不克參加，請於</w:t>
      </w:r>
      <w:r>
        <w:t>7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前來電告知，以利備取者依序遞補。</w:t>
      </w:r>
    </w:p>
    <w:p w:rsidR="00210C73" w:rsidRDefault="00210C73" w:rsidP="00530968">
      <w:pPr>
        <w:pStyle w:val="BodyTextIndent"/>
        <w:tabs>
          <w:tab w:val="left" w:pos="960"/>
        </w:tabs>
        <w:ind w:left="1701" w:hangingChars="447" w:hanging="1341"/>
      </w:pPr>
    </w:p>
    <w:p w:rsidR="00210C73" w:rsidRDefault="00210C73" w:rsidP="00FF5244">
      <w:pPr>
        <w:ind w:leftChars="106" w:left="2407" w:hangingChars="661" w:hanging="1983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十一、注意事項：</w:t>
      </w:r>
    </w:p>
    <w:p w:rsidR="00210C73" w:rsidRDefault="00210C73" w:rsidP="004864AA">
      <w:pPr>
        <w:pStyle w:val="BodyTextIndent"/>
        <w:tabs>
          <w:tab w:val="left" w:pos="960"/>
        </w:tabs>
        <w:ind w:leftChars="54" w:left="1413" w:hangingChars="399" w:hanging="1197"/>
      </w:pPr>
      <w:r>
        <w:tab/>
        <w:t>(</w:t>
      </w:r>
      <w:r>
        <w:rPr>
          <w:rFonts w:hint="eastAsia"/>
        </w:rPr>
        <w:t>一</w:t>
      </w:r>
      <w:r>
        <w:t>)</w:t>
      </w:r>
      <w:r w:rsidRPr="00364572">
        <w:rPr>
          <w:rFonts w:hint="eastAsia"/>
        </w:rPr>
        <w:t>取得研習資格之學員將另行寄送研習報到通知，並於活動當天</w:t>
      </w:r>
      <w:r w:rsidRPr="00364572">
        <w:t>(</w:t>
      </w:r>
      <w:r>
        <w:t>8</w:t>
      </w:r>
      <w:r w:rsidRPr="00364572">
        <w:rPr>
          <w:rFonts w:hint="eastAsia"/>
        </w:rPr>
        <w:t>月</w:t>
      </w:r>
      <w:r>
        <w:t>11</w:t>
      </w:r>
      <w:r w:rsidRPr="00364572">
        <w:rPr>
          <w:rFonts w:hint="eastAsia"/>
        </w:rPr>
        <w:t>日中午</w:t>
      </w:r>
      <w:r w:rsidRPr="00364572">
        <w:t>13:00~13:40</w:t>
      </w:r>
      <w:r>
        <w:t>)</w:t>
      </w:r>
      <w:r w:rsidRPr="00364572">
        <w:rPr>
          <w:rFonts w:hint="eastAsia"/>
        </w:rPr>
        <w:t>，自行前往北投會館辦理</w:t>
      </w:r>
      <w:r>
        <w:rPr>
          <w:rFonts w:hint="eastAsia"/>
        </w:rPr>
        <w:t>報</w:t>
      </w:r>
      <w:r w:rsidRPr="00364572">
        <w:rPr>
          <w:rFonts w:hint="eastAsia"/>
        </w:rPr>
        <w:t>到</w:t>
      </w:r>
      <w:r>
        <w:rPr>
          <w:rFonts w:hint="eastAsia"/>
        </w:rPr>
        <w:t>，</w:t>
      </w:r>
      <w:r w:rsidRPr="003B249B">
        <w:rPr>
          <w:rFonts w:hint="eastAsia"/>
        </w:rPr>
        <w:t>臺北捷運北投會館（地址：臺北市北投區大業路</w:t>
      </w:r>
      <w:r w:rsidRPr="003B249B">
        <w:t>527</w:t>
      </w:r>
      <w:r w:rsidRPr="003B249B">
        <w:rPr>
          <w:rFonts w:hint="eastAsia"/>
        </w:rPr>
        <w:t>巷</w:t>
      </w:r>
      <w:r w:rsidRPr="003B249B">
        <w:t>88</w:t>
      </w:r>
      <w:r>
        <w:rPr>
          <w:rFonts w:hint="eastAsia"/>
        </w:rPr>
        <w:t>號，電話：</w:t>
      </w:r>
      <w:r>
        <w:t>02-28930105</w:t>
      </w:r>
      <w:r>
        <w:rPr>
          <w:rFonts w:hint="eastAsia"/>
        </w:rPr>
        <w:t>。捷運淡水線，復興崗站</w:t>
      </w:r>
      <w:r w:rsidRPr="003B249B">
        <w:rPr>
          <w:rFonts w:hint="eastAsia"/>
        </w:rPr>
        <w:t>）。</w:t>
      </w:r>
    </w:p>
    <w:p w:rsidR="00210C73" w:rsidRDefault="00210C73" w:rsidP="005E121E">
      <w:pPr>
        <w:pStyle w:val="BodyTextIndent"/>
        <w:tabs>
          <w:tab w:val="left" w:pos="960"/>
        </w:tabs>
        <w:ind w:leftChars="54" w:left="1413" w:hangingChars="399" w:hanging="1197"/>
        <w:jc w:val="both"/>
        <w:rPr>
          <w:szCs w:val="30"/>
        </w:rPr>
      </w:pPr>
      <w:r>
        <w:tab/>
      </w:r>
      <w:r w:rsidRPr="00307509">
        <w:t>(</w:t>
      </w:r>
      <w:r w:rsidRPr="00307509">
        <w:rPr>
          <w:rFonts w:hint="eastAsia"/>
        </w:rPr>
        <w:t>二</w:t>
      </w:r>
      <w:r w:rsidRPr="00307509">
        <w:t>)</w:t>
      </w:r>
      <w:r w:rsidRPr="00307509">
        <w:rPr>
          <w:rFonts w:hint="eastAsia"/>
        </w:rPr>
        <w:t>如因天氣或其他不可抗力因素變更研習時間，本會另行擇期辦理。取得研習資格者如無法參加，由備取人員遞補，住宿費依北投會館之規定辦理。</w:t>
      </w:r>
    </w:p>
    <w:p w:rsidR="00210C73" w:rsidRDefault="00210C73" w:rsidP="00364572">
      <w:pPr>
        <w:pStyle w:val="BodyTextIndent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>
        <w:rPr>
          <w:rFonts w:hint="eastAsia"/>
          <w:szCs w:val="30"/>
        </w:rPr>
        <w:t>未取得研習資格者，請勿自行前往報到。</w:t>
      </w:r>
    </w:p>
    <w:p w:rsidR="00210C73" w:rsidRDefault="00210C73" w:rsidP="00364572">
      <w:pPr>
        <w:pStyle w:val="BodyTextIndent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四</w:t>
      </w:r>
      <w:r>
        <w:rPr>
          <w:szCs w:val="30"/>
        </w:rPr>
        <w:t>)</w:t>
      </w:r>
      <w:r>
        <w:rPr>
          <w:rFonts w:hint="eastAsia"/>
          <w:szCs w:val="30"/>
        </w:rPr>
        <w:t>本會聯絡電話：</w:t>
      </w:r>
      <w:r>
        <w:rPr>
          <w:szCs w:val="30"/>
        </w:rPr>
        <w:t>(02)2311-5355#27</w:t>
      </w:r>
      <w:r>
        <w:rPr>
          <w:rFonts w:hint="eastAsia"/>
          <w:szCs w:val="30"/>
        </w:rPr>
        <w:t>。傳真：</w:t>
      </w:r>
      <w:r>
        <w:rPr>
          <w:szCs w:val="30"/>
        </w:rPr>
        <w:t>(02)2311-5770</w:t>
      </w:r>
      <w:r>
        <w:rPr>
          <w:rFonts w:hint="eastAsia"/>
          <w:szCs w:val="30"/>
        </w:rPr>
        <w:t>吳</w:t>
      </w:r>
      <w:r w:rsidRPr="00270BF6">
        <w:rPr>
          <w:rFonts w:hint="eastAsia"/>
          <w:szCs w:val="30"/>
        </w:rPr>
        <w:t>瑛玲小姐收</w:t>
      </w:r>
      <w:r>
        <w:rPr>
          <w:rFonts w:hint="eastAsia"/>
          <w:szCs w:val="30"/>
        </w:rPr>
        <w:t>。</w:t>
      </w:r>
    </w:p>
    <w:p w:rsidR="00210C73" w:rsidRDefault="00210C73" w:rsidP="00364572">
      <w:pPr>
        <w:pStyle w:val="BodyTextIndent"/>
        <w:tabs>
          <w:tab w:val="left" w:pos="960"/>
        </w:tabs>
        <w:ind w:leftChars="0" w:firstLineChars="0"/>
        <w:jc w:val="both"/>
        <w:rPr>
          <w:szCs w:val="30"/>
        </w:rPr>
      </w:pPr>
    </w:p>
    <w:p w:rsidR="00210C73" w:rsidRPr="00364572" w:rsidRDefault="00210C73" w:rsidP="00364572">
      <w:pPr>
        <w:pStyle w:val="BodyTextIndent"/>
        <w:tabs>
          <w:tab w:val="left" w:pos="960"/>
        </w:tabs>
        <w:ind w:leftChars="0" w:firstLineChars="0"/>
        <w:jc w:val="both"/>
      </w:pPr>
      <w:r>
        <w:rPr>
          <w:rFonts w:ascii="標楷體" w:hAnsi="標楷體" w:hint="eastAsia"/>
          <w:szCs w:val="30"/>
        </w:rPr>
        <w:t>十二、</w:t>
      </w:r>
      <w:r w:rsidRPr="00D27D97">
        <w:rPr>
          <w:rFonts w:ascii="標楷體" w:hAnsi="標楷體" w:hint="eastAsia"/>
          <w:szCs w:val="30"/>
        </w:rPr>
        <w:t>附　則：本計畫奉</w:t>
      </w:r>
      <w:r w:rsidRPr="00D27D97">
        <w:rPr>
          <w:rFonts w:ascii="標楷體" w:hAnsi="標楷體"/>
          <w:szCs w:val="30"/>
        </w:rPr>
        <w:t xml:space="preserve"> </w:t>
      </w:r>
      <w:r w:rsidRPr="00D27D97">
        <w:rPr>
          <w:rFonts w:ascii="標楷體" w:hAnsi="標楷體" w:hint="eastAsia"/>
          <w:szCs w:val="30"/>
        </w:rPr>
        <w:t>核定後實施，如有未盡事宜得隨時修訂之。</w:t>
      </w:r>
    </w:p>
    <w:sectPr w:rsidR="00210C73" w:rsidRPr="00364572" w:rsidSect="003963D6">
      <w:footerReference w:type="default" r:id="rId10"/>
      <w:pgSz w:w="11907" w:h="16840" w:code="9"/>
      <w:pgMar w:top="567" w:right="567" w:bottom="426" w:left="567" w:header="851" w:footer="992" w:gutter="0"/>
      <w:cols w:space="425"/>
      <w:docGrid w:type="lines" w:linePitch="552" w:charSpace="-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73" w:rsidRDefault="00210C73" w:rsidP="0021526A">
      <w:r>
        <w:separator/>
      </w:r>
    </w:p>
  </w:endnote>
  <w:endnote w:type="continuationSeparator" w:id="0">
    <w:p w:rsidR="00210C73" w:rsidRDefault="00210C73" w:rsidP="0021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73" w:rsidRDefault="00210C73">
    <w:pPr>
      <w:pStyle w:val="Footer"/>
      <w:jc w:val="center"/>
    </w:pPr>
    <w:fldSimple w:instr=" PAGE   \* MERGEFORMAT ">
      <w:r w:rsidRPr="009C3D68">
        <w:rPr>
          <w:noProof/>
          <w:lang w:val="zh-TW"/>
        </w:rPr>
        <w:t>1</w:t>
      </w:r>
    </w:fldSimple>
  </w:p>
  <w:p w:rsidR="00210C73" w:rsidRDefault="00210C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73" w:rsidRDefault="00210C73" w:rsidP="0021526A">
      <w:r>
        <w:separator/>
      </w:r>
    </w:p>
  </w:footnote>
  <w:footnote w:type="continuationSeparator" w:id="0">
    <w:p w:rsidR="00210C73" w:rsidRDefault="00210C73" w:rsidP="00215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6D18"/>
    <w:multiLevelType w:val="hybridMultilevel"/>
    <w:tmpl w:val="0AEA03D0"/>
    <w:lvl w:ilvl="0" w:tplc="6FCEAD8A">
      <w:start w:val="1"/>
      <w:numFmt w:val="taiwaneseCountingThousand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137C3C5C"/>
    <w:multiLevelType w:val="hybridMultilevel"/>
    <w:tmpl w:val="97B6C702"/>
    <w:lvl w:ilvl="0" w:tplc="0096BFF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2">
    <w:nsid w:val="6B7B185E"/>
    <w:multiLevelType w:val="hybridMultilevel"/>
    <w:tmpl w:val="71F090AA"/>
    <w:lvl w:ilvl="0" w:tplc="B442BABC">
      <w:start w:val="2"/>
      <w:numFmt w:val="taiwaneseCountingThousand"/>
      <w:lvlText w:val="%1、"/>
      <w:lvlJc w:val="left"/>
      <w:pPr>
        <w:ind w:left="105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VerticalSpacing w:val="276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3B3"/>
    <w:rsid w:val="000011C0"/>
    <w:rsid w:val="00012065"/>
    <w:rsid w:val="0002251D"/>
    <w:rsid w:val="00027F79"/>
    <w:rsid w:val="00041ABC"/>
    <w:rsid w:val="0007744E"/>
    <w:rsid w:val="00094503"/>
    <w:rsid w:val="0009515B"/>
    <w:rsid w:val="00097875"/>
    <w:rsid w:val="000F067F"/>
    <w:rsid w:val="000F44E0"/>
    <w:rsid w:val="00101FE8"/>
    <w:rsid w:val="001372E7"/>
    <w:rsid w:val="00162883"/>
    <w:rsid w:val="0016732E"/>
    <w:rsid w:val="00174068"/>
    <w:rsid w:val="001B68FF"/>
    <w:rsid w:val="001F3EBE"/>
    <w:rsid w:val="001F5A40"/>
    <w:rsid w:val="001F67C8"/>
    <w:rsid w:val="00200E74"/>
    <w:rsid w:val="00202E7F"/>
    <w:rsid w:val="00210C73"/>
    <w:rsid w:val="0021526A"/>
    <w:rsid w:val="00222D6B"/>
    <w:rsid w:val="00225B35"/>
    <w:rsid w:val="002440D0"/>
    <w:rsid w:val="00246ADC"/>
    <w:rsid w:val="00260EC3"/>
    <w:rsid w:val="00270BF6"/>
    <w:rsid w:val="0027359D"/>
    <w:rsid w:val="00274EFA"/>
    <w:rsid w:val="00275050"/>
    <w:rsid w:val="002A522B"/>
    <w:rsid w:val="00302E6F"/>
    <w:rsid w:val="00307509"/>
    <w:rsid w:val="00321736"/>
    <w:rsid w:val="00343DEE"/>
    <w:rsid w:val="00363647"/>
    <w:rsid w:val="00364572"/>
    <w:rsid w:val="00381C64"/>
    <w:rsid w:val="003963D6"/>
    <w:rsid w:val="003A68E6"/>
    <w:rsid w:val="003A6E95"/>
    <w:rsid w:val="003B249B"/>
    <w:rsid w:val="003B3C17"/>
    <w:rsid w:val="003B4A4F"/>
    <w:rsid w:val="003C18BF"/>
    <w:rsid w:val="003D3572"/>
    <w:rsid w:val="00400779"/>
    <w:rsid w:val="00455603"/>
    <w:rsid w:val="00482197"/>
    <w:rsid w:val="004838FD"/>
    <w:rsid w:val="004864AA"/>
    <w:rsid w:val="00530968"/>
    <w:rsid w:val="00556EE7"/>
    <w:rsid w:val="00567D0F"/>
    <w:rsid w:val="00573053"/>
    <w:rsid w:val="005903B1"/>
    <w:rsid w:val="005B08EF"/>
    <w:rsid w:val="005D2A85"/>
    <w:rsid w:val="005E121E"/>
    <w:rsid w:val="005E5F05"/>
    <w:rsid w:val="0060158D"/>
    <w:rsid w:val="0060341B"/>
    <w:rsid w:val="00607AFF"/>
    <w:rsid w:val="006301F1"/>
    <w:rsid w:val="006309FF"/>
    <w:rsid w:val="006475E4"/>
    <w:rsid w:val="00663DCE"/>
    <w:rsid w:val="006778B4"/>
    <w:rsid w:val="006E1F37"/>
    <w:rsid w:val="006F2DBD"/>
    <w:rsid w:val="0070289C"/>
    <w:rsid w:val="00726071"/>
    <w:rsid w:val="0076624B"/>
    <w:rsid w:val="00784FD6"/>
    <w:rsid w:val="007A03BC"/>
    <w:rsid w:val="007A78A1"/>
    <w:rsid w:val="007E20F0"/>
    <w:rsid w:val="00800C82"/>
    <w:rsid w:val="008027CA"/>
    <w:rsid w:val="00807746"/>
    <w:rsid w:val="00824079"/>
    <w:rsid w:val="00834AA6"/>
    <w:rsid w:val="0085073C"/>
    <w:rsid w:val="00885DC6"/>
    <w:rsid w:val="008B6F3F"/>
    <w:rsid w:val="008C5197"/>
    <w:rsid w:val="008E6C76"/>
    <w:rsid w:val="00912C26"/>
    <w:rsid w:val="00937365"/>
    <w:rsid w:val="009417CD"/>
    <w:rsid w:val="00942B8B"/>
    <w:rsid w:val="009851AA"/>
    <w:rsid w:val="009A23EF"/>
    <w:rsid w:val="009B0C83"/>
    <w:rsid w:val="009B282D"/>
    <w:rsid w:val="009C3D68"/>
    <w:rsid w:val="009C4521"/>
    <w:rsid w:val="009C5F44"/>
    <w:rsid w:val="00A54719"/>
    <w:rsid w:val="00A62248"/>
    <w:rsid w:val="00A62353"/>
    <w:rsid w:val="00A80A95"/>
    <w:rsid w:val="00A9635B"/>
    <w:rsid w:val="00AC56DE"/>
    <w:rsid w:val="00B04D27"/>
    <w:rsid w:val="00B87E6F"/>
    <w:rsid w:val="00B95CDC"/>
    <w:rsid w:val="00BA6617"/>
    <w:rsid w:val="00BE44EA"/>
    <w:rsid w:val="00C20E03"/>
    <w:rsid w:val="00C4092D"/>
    <w:rsid w:val="00C7461E"/>
    <w:rsid w:val="00C84824"/>
    <w:rsid w:val="00C87055"/>
    <w:rsid w:val="00C93111"/>
    <w:rsid w:val="00D03789"/>
    <w:rsid w:val="00D063B3"/>
    <w:rsid w:val="00D27D97"/>
    <w:rsid w:val="00D329DF"/>
    <w:rsid w:val="00D35B3D"/>
    <w:rsid w:val="00D50CF9"/>
    <w:rsid w:val="00D51EB0"/>
    <w:rsid w:val="00D70F18"/>
    <w:rsid w:val="00D756C5"/>
    <w:rsid w:val="00D75B10"/>
    <w:rsid w:val="00D821B1"/>
    <w:rsid w:val="00DA53E9"/>
    <w:rsid w:val="00DF2252"/>
    <w:rsid w:val="00DF36E5"/>
    <w:rsid w:val="00E02499"/>
    <w:rsid w:val="00E13E4A"/>
    <w:rsid w:val="00E200D6"/>
    <w:rsid w:val="00E84A92"/>
    <w:rsid w:val="00E92360"/>
    <w:rsid w:val="00EA723B"/>
    <w:rsid w:val="00EB3A8C"/>
    <w:rsid w:val="00ED2915"/>
    <w:rsid w:val="00F02AE5"/>
    <w:rsid w:val="00F16506"/>
    <w:rsid w:val="00F85B22"/>
    <w:rsid w:val="00F92A5F"/>
    <w:rsid w:val="00FD0DA6"/>
    <w:rsid w:val="00FF0836"/>
    <w:rsid w:val="00FF2F5F"/>
    <w:rsid w:val="00FF420C"/>
    <w:rsid w:val="00FF5244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eastAsia="標楷體"/>
      <w:sz w:val="4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pPr>
      <w:spacing w:line="480" w:lineRule="exact"/>
      <w:ind w:leftChars="90" w:left="2415" w:hangingChars="685" w:hanging="2055"/>
    </w:pPr>
    <w:rPr>
      <w:sz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3C0"/>
    <w:rPr>
      <w:rFonts w:eastAsia="標楷體"/>
      <w:sz w:val="40"/>
      <w:szCs w:val="20"/>
    </w:rPr>
  </w:style>
  <w:style w:type="paragraph" w:styleId="Header">
    <w:name w:val="header"/>
    <w:basedOn w:val="Normal"/>
    <w:link w:val="HeaderChar1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33C0"/>
    <w:rPr>
      <w:rFonts w:eastAsia="標楷體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21526A"/>
    <w:rPr>
      <w:rFonts w:eastAsia="標楷體"/>
      <w:kern w:val="2"/>
    </w:rPr>
  </w:style>
  <w:style w:type="paragraph" w:styleId="Footer">
    <w:name w:val="footer"/>
    <w:basedOn w:val="Normal"/>
    <w:link w:val="FooterChar1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33C0"/>
    <w:rPr>
      <w:rFonts w:eastAsia="標楷體"/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21526A"/>
    <w:rPr>
      <w:rFonts w:eastAsia="標楷體"/>
      <w:kern w:val="2"/>
    </w:rPr>
  </w:style>
  <w:style w:type="table" w:styleId="TableGrid">
    <w:name w:val="Table Grid"/>
    <w:basedOn w:val="TableNormal"/>
    <w:uiPriority w:val="99"/>
    <w:rsid w:val="00200E7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0341B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70289C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C0"/>
    <w:rPr>
      <w:rFonts w:asciiTheme="majorHAnsi" w:eastAsiaTheme="majorEastAsia" w:hAnsiTheme="majorHAnsi" w:cstheme="majorBidi"/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70289C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NFUQWMC9GmWqoPXN_yBaCoSmDODTHU61QPFG4qZJBMs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-ylwu@mail.taipei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r.taipei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215</Words>
  <Characters>1230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八十九年冬令臺灣史蹟研習會（教師組）計畫</dc:title>
  <dc:subject/>
  <dc:creator>文獻會</dc:creator>
  <cp:keywords/>
  <dc:description/>
  <cp:lastModifiedBy>USER</cp:lastModifiedBy>
  <cp:revision>2</cp:revision>
  <cp:lastPrinted>2015-04-09T02:01:00Z</cp:lastPrinted>
  <dcterms:created xsi:type="dcterms:W3CDTF">2015-05-18T03:44:00Z</dcterms:created>
  <dcterms:modified xsi:type="dcterms:W3CDTF">2015-05-18T03:44:00Z</dcterms:modified>
</cp:coreProperties>
</file>