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04F" w:rsidRPr="00291D64" w:rsidRDefault="005E604F" w:rsidP="00291D64">
      <w:pPr>
        <w:spacing w:before="100" w:beforeAutospacing="1" w:after="100" w:afterAutospacing="1"/>
        <w:jc w:val="center"/>
        <w:rPr>
          <w:rFonts w:ascii="標楷體" w:eastAsia="標楷體" w:hAnsi="標楷體"/>
          <w:color w:val="000000"/>
          <w:sz w:val="22"/>
        </w:rPr>
      </w:pPr>
      <w:r w:rsidRPr="00291D64">
        <w:rPr>
          <w:rFonts w:ascii="標楷體" w:eastAsia="標楷體" w:hAnsi="標楷體" w:hint="eastAsia"/>
          <w:color w:val="000000"/>
          <w:sz w:val="22"/>
        </w:rPr>
        <w:t>臺北市國民教育輔導團</w:t>
      </w:r>
      <w:r w:rsidRPr="00291D64">
        <w:rPr>
          <w:rFonts w:ascii="標楷體" w:eastAsia="標楷體" w:hAnsi="標楷體"/>
          <w:b/>
          <w:color w:val="000000"/>
          <w:sz w:val="22"/>
          <w:u w:val="single"/>
        </w:rPr>
        <w:t>10</w:t>
      </w:r>
      <w:r>
        <w:rPr>
          <w:rFonts w:ascii="標楷體" w:eastAsia="標楷體" w:hAnsi="標楷體"/>
          <w:b/>
          <w:color w:val="000000"/>
          <w:sz w:val="22"/>
          <w:u w:val="single"/>
        </w:rPr>
        <w:t>3</w:t>
      </w:r>
      <w:r>
        <w:rPr>
          <w:rFonts w:ascii="標楷體" w:eastAsia="標楷體" w:hAnsi="標楷體" w:hint="eastAsia"/>
          <w:b/>
          <w:color w:val="000000"/>
          <w:sz w:val="22"/>
          <w:u w:val="single"/>
        </w:rPr>
        <w:t>學年度下學期</w:t>
      </w:r>
      <w:r w:rsidRPr="00291D64">
        <w:rPr>
          <w:rFonts w:ascii="標楷體" w:eastAsia="標楷體" w:hAnsi="標楷體" w:hint="eastAsia"/>
          <w:b/>
          <w:color w:val="000000"/>
          <w:sz w:val="22"/>
          <w:u w:val="single"/>
        </w:rPr>
        <w:t>綜合活動</w:t>
      </w:r>
      <w:bookmarkStart w:id="0" w:name="_GoBack"/>
      <w:bookmarkEnd w:id="0"/>
      <w:r w:rsidRPr="00291D64">
        <w:rPr>
          <w:rFonts w:ascii="標楷體" w:eastAsia="標楷體" w:hAnsi="標楷體" w:hint="eastAsia"/>
          <w:color w:val="000000"/>
          <w:sz w:val="22"/>
        </w:rPr>
        <w:t>學習領域輔導小組</w:t>
      </w:r>
      <w:r w:rsidRPr="00291D64">
        <w:rPr>
          <w:rFonts w:ascii="標楷體" w:eastAsia="標楷體" w:hAnsi="標楷體"/>
          <w:color w:val="000000"/>
          <w:sz w:val="22"/>
        </w:rPr>
        <w:t>(</w:t>
      </w:r>
      <w:r w:rsidRPr="00291D64">
        <w:rPr>
          <w:rFonts w:ascii="標楷體" w:eastAsia="標楷體" w:hAnsi="標楷體" w:hint="eastAsia"/>
          <w:color w:val="000000"/>
          <w:sz w:val="22"/>
        </w:rPr>
        <w:t>國小組</w:t>
      </w:r>
      <w:r w:rsidRPr="00291D64">
        <w:rPr>
          <w:rFonts w:ascii="標楷體" w:eastAsia="標楷體" w:hAnsi="標楷體"/>
          <w:color w:val="000000"/>
          <w:sz w:val="22"/>
        </w:rPr>
        <w:t>)</w:t>
      </w:r>
      <w:r w:rsidRPr="00291D64">
        <w:rPr>
          <w:rFonts w:ascii="標楷體" w:eastAsia="標楷體" w:hAnsi="標楷體" w:hint="eastAsia"/>
          <w:color w:val="000000"/>
          <w:sz w:val="22"/>
        </w:rPr>
        <w:t>輔導員公開授課時間表</w:t>
      </w:r>
    </w:p>
    <w:p w:rsidR="005E604F" w:rsidRPr="001C4592" w:rsidRDefault="005E604F" w:rsidP="004B60D3">
      <w:pPr>
        <w:spacing w:before="100" w:beforeAutospacing="1" w:after="100" w:afterAutospacing="1"/>
        <w:jc w:val="both"/>
        <w:rPr>
          <w:rFonts w:ascii="標楷體" w:eastAsia="標楷體" w:hAnsi="標楷體"/>
          <w:u w:val="single"/>
        </w:rPr>
      </w:pPr>
      <w:r w:rsidRPr="00D7697F">
        <w:rPr>
          <w:rFonts w:ascii="標楷體" w:eastAsia="標楷體" w:hAnsi="標楷體" w:hint="eastAsia"/>
          <w:color w:val="000000"/>
        </w:rPr>
        <w:t>年度教學研究主軸：</w:t>
      </w:r>
      <w:r w:rsidRPr="001C4592">
        <w:rPr>
          <w:rFonts w:ascii="標楷體" w:eastAsia="標楷體" w:hAnsi="Arial Unicode MS" w:hint="eastAsia"/>
          <w:szCs w:val="24"/>
          <w:u w:val="single"/>
        </w:rPr>
        <w:t>從專業學習社群建構綜合活動領域共同備課之發展模式</w:t>
      </w:r>
    </w:p>
    <w:p w:rsidR="005E604F" w:rsidRPr="00F41900" w:rsidRDefault="005E604F" w:rsidP="004B60D3">
      <w:pPr>
        <w:spacing w:before="100" w:beforeAutospacing="1" w:after="100" w:afterAutospacing="1" w:line="360" w:lineRule="auto"/>
        <w:jc w:val="both"/>
        <w:rPr>
          <w:rFonts w:ascii="標楷體" w:eastAsia="標楷體" w:hAnsi="標楷體"/>
          <w:u w:val="single"/>
        </w:rPr>
      </w:pPr>
      <w:r w:rsidRPr="00F41900">
        <w:rPr>
          <w:rFonts w:ascii="標楷體" w:eastAsia="標楷體" w:hAnsi="標楷體" w:hint="eastAsia"/>
        </w:rPr>
        <w:t>研究主軸簡要說明</w:t>
      </w:r>
      <w:r w:rsidRPr="00F41900">
        <w:rPr>
          <w:rFonts w:ascii="新細明體" w:hAnsi="新細明體" w:hint="eastAsia"/>
        </w:rPr>
        <w:t>：</w:t>
      </w:r>
      <w:r w:rsidRPr="00F41900"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>協助各校從專業學習社群中建構適合的</w:t>
      </w:r>
      <w:r w:rsidRPr="001C4592">
        <w:rPr>
          <w:rFonts w:ascii="標楷體" w:eastAsia="標楷體" w:hAnsi="Arial Unicode MS" w:hint="eastAsia"/>
          <w:szCs w:val="24"/>
          <w:u w:val="single"/>
        </w:rPr>
        <w:t>綜合活動領域共同備課之發展模式</w:t>
      </w:r>
      <w:r>
        <w:rPr>
          <w:rFonts w:ascii="標楷體" w:eastAsia="標楷體" w:hAnsi="Arial Unicode MS" w:hint="eastAsia"/>
          <w:szCs w:val="24"/>
          <w:u w:val="single"/>
        </w:rPr>
        <w:t>，</w:t>
      </w:r>
      <w:r w:rsidRPr="00F41900"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>落實教學分享及探究，以提升</w:t>
      </w:r>
      <w:r w:rsidRPr="001C4592">
        <w:rPr>
          <w:rFonts w:ascii="標楷體" w:eastAsia="標楷體" w:hAnsi="Arial Unicode MS" w:hint="eastAsia"/>
          <w:szCs w:val="24"/>
          <w:u w:val="single"/>
        </w:rPr>
        <w:t>綜合活動領域</w:t>
      </w:r>
      <w:r>
        <w:rPr>
          <w:rFonts w:ascii="標楷體" w:eastAsia="標楷體" w:hAnsi="Arial Unicode MS" w:hint="eastAsia"/>
          <w:szCs w:val="24"/>
          <w:u w:val="single"/>
        </w:rPr>
        <w:t>的</w:t>
      </w:r>
      <w:r>
        <w:rPr>
          <w:rFonts w:ascii="標楷體" w:eastAsia="標楷體" w:hAnsi="標楷體" w:hint="eastAsia"/>
          <w:u w:val="single"/>
        </w:rPr>
        <w:t>教學品質與效能。</w:t>
      </w:r>
    </w:p>
    <w:tbl>
      <w:tblPr>
        <w:tblW w:w="9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99"/>
        <w:gridCol w:w="1536"/>
        <w:gridCol w:w="1541"/>
        <w:gridCol w:w="1581"/>
        <w:gridCol w:w="1134"/>
        <w:gridCol w:w="1892"/>
        <w:gridCol w:w="981"/>
      </w:tblGrid>
      <w:tr w:rsidR="005E604F" w:rsidRPr="00002FF4" w:rsidTr="003B554E">
        <w:trPr>
          <w:jc w:val="center"/>
        </w:trPr>
        <w:tc>
          <w:tcPr>
            <w:tcW w:w="1299" w:type="dxa"/>
            <w:shd w:val="clear" w:color="auto" w:fill="D9D9D9"/>
            <w:vAlign w:val="center"/>
          </w:tcPr>
          <w:p w:rsidR="005E604F" w:rsidRPr="00002FF4" w:rsidRDefault="005E604F" w:rsidP="00002FF4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002FF4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536" w:type="dxa"/>
            <w:shd w:val="clear" w:color="auto" w:fill="D9D9D9"/>
            <w:vAlign w:val="center"/>
          </w:tcPr>
          <w:p w:rsidR="005E604F" w:rsidRPr="00002FF4" w:rsidRDefault="005E604F" w:rsidP="00002FF4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002FF4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541" w:type="dxa"/>
            <w:shd w:val="clear" w:color="auto" w:fill="D9D9D9"/>
            <w:vAlign w:val="center"/>
          </w:tcPr>
          <w:p w:rsidR="005E604F" w:rsidRPr="00002FF4" w:rsidRDefault="005E604F" w:rsidP="00002FF4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002FF4">
              <w:rPr>
                <w:rFonts w:ascii="標楷體" w:eastAsia="標楷體" w:hAnsi="標楷體" w:hint="eastAsia"/>
                <w:color w:val="000000"/>
              </w:rPr>
              <w:t>授課者</w:t>
            </w:r>
          </w:p>
        </w:tc>
        <w:tc>
          <w:tcPr>
            <w:tcW w:w="1581" w:type="dxa"/>
            <w:shd w:val="clear" w:color="auto" w:fill="D9D9D9"/>
            <w:vAlign w:val="center"/>
          </w:tcPr>
          <w:p w:rsidR="005E604F" w:rsidRPr="00002FF4" w:rsidRDefault="005E604F" w:rsidP="00002FF4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002FF4">
              <w:rPr>
                <w:rFonts w:ascii="標楷體" w:eastAsia="標楷體" w:hAnsi="標楷體" w:hint="eastAsia"/>
                <w:color w:val="000000"/>
              </w:rPr>
              <w:t>授課單元</w:t>
            </w:r>
          </w:p>
          <w:p w:rsidR="005E604F" w:rsidRPr="00002FF4" w:rsidRDefault="005E604F" w:rsidP="00002FF4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002FF4">
              <w:rPr>
                <w:rFonts w:ascii="標楷體" w:eastAsia="標楷體" w:hAnsi="標楷體" w:hint="eastAsia"/>
                <w:color w:val="000000"/>
              </w:rPr>
              <w:t>名稱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E604F" w:rsidRPr="00002FF4" w:rsidRDefault="005E604F" w:rsidP="00002FF4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002FF4">
              <w:rPr>
                <w:rFonts w:ascii="標楷體" w:eastAsia="標楷體" w:hAnsi="標楷體" w:hint="eastAsia"/>
                <w:color w:val="000000"/>
              </w:rPr>
              <w:t>主持人</w:t>
            </w:r>
          </w:p>
        </w:tc>
        <w:tc>
          <w:tcPr>
            <w:tcW w:w="1892" w:type="dxa"/>
            <w:shd w:val="clear" w:color="auto" w:fill="D9D9D9"/>
            <w:vAlign w:val="center"/>
          </w:tcPr>
          <w:p w:rsidR="005E604F" w:rsidRPr="00002FF4" w:rsidRDefault="005E604F" w:rsidP="00002FF4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002FF4">
              <w:rPr>
                <w:rFonts w:ascii="標楷體" w:eastAsia="標楷體" w:hAnsi="標楷體" w:hint="eastAsia"/>
                <w:color w:val="000000"/>
              </w:rPr>
              <w:t>參加對象</w:t>
            </w:r>
          </w:p>
        </w:tc>
        <w:tc>
          <w:tcPr>
            <w:tcW w:w="981" w:type="dxa"/>
            <w:shd w:val="clear" w:color="auto" w:fill="D9D9D9"/>
            <w:vAlign w:val="center"/>
          </w:tcPr>
          <w:p w:rsidR="005E604F" w:rsidRDefault="005E604F" w:rsidP="00002FF4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002FF4">
              <w:rPr>
                <w:rFonts w:ascii="標楷體" w:eastAsia="標楷體" w:hAnsi="標楷體" w:hint="eastAsia"/>
                <w:color w:val="000000"/>
              </w:rPr>
              <w:t>辦理</w:t>
            </w:r>
          </w:p>
          <w:p w:rsidR="005E604F" w:rsidRPr="00002FF4" w:rsidRDefault="005E604F" w:rsidP="00002FF4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002FF4">
              <w:rPr>
                <w:rFonts w:ascii="標楷體" w:eastAsia="標楷體" w:hAnsi="標楷體" w:hint="eastAsia"/>
                <w:color w:val="000000"/>
              </w:rPr>
              <w:t>地點</w:t>
            </w:r>
          </w:p>
        </w:tc>
      </w:tr>
      <w:tr w:rsidR="005E604F" w:rsidRPr="004B60D3" w:rsidTr="003B554E">
        <w:trPr>
          <w:trHeight w:hRule="exact" w:val="1644"/>
          <w:jc w:val="center"/>
        </w:trPr>
        <w:tc>
          <w:tcPr>
            <w:tcW w:w="1299" w:type="dxa"/>
            <w:vAlign w:val="center"/>
          </w:tcPr>
          <w:p w:rsidR="005E604F" w:rsidRPr="004B60D3" w:rsidRDefault="005E604F" w:rsidP="004B60D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B60D3">
              <w:rPr>
                <w:rFonts w:ascii="標楷體" w:eastAsia="標楷體" w:hAnsi="標楷體"/>
                <w:szCs w:val="24"/>
              </w:rPr>
              <w:t>104.03.26</w:t>
            </w:r>
          </w:p>
        </w:tc>
        <w:tc>
          <w:tcPr>
            <w:tcW w:w="1536" w:type="dxa"/>
            <w:vAlign w:val="center"/>
          </w:tcPr>
          <w:p w:rsidR="005E604F" w:rsidRPr="004B60D3" w:rsidRDefault="005E604F" w:rsidP="004B60D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B60D3">
              <w:rPr>
                <w:rFonts w:ascii="標楷體" w:eastAsia="標楷體" w:hAnsi="標楷體" w:cs="新細明體"/>
                <w:kern w:val="0"/>
                <w:szCs w:val="24"/>
              </w:rPr>
              <w:t>09:00~12:00</w:t>
            </w:r>
          </w:p>
        </w:tc>
        <w:tc>
          <w:tcPr>
            <w:tcW w:w="1541" w:type="dxa"/>
            <w:vAlign w:val="center"/>
          </w:tcPr>
          <w:p w:rsidR="005E604F" w:rsidRPr="004B60D3" w:rsidRDefault="005E604F" w:rsidP="004B60D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PersonName">
              <w:smartTagPr>
                <w:attr w:name="ProductID" w:val="舒雲娥"/>
              </w:smartTagPr>
              <w:r w:rsidRPr="004B60D3">
                <w:rPr>
                  <w:rFonts w:ascii="標楷體" w:eastAsia="標楷體" w:hAnsi="標楷體" w:hint="eastAsia"/>
                  <w:szCs w:val="24"/>
                </w:rPr>
                <w:t>舒雲娥</w:t>
              </w:r>
            </w:smartTag>
            <w:r w:rsidRPr="004B60D3">
              <w:rPr>
                <w:rFonts w:ascii="標楷體" w:eastAsia="標楷體" w:hAnsi="標楷體" w:hint="eastAsia"/>
                <w:szCs w:val="24"/>
              </w:rPr>
              <w:t>老師</w:t>
            </w:r>
          </w:p>
          <w:p w:rsidR="005E604F" w:rsidRPr="004B60D3" w:rsidRDefault="005E604F" w:rsidP="004B60D3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60D3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4B60D3">
              <w:rPr>
                <w:rFonts w:ascii="標楷體" w:eastAsia="標楷體" w:hAnsi="標楷體" w:cs="新細明體" w:hint="eastAsia"/>
                <w:kern w:val="0"/>
                <w:szCs w:val="24"/>
              </w:rPr>
              <w:t>景興國小</w:t>
            </w:r>
            <w:r w:rsidRPr="004B60D3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581" w:type="dxa"/>
            <w:vAlign w:val="center"/>
          </w:tcPr>
          <w:p w:rsidR="005E604F" w:rsidRDefault="005E604F" w:rsidP="004B60D3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幫我傳</w:t>
            </w:r>
          </w:p>
          <w:p w:rsidR="005E604F" w:rsidRPr="004B60D3" w:rsidRDefault="005E604F" w:rsidP="004B60D3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「尊重」</w:t>
            </w:r>
          </w:p>
        </w:tc>
        <w:tc>
          <w:tcPr>
            <w:tcW w:w="1134" w:type="dxa"/>
            <w:vAlign w:val="center"/>
          </w:tcPr>
          <w:p w:rsidR="005E604F" w:rsidRPr="00951637" w:rsidRDefault="005E604F" w:rsidP="004B60D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1637">
              <w:rPr>
                <w:rFonts w:ascii="標楷體" w:eastAsia="標楷體" w:hAnsi="標楷體" w:hint="eastAsia"/>
                <w:szCs w:val="24"/>
              </w:rPr>
              <w:t>吳煒增校長</w:t>
            </w:r>
          </w:p>
          <w:p w:rsidR="005E604F" w:rsidRPr="00951637" w:rsidRDefault="005E604F" w:rsidP="004B60D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1637">
              <w:rPr>
                <w:rFonts w:ascii="標楷體" w:eastAsia="標楷體" w:hAnsi="標楷體" w:hint="eastAsia"/>
                <w:szCs w:val="24"/>
              </w:rPr>
              <w:t>陳培章校長</w:t>
            </w:r>
          </w:p>
        </w:tc>
        <w:tc>
          <w:tcPr>
            <w:tcW w:w="1892" w:type="dxa"/>
            <w:vAlign w:val="center"/>
          </w:tcPr>
          <w:p w:rsidR="005E604F" w:rsidRPr="004B60D3" w:rsidRDefault="005E604F" w:rsidP="004B60D3">
            <w:pPr>
              <w:spacing w:line="280" w:lineRule="exact"/>
              <w:ind w:leftChars="-10" w:left="226" w:hangingChars="104" w:hanging="250"/>
              <w:rPr>
                <w:rFonts w:ascii="標楷體" w:eastAsia="標楷體" w:hAnsi="標楷體" w:cs="Arial"/>
                <w:kern w:val="0"/>
                <w:szCs w:val="24"/>
                <w:shd w:val="clear" w:color="auto" w:fill="FFFFFF"/>
              </w:rPr>
            </w:pPr>
            <w:r w:rsidRPr="004B60D3">
              <w:rPr>
                <w:rFonts w:ascii="標楷體" w:eastAsia="標楷體" w:hAnsi="標楷體" w:cs="Arial"/>
                <w:kern w:val="0"/>
                <w:szCs w:val="24"/>
                <w:shd w:val="clear" w:color="auto" w:fill="FFFFFF"/>
              </w:rPr>
              <w:t>1.</w:t>
            </w:r>
            <w:r w:rsidRPr="004B60D3">
              <w:rPr>
                <w:rFonts w:ascii="標楷體" w:eastAsia="標楷體" w:hAnsi="標楷體" w:cs="Arial" w:hint="eastAsia"/>
                <w:kern w:val="0"/>
                <w:szCs w:val="24"/>
                <w:shd w:val="clear" w:color="auto" w:fill="FFFFFF"/>
              </w:rPr>
              <w:t>景興國小教師</w:t>
            </w:r>
          </w:p>
          <w:p w:rsidR="005E604F" w:rsidRPr="004B60D3" w:rsidRDefault="005E604F" w:rsidP="004B60D3">
            <w:pPr>
              <w:spacing w:line="280" w:lineRule="exact"/>
              <w:ind w:leftChars="-10" w:left="226" w:hangingChars="104" w:hanging="250"/>
              <w:rPr>
                <w:rFonts w:ascii="標楷體" w:eastAsia="標楷體" w:hAnsi="標楷體" w:cs="Arial"/>
                <w:kern w:val="0"/>
                <w:szCs w:val="24"/>
                <w:shd w:val="clear" w:color="auto" w:fill="FFFFFF"/>
              </w:rPr>
            </w:pPr>
            <w:r w:rsidRPr="004B60D3">
              <w:rPr>
                <w:rFonts w:ascii="標楷體" w:eastAsia="標楷體" w:hAnsi="標楷體" w:cs="Arial"/>
                <w:kern w:val="0"/>
                <w:szCs w:val="24"/>
                <w:shd w:val="clear" w:color="auto" w:fill="FFFFFF"/>
              </w:rPr>
              <w:t>2.</w:t>
            </w:r>
            <w:r w:rsidRPr="004B60D3">
              <w:rPr>
                <w:rFonts w:ascii="標楷體" w:eastAsia="標楷體" w:hAnsi="標楷體" w:cs="Arial" w:hint="eastAsia"/>
                <w:kern w:val="0"/>
                <w:szCs w:val="24"/>
                <w:shd w:val="clear" w:color="auto" w:fill="FFFFFF"/>
              </w:rPr>
              <w:t>全市教師</w:t>
            </w:r>
          </w:p>
          <w:p w:rsidR="005E604F" w:rsidRPr="004B60D3" w:rsidRDefault="005E604F" w:rsidP="004B60D3">
            <w:pPr>
              <w:spacing w:line="280" w:lineRule="exact"/>
              <w:ind w:leftChars="-10" w:left="226" w:hangingChars="104" w:hanging="250"/>
              <w:rPr>
                <w:rFonts w:ascii="標楷體" w:eastAsia="標楷體" w:hAnsi="標楷體" w:cs="Arial"/>
                <w:kern w:val="0"/>
                <w:szCs w:val="24"/>
                <w:shd w:val="clear" w:color="auto" w:fill="FFFFFF"/>
              </w:rPr>
            </w:pPr>
            <w:r w:rsidRPr="004B60D3">
              <w:rPr>
                <w:rFonts w:ascii="標楷體" w:eastAsia="標楷體" w:hAnsi="標楷體" w:cs="Arial"/>
                <w:kern w:val="0"/>
                <w:szCs w:val="24"/>
                <w:shd w:val="clear" w:color="auto" w:fill="FFFFFF"/>
              </w:rPr>
              <w:t>3.</w:t>
            </w:r>
            <w:r w:rsidRPr="004B60D3">
              <w:rPr>
                <w:rFonts w:ascii="標楷體" w:eastAsia="標楷體" w:hAnsi="標楷體" w:cs="Arial" w:hint="eastAsia"/>
                <w:kern w:val="0"/>
                <w:szCs w:val="24"/>
                <w:shd w:val="clear" w:color="auto" w:fill="FFFFFF"/>
              </w:rPr>
              <w:t>國小綜合輔導團團員</w:t>
            </w:r>
          </w:p>
        </w:tc>
        <w:tc>
          <w:tcPr>
            <w:tcW w:w="981" w:type="dxa"/>
            <w:vAlign w:val="center"/>
          </w:tcPr>
          <w:p w:rsidR="005E604F" w:rsidRDefault="005E604F" w:rsidP="004B60D3">
            <w:pPr>
              <w:spacing w:line="280" w:lineRule="exact"/>
              <w:jc w:val="center"/>
              <w:rPr>
                <w:rFonts w:ascii="標楷體" w:eastAsia="標楷體" w:hAnsi="標楷體" w:cs="Arial"/>
                <w:kern w:val="0"/>
                <w:szCs w:val="24"/>
                <w:shd w:val="clear" w:color="auto" w:fill="FFFFFF"/>
              </w:rPr>
            </w:pPr>
            <w:r w:rsidRPr="004B60D3">
              <w:rPr>
                <w:rFonts w:ascii="標楷體" w:eastAsia="標楷體" w:hAnsi="標楷體" w:cs="Arial" w:hint="eastAsia"/>
                <w:kern w:val="0"/>
                <w:szCs w:val="24"/>
                <w:shd w:val="clear" w:color="auto" w:fill="FFFFFF"/>
              </w:rPr>
              <w:t>景興</w:t>
            </w:r>
          </w:p>
          <w:p w:rsidR="005E604F" w:rsidRPr="004B60D3" w:rsidRDefault="005E604F" w:rsidP="004B60D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B60D3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</w:tr>
      <w:tr w:rsidR="005E604F" w:rsidRPr="004B60D3" w:rsidTr="003B554E">
        <w:trPr>
          <w:trHeight w:hRule="exact" w:val="1644"/>
          <w:jc w:val="center"/>
        </w:trPr>
        <w:tc>
          <w:tcPr>
            <w:tcW w:w="1299" w:type="dxa"/>
            <w:vAlign w:val="center"/>
          </w:tcPr>
          <w:p w:rsidR="005E604F" w:rsidRPr="004B60D3" w:rsidRDefault="005E604F" w:rsidP="004B60D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B60D3">
              <w:rPr>
                <w:rFonts w:ascii="標楷體" w:eastAsia="標楷體" w:hAnsi="標楷體"/>
                <w:szCs w:val="24"/>
              </w:rPr>
              <w:t>104.03.26</w:t>
            </w:r>
          </w:p>
        </w:tc>
        <w:tc>
          <w:tcPr>
            <w:tcW w:w="1536" w:type="dxa"/>
            <w:vAlign w:val="center"/>
          </w:tcPr>
          <w:p w:rsidR="005E604F" w:rsidRPr="004B60D3" w:rsidRDefault="005E604F" w:rsidP="004B60D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B60D3">
              <w:rPr>
                <w:rFonts w:ascii="標楷體" w:eastAsia="標楷體" w:hAnsi="標楷體" w:cs="新細明體"/>
                <w:kern w:val="0"/>
                <w:szCs w:val="24"/>
              </w:rPr>
              <w:t>09:00~12:00</w:t>
            </w:r>
          </w:p>
        </w:tc>
        <w:tc>
          <w:tcPr>
            <w:tcW w:w="1541" w:type="dxa"/>
            <w:vAlign w:val="center"/>
          </w:tcPr>
          <w:p w:rsidR="005E604F" w:rsidRPr="004B60D3" w:rsidRDefault="005E604F" w:rsidP="004B60D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PersonName">
              <w:smartTagPr>
                <w:attr w:name="ProductID" w:val="張淑瓶"/>
              </w:smartTagPr>
              <w:r w:rsidRPr="004B60D3">
                <w:rPr>
                  <w:rFonts w:ascii="標楷體" w:eastAsia="標楷體" w:hAnsi="標楷體" w:hint="eastAsia"/>
                  <w:szCs w:val="24"/>
                </w:rPr>
                <w:t>張淑瓶</w:t>
              </w:r>
            </w:smartTag>
            <w:r w:rsidRPr="004B60D3">
              <w:rPr>
                <w:rFonts w:ascii="標楷體" w:eastAsia="標楷體" w:hAnsi="標楷體" w:hint="eastAsia"/>
                <w:szCs w:val="24"/>
              </w:rPr>
              <w:t>老師</w:t>
            </w:r>
          </w:p>
          <w:p w:rsidR="005E604F" w:rsidRPr="004B60D3" w:rsidRDefault="005E604F" w:rsidP="004B60D3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60D3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4B60D3">
              <w:rPr>
                <w:rFonts w:ascii="標楷體" w:eastAsia="標楷體" w:hAnsi="標楷體" w:cs="新細明體" w:hint="eastAsia"/>
                <w:kern w:val="0"/>
                <w:szCs w:val="24"/>
              </w:rPr>
              <w:t>明德國小</w:t>
            </w:r>
            <w:r w:rsidRPr="004B60D3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581" w:type="dxa"/>
            <w:vAlign w:val="center"/>
          </w:tcPr>
          <w:p w:rsidR="005E604F" w:rsidRPr="004B60D3" w:rsidRDefault="005E604F" w:rsidP="004B60D3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健康聰明過生活</w:t>
            </w:r>
          </w:p>
        </w:tc>
        <w:tc>
          <w:tcPr>
            <w:tcW w:w="1134" w:type="dxa"/>
            <w:vAlign w:val="center"/>
          </w:tcPr>
          <w:p w:rsidR="005E604F" w:rsidRPr="00951637" w:rsidRDefault="005E604F" w:rsidP="004B60D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1637">
              <w:rPr>
                <w:rFonts w:ascii="標楷體" w:eastAsia="標楷體" w:hAnsi="標楷體" w:hint="eastAsia"/>
                <w:szCs w:val="24"/>
              </w:rPr>
              <w:t>陳錦蓮校長</w:t>
            </w:r>
          </w:p>
          <w:p w:rsidR="005E604F" w:rsidRPr="00951637" w:rsidRDefault="005E604F" w:rsidP="004B60D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1637">
              <w:rPr>
                <w:rFonts w:ascii="標楷體" w:eastAsia="標楷體" w:hAnsi="標楷體" w:hint="eastAsia"/>
                <w:szCs w:val="24"/>
              </w:rPr>
              <w:t>陳培章校長</w:t>
            </w:r>
          </w:p>
        </w:tc>
        <w:tc>
          <w:tcPr>
            <w:tcW w:w="1892" w:type="dxa"/>
            <w:vAlign w:val="center"/>
          </w:tcPr>
          <w:p w:rsidR="005E604F" w:rsidRPr="004B60D3" w:rsidRDefault="005E604F" w:rsidP="004B60D3">
            <w:pPr>
              <w:spacing w:line="280" w:lineRule="exact"/>
              <w:ind w:leftChars="-10" w:left="226" w:hangingChars="104" w:hanging="250"/>
              <w:rPr>
                <w:rFonts w:ascii="標楷體" w:eastAsia="標楷體" w:hAnsi="標楷體" w:cs="Arial"/>
                <w:kern w:val="0"/>
                <w:szCs w:val="24"/>
                <w:shd w:val="clear" w:color="auto" w:fill="FFFFFF"/>
              </w:rPr>
            </w:pPr>
            <w:r w:rsidRPr="004B60D3">
              <w:rPr>
                <w:rFonts w:ascii="標楷體" w:eastAsia="標楷體" w:hAnsi="標楷體" w:cs="Arial"/>
                <w:kern w:val="0"/>
                <w:szCs w:val="24"/>
                <w:shd w:val="clear" w:color="auto" w:fill="FFFFFF"/>
              </w:rPr>
              <w:t>1.</w:t>
            </w:r>
            <w:r w:rsidRPr="004B60D3">
              <w:rPr>
                <w:rFonts w:ascii="標楷體" w:eastAsia="標楷體" w:hAnsi="標楷體" w:cs="Arial" w:hint="eastAsia"/>
                <w:kern w:val="0"/>
                <w:szCs w:val="24"/>
                <w:shd w:val="clear" w:color="auto" w:fill="FFFFFF"/>
              </w:rPr>
              <w:t>明德國小教師</w:t>
            </w:r>
          </w:p>
          <w:p w:rsidR="005E604F" w:rsidRPr="004B60D3" w:rsidRDefault="005E604F" w:rsidP="004B60D3">
            <w:pPr>
              <w:spacing w:line="280" w:lineRule="exact"/>
              <w:ind w:leftChars="-10" w:left="226" w:hangingChars="104" w:hanging="250"/>
              <w:rPr>
                <w:rFonts w:ascii="標楷體" w:eastAsia="標楷體" w:hAnsi="標楷體" w:cs="Arial"/>
                <w:kern w:val="0"/>
                <w:szCs w:val="24"/>
                <w:shd w:val="clear" w:color="auto" w:fill="FFFFFF"/>
              </w:rPr>
            </w:pPr>
            <w:r w:rsidRPr="004B60D3">
              <w:rPr>
                <w:rFonts w:ascii="標楷體" w:eastAsia="標楷體" w:hAnsi="標楷體" w:cs="Arial"/>
                <w:kern w:val="0"/>
                <w:szCs w:val="24"/>
                <w:shd w:val="clear" w:color="auto" w:fill="FFFFFF"/>
              </w:rPr>
              <w:t>2.</w:t>
            </w:r>
            <w:r w:rsidRPr="004B60D3">
              <w:rPr>
                <w:rFonts w:ascii="標楷體" w:eastAsia="標楷體" w:hAnsi="標楷體" w:cs="Arial" w:hint="eastAsia"/>
                <w:kern w:val="0"/>
                <w:szCs w:val="24"/>
                <w:shd w:val="clear" w:color="auto" w:fill="FFFFFF"/>
              </w:rPr>
              <w:t>全市教師</w:t>
            </w:r>
          </w:p>
          <w:p w:rsidR="005E604F" w:rsidRPr="004B60D3" w:rsidRDefault="005E604F" w:rsidP="004B60D3">
            <w:pPr>
              <w:spacing w:line="280" w:lineRule="exact"/>
              <w:ind w:leftChars="-10" w:left="226" w:hangingChars="104" w:hanging="250"/>
              <w:rPr>
                <w:rFonts w:ascii="標楷體" w:eastAsia="標楷體" w:hAnsi="標楷體" w:cs="Arial"/>
                <w:kern w:val="0"/>
                <w:szCs w:val="24"/>
                <w:shd w:val="clear" w:color="auto" w:fill="FFFFFF"/>
              </w:rPr>
            </w:pPr>
            <w:r w:rsidRPr="004B60D3">
              <w:rPr>
                <w:rFonts w:ascii="標楷體" w:eastAsia="標楷體" w:hAnsi="標楷體" w:cs="Arial"/>
                <w:kern w:val="0"/>
                <w:szCs w:val="24"/>
                <w:shd w:val="clear" w:color="auto" w:fill="FFFFFF"/>
              </w:rPr>
              <w:t>3.</w:t>
            </w:r>
            <w:r w:rsidRPr="004B60D3">
              <w:rPr>
                <w:rFonts w:ascii="標楷體" w:eastAsia="標楷體" w:hAnsi="標楷體" w:cs="Arial" w:hint="eastAsia"/>
                <w:kern w:val="0"/>
                <w:szCs w:val="24"/>
                <w:shd w:val="clear" w:color="auto" w:fill="FFFFFF"/>
              </w:rPr>
              <w:t>國小綜合輔導團團員</w:t>
            </w:r>
          </w:p>
        </w:tc>
        <w:tc>
          <w:tcPr>
            <w:tcW w:w="981" w:type="dxa"/>
            <w:vAlign w:val="center"/>
          </w:tcPr>
          <w:p w:rsidR="005E604F" w:rsidRDefault="005E604F" w:rsidP="004B60D3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60D3">
              <w:rPr>
                <w:rFonts w:ascii="標楷體" w:eastAsia="標楷體" w:hAnsi="標楷體" w:cs="新細明體" w:hint="eastAsia"/>
                <w:kern w:val="0"/>
                <w:szCs w:val="24"/>
              </w:rPr>
              <w:t>明德</w:t>
            </w:r>
          </w:p>
          <w:p w:rsidR="005E604F" w:rsidRPr="004B60D3" w:rsidRDefault="005E604F" w:rsidP="004B60D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B60D3">
              <w:rPr>
                <w:rFonts w:ascii="標楷體" w:eastAsia="標楷體" w:hAnsi="標楷體" w:cs="新細明體" w:hint="eastAsia"/>
                <w:kern w:val="0"/>
                <w:szCs w:val="24"/>
              </w:rPr>
              <w:t>國小</w:t>
            </w:r>
          </w:p>
        </w:tc>
      </w:tr>
      <w:tr w:rsidR="005E604F" w:rsidRPr="004B60D3" w:rsidTr="003B554E">
        <w:trPr>
          <w:trHeight w:hRule="exact" w:val="1644"/>
          <w:jc w:val="center"/>
        </w:trPr>
        <w:tc>
          <w:tcPr>
            <w:tcW w:w="1299" w:type="dxa"/>
            <w:vAlign w:val="center"/>
          </w:tcPr>
          <w:p w:rsidR="005E604F" w:rsidRPr="004B60D3" w:rsidRDefault="005E604F" w:rsidP="004B60D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B60D3">
              <w:rPr>
                <w:rFonts w:ascii="標楷體" w:eastAsia="標楷體" w:hAnsi="標楷體"/>
                <w:szCs w:val="24"/>
              </w:rPr>
              <w:t>104.04.09</w:t>
            </w:r>
          </w:p>
        </w:tc>
        <w:tc>
          <w:tcPr>
            <w:tcW w:w="1536" w:type="dxa"/>
            <w:vAlign w:val="center"/>
          </w:tcPr>
          <w:p w:rsidR="005E604F" w:rsidRPr="004B60D3" w:rsidRDefault="005E604F" w:rsidP="004B60D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B60D3">
              <w:rPr>
                <w:rFonts w:ascii="標楷體" w:eastAsia="標楷體" w:hAnsi="標楷體" w:cs="新細明體"/>
                <w:kern w:val="0"/>
                <w:szCs w:val="24"/>
              </w:rPr>
              <w:t>09:00~12:00</w:t>
            </w:r>
          </w:p>
        </w:tc>
        <w:tc>
          <w:tcPr>
            <w:tcW w:w="1541" w:type="dxa"/>
            <w:vAlign w:val="center"/>
          </w:tcPr>
          <w:p w:rsidR="005E604F" w:rsidRPr="004B60D3" w:rsidRDefault="005E604F" w:rsidP="004B60D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PersonName">
              <w:smartTagPr>
                <w:attr w:name="ProductID" w:val="顏英"/>
              </w:smartTagPr>
              <w:r w:rsidRPr="004B60D3">
                <w:rPr>
                  <w:rFonts w:ascii="標楷體" w:eastAsia="標楷體" w:hAnsi="標楷體" w:hint="eastAsia"/>
                  <w:szCs w:val="24"/>
                </w:rPr>
                <w:t>顏英</w:t>
              </w:r>
            </w:smartTag>
            <w:r w:rsidRPr="004B60D3">
              <w:rPr>
                <w:rFonts w:ascii="標楷體" w:eastAsia="標楷體" w:hAnsi="標楷體" w:hint="eastAsia"/>
                <w:szCs w:val="24"/>
              </w:rPr>
              <w:t>老師</w:t>
            </w:r>
          </w:p>
          <w:p w:rsidR="005E604F" w:rsidRPr="004B60D3" w:rsidRDefault="005E604F" w:rsidP="004B60D3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60D3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4B60D3">
              <w:rPr>
                <w:rFonts w:ascii="標楷體" w:eastAsia="標楷體" w:hAnsi="標楷體" w:cs="新細明體" w:hint="eastAsia"/>
                <w:kern w:val="0"/>
                <w:szCs w:val="24"/>
              </w:rPr>
              <w:t>仁愛國小</w:t>
            </w:r>
            <w:r w:rsidRPr="004B60D3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581" w:type="dxa"/>
            <w:vAlign w:val="center"/>
          </w:tcPr>
          <w:p w:rsidR="005E604F" w:rsidRPr="00856393" w:rsidRDefault="005E604F" w:rsidP="006C688C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56393">
              <w:rPr>
                <w:rFonts w:ascii="標楷體" w:eastAsia="標楷體" w:hAnsi="標楷體" w:cs="新細明體" w:hint="eastAsia"/>
                <w:kern w:val="0"/>
                <w:szCs w:val="24"/>
              </w:rPr>
              <w:t>成長的禮物</w:t>
            </w:r>
            <w:r w:rsidRPr="00856393">
              <w:rPr>
                <w:rFonts w:ascii="標楷體" w:eastAsia="標楷體" w:hAnsi="標楷體" w:cs="新細明體"/>
                <w:kern w:val="0"/>
                <w:szCs w:val="24"/>
              </w:rPr>
              <w:t>-</w:t>
            </w:r>
            <w:r w:rsidRPr="00856393">
              <w:rPr>
                <w:rFonts w:ascii="標楷體" w:eastAsia="標楷體" w:hAnsi="標楷體" w:cs="新細明體" w:hint="eastAsia"/>
                <w:kern w:val="0"/>
                <w:szCs w:val="24"/>
              </w:rPr>
              <w:t>受挫力超級不倒翁</w:t>
            </w:r>
          </w:p>
        </w:tc>
        <w:tc>
          <w:tcPr>
            <w:tcW w:w="1134" w:type="dxa"/>
            <w:vAlign w:val="center"/>
          </w:tcPr>
          <w:p w:rsidR="005E604F" w:rsidRPr="00856393" w:rsidRDefault="005E604F" w:rsidP="006C688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6393">
              <w:rPr>
                <w:rFonts w:ascii="標楷體" w:eastAsia="標楷體" w:hAnsi="標楷體" w:hint="eastAsia"/>
                <w:szCs w:val="24"/>
              </w:rPr>
              <w:t>張文宏</w:t>
            </w:r>
          </w:p>
          <w:p w:rsidR="005E604F" w:rsidRPr="00856393" w:rsidRDefault="005E604F" w:rsidP="006C688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6393">
              <w:rPr>
                <w:rFonts w:ascii="標楷體" w:eastAsia="標楷體" w:hAnsi="標楷體" w:hint="eastAsia"/>
                <w:szCs w:val="24"/>
              </w:rPr>
              <w:t>校長</w:t>
            </w:r>
          </w:p>
          <w:p w:rsidR="005E604F" w:rsidRPr="00856393" w:rsidRDefault="005E604F" w:rsidP="006C688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6393">
              <w:rPr>
                <w:rFonts w:ascii="標楷體" w:eastAsia="標楷體" w:hAnsi="標楷體" w:hint="eastAsia"/>
                <w:szCs w:val="24"/>
              </w:rPr>
              <w:t>陳培章</w:t>
            </w:r>
          </w:p>
          <w:p w:rsidR="005E604F" w:rsidRPr="00856393" w:rsidRDefault="005E604F" w:rsidP="006C688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6393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1892" w:type="dxa"/>
            <w:vAlign w:val="center"/>
          </w:tcPr>
          <w:p w:rsidR="005E604F" w:rsidRPr="004B60D3" w:rsidRDefault="005E604F" w:rsidP="004B60D3">
            <w:pPr>
              <w:spacing w:line="280" w:lineRule="exact"/>
              <w:ind w:leftChars="-10" w:left="226" w:hangingChars="104" w:hanging="250"/>
              <w:rPr>
                <w:rFonts w:ascii="標楷體" w:eastAsia="標楷體" w:hAnsi="標楷體" w:cs="Arial"/>
                <w:kern w:val="0"/>
                <w:szCs w:val="24"/>
                <w:shd w:val="clear" w:color="auto" w:fill="FFFFFF"/>
              </w:rPr>
            </w:pPr>
            <w:r w:rsidRPr="004B60D3">
              <w:rPr>
                <w:rFonts w:ascii="標楷體" w:eastAsia="標楷體" w:hAnsi="標楷體" w:cs="Arial"/>
                <w:kern w:val="0"/>
                <w:szCs w:val="24"/>
                <w:shd w:val="clear" w:color="auto" w:fill="FFFFFF"/>
              </w:rPr>
              <w:t>1.</w:t>
            </w:r>
            <w:r w:rsidRPr="004B60D3">
              <w:rPr>
                <w:rFonts w:ascii="標楷體" w:eastAsia="標楷體" w:hAnsi="標楷體" w:cs="Arial" w:hint="eastAsia"/>
                <w:kern w:val="0"/>
                <w:szCs w:val="24"/>
                <w:shd w:val="clear" w:color="auto" w:fill="FFFFFF"/>
              </w:rPr>
              <w:t>仁愛國小教師</w:t>
            </w:r>
          </w:p>
          <w:p w:rsidR="005E604F" w:rsidRPr="004B60D3" w:rsidRDefault="005E604F" w:rsidP="004B60D3">
            <w:pPr>
              <w:spacing w:line="280" w:lineRule="exact"/>
              <w:ind w:leftChars="-10" w:left="226" w:hangingChars="104" w:hanging="250"/>
              <w:rPr>
                <w:rFonts w:ascii="標楷體" w:eastAsia="標楷體" w:hAnsi="標楷體" w:cs="Arial"/>
                <w:kern w:val="0"/>
                <w:szCs w:val="24"/>
                <w:shd w:val="clear" w:color="auto" w:fill="FFFFFF"/>
              </w:rPr>
            </w:pPr>
            <w:r w:rsidRPr="004B60D3">
              <w:rPr>
                <w:rFonts w:ascii="標楷體" w:eastAsia="標楷體" w:hAnsi="標楷體" w:cs="Arial"/>
                <w:kern w:val="0"/>
                <w:szCs w:val="24"/>
                <w:shd w:val="clear" w:color="auto" w:fill="FFFFFF"/>
              </w:rPr>
              <w:t>2.</w:t>
            </w:r>
            <w:r w:rsidRPr="004B60D3">
              <w:rPr>
                <w:rFonts w:ascii="標楷體" w:eastAsia="標楷體" w:hAnsi="標楷體" w:cs="Arial" w:hint="eastAsia"/>
                <w:kern w:val="0"/>
                <w:szCs w:val="24"/>
                <w:shd w:val="clear" w:color="auto" w:fill="FFFFFF"/>
              </w:rPr>
              <w:t>全市教師</w:t>
            </w:r>
          </w:p>
          <w:p w:rsidR="005E604F" w:rsidRPr="004B60D3" w:rsidRDefault="005E604F" w:rsidP="004B60D3">
            <w:pPr>
              <w:spacing w:line="280" w:lineRule="exact"/>
              <w:ind w:leftChars="-10" w:left="226" w:hangingChars="104" w:hanging="250"/>
              <w:rPr>
                <w:rFonts w:ascii="標楷體" w:eastAsia="標楷體" w:hAnsi="標楷體" w:cs="Arial"/>
                <w:kern w:val="0"/>
                <w:szCs w:val="24"/>
                <w:shd w:val="clear" w:color="auto" w:fill="FFFFFF"/>
              </w:rPr>
            </w:pPr>
            <w:r w:rsidRPr="004B60D3">
              <w:rPr>
                <w:rFonts w:ascii="標楷體" w:eastAsia="標楷體" w:hAnsi="標楷體" w:cs="Arial"/>
                <w:kern w:val="0"/>
                <w:szCs w:val="24"/>
                <w:shd w:val="clear" w:color="auto" w:fill="FFFFFF"/>
              </w:rPr>
              <w:t>3.</w:t>
            </w:r>
            <w:r w:rsidRPr="004B60D3">
              <w:rPr>
                <w:rFonts w:ascii="標楷體" w:eastAsia="標楷體" w:hAnsi="標楷體" w:cs="Arial" w:hint="eastAsia"/>
                <w:kern w:val="0"/>
                <w:szCs w:val="24"/>
                <w:shd w:val="clear" w:color="auto" w:fill="FFFFFF"/>
              </w:rPr>
              <w:t>國小綜合輔導團團員</w:t>
            </w:r>
          </w:p>
        </w:tc>
        <w:tc>
          <w:tcPr>
            <w:tcW w:w="981" w:type="dxa"/>
            <w:vAlign w:val="center"/>
          </w:tcPr>
          <w:p w:rsidR="005E604F" w:rsidRDefault="005E604F" w:rsidP="004B60D3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60D3">
              <w:rPr>
                <w:rFonts w:ascii="標楷體" w:eastAsia="標楷體" w:hAnsi="標楷體" w:cs="新細明體" w:hint="eastAsia"/>
                <w:kern w:val="0"/>
                <w:szCs w:val="24"/>
              </w:rPr>
              <w:t>仁愛</w:t>
            </w:r>
          </w:p>
          <w:p w:rsidR="005E604F" w:rsidRPr="004B60D3" w:rsidRDefault="005E604F" w:rsidP="004B60D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B60D3">
              <w:rPr>
                <w:rFonts w:ascii="標楷體" w:eastAsia="標楷體" w:hAnsi="標楷體" w:cs="新細明體" w:hint="eastAsia"/>
                <w:kern w:val="0"/>
                <w:szCs w:val="24"/>
              </w:rPr>
              <w:t>國小</w:t>
            </w:r>
          </w:p>
        </w:tc>
      </w:tr>
      <w:tr w:rsidR="005E604F" w:rsidRPr="004B60D3" w:rsidTr="003B554E">
        <w:trPr>
          <w:trHeight w:hRule="exact" w:val="1644"/>
          <w:jc w:val="center"/>
        </w:trPr>
        <w:tc>
          <w:tcPr>
            <w:tcW w:w="1299" w:type="dxa"/>
            <w:vAlign w:val="center"/>
          </w:tcPr>
          <w:p w:rsidR="005E604F" w:rsidRPr="004B60D3" w:rsidRDefault="005E604F" w:rsidP="004B60D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B60D3">
              <w:rPr>
                <w:rFonts w:ascii="標楷體" w:eastAsia="標楷體" w:hAnsi="標楷體"/>
                <w:szCs w:val="24"/>
              </w:rPr>
              <w:t>104.04.23</w:t>
            </w:r>
          </w:p>
        </w:tc>
        <w:tc>
          <w:tcPr>
            <w:tcW w:w="1536" w:type="dxa"/>
            <w:vAlign w:val="center"/>
          </w:tcPr>
          <w:p w:rsidR="005E604F" w:rsidRPr="004B60D3" w:rsidRDefault="005E604F" w:rsidP="004B60D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B60D3">
              <w:rPr>
                <w:rFonts w:ascii="標楷體" w:eastAsia="標楷體" w:hAnsi="標楷體" w:cs="新細明體"/>
                <w:kern w:val="0"/>
                <w:szCs w:val="24"/>
              </w:rPr>
              <w:t>09:00~12:00</w:t>
            </w:r>
          </w:p>
        </w:tc>
        <w:tc>
          <w:tcPr>
            <w:tcW w:w="1541" w:type="dxa"/>
            <w:vAlign w:val="center"/>
          </w:tcPr>
          <w:p w:rsidR="005E604F" w:rsidRPr="004B60D3" w:rsidRDefault="005E604F" w:rsidP="004B60D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PersonName">
              <w:smartTagPr>
                <w:attr w:name="ProductID" w:val="杜瑋倫"/>
              </w:smartTagPr>
              <w:r w:rsidRPr="004B60D3">
                <w:rPr>
                  <w:rFonts w:ascii="標楷體" w:eastAsia="標楷體" w:hAnsi="標楷體" w:hint="eastAsia"/>
                  <w:szCs w:val="24"/>
                </w:rPr>
                <w:t>杜瑋倫</w:t>
              </w:r>
            </w:smartTag>
            <w:r w:rsidRPr="004B60D3">
              <w:rPr>
                <w:rFonts w:ascii="標楷體" w:eastAsia="標楷體" w:hAnsi="標楷體" w:hint="eastAsia"/>
                <w:szCs w:val="24"/>
              </w:rPr>
              <w:t>老師</w:t>
            </w:r>
          </w:p>
          <w:p w:rsidR="005E604F" w:rsidRPr="004B60D3" w:rsidRDefault="005E604F" w:rsidP="004B60D3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60D3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4B60D3">
              <w:rPr>
                <w:rFonts w:ascii="標楷體" w:eastAsia="標楷體" w:hAnsi="標楷體" w:cs="新細明體" w:hint="eastAsia"/>
                <w:kern w:val="0"/>
                <w:szCs w:val="24"/>
              </w:rPr>
              <w:t>和平國小</w:t>
            </w:r>
            <w:r w:rsidRPr="004B60D3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581" w:type="dxa"/>
            <w:vAlign w:val="center"/>
          </w:tcPr>
          <w:p w:rsidR="005E604F" w:rsidRDefault="005E604F" w:rsidP="004B60D3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家庭教育</w:t>
            </w:r>
          </w:p>
          <w:p w:rsidR="005E604F" w:rsidRPr="004B60D3" w:rsidRDefault="005E604F" w:rsidP="004B60D3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家庭吵翻天</w:t>
            </w:r>
          </w:p>
        </w:tc>
        <w:tc>
          <w:tcPr>
            <w:tcW w:w="1134" w:type="dxa"/>
            <w:vAlign w:val="center"/>
          </w:tcPr>
          <w:p w:rsidR="005E604F" w:rsidRPr="004B60D3" w:rsidRDefault="005E604F" w:rsidP="004B60D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楊國如校長</w:t>
            </w:r>
          </w:p>
          <w:p w:rsidR="005E604F" w:rsidRPr="004B60D3" w:rsidRDefault="005E604F" w:rsidP="004B60D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B60D3">
              <w:rPr>
                <w:rFonts w:ascii="標楷體" w:eastAsia="標楷體" w:hAnsi="標楷體" w:hint="eastAsia"/>
                <w:szCs w:val="24"/>
              </w:rPr>
              <w:t>陳培章校長</w:t>
            </w:r>
          </w:p>
        </w:tc>
        <w:tc>
          <w:tcPr>
            <w:tcW w:w="1892" w:type="dxa"/>
            <w:vAlign w:val="center"/>
          </w:tcPr>
          <w:p w:rsidR="005E604F" w:rsidRPr="004B60D3" w:rsidRDefault="005E604F" w:rsidP="004B60D3">
            <w:pPr>
              <w:spacing w:line="280" w:lineRule="exact"/>
              <w:ind w:leftChars="-10" w:left="226" w:hangingChars="104" w:hanging="250"/>
              <w:rPr>
                <w:rFonts w:ascii="標楷體" w:eastAsia="標楷體" w:hAnsi="標楷體" w:cs="Arial"/>
                <w:kern w:val="0"/>
                <w:szCs w:val="24"/>
                <w:shd w:val="clear" w:color="auto" w:fill="FFFFFF"/>
              </w:rPr>
            </w:pPr>
            <w:r w:rsidRPr="004B60D3">
              <w:rPr>
                <w:rFonts w:ascii="標楷體" w:eastAsia="標楷體" w:hAnsi="標楷體" w:cs="Arial"/>
                <w:kern w:val="0"/>
                <w:szCs w:val="24"/>
                <w:shd w:val="clear" w:color="auto" w:fill="FFFFFF"/>
              </w:rPr>
              <w:t>1.</w:t>
            </w:r>
            <w:r w:rsidRPr="004B60D3">
              <w:rPr>
                <w:rFonts w:ascii="標楷體" w:eastAsia="標楷體" w:hAnsi="標楷體" w:cs="Arial" w:hint="eastAsia"/>
                <w:kern w:val="0"/>
                <w:szCs w:val="24"/>
                <w:shd w:val="clear" w:color="auto" w:fill="FFFFFF"/>
              </w:rPr>
              <w:t>信義國小教師</w:t>
            </w:r>
          </w:p>
          <w:p w:rsidR="005E604F" w:rsidRPr="004B60D3" w:rsidRDefault="005E604F" w:rsidP="004B60D3">
            <w:pPr>
              <w:spacing w:line="280" w:lineRule="exact"/>
              <w:ind w:leftChars="-10" w:left="226" w:hangingChars="104" w:hanging="250"/>
              <w:rPr>
                <w:rFonts w:ascii="標楷體" w:eastAsia="標楷體" w:hAnsi="標楷體" w:cs="Arial"/>
                <w:kern w:val="0"/>
                <w:szCs w:val="24"/>
                <w:shd w:val="clear" w:color="auto" w:fill="FFFFFF"/>
              </w:rPr>
            </w:pPr>
            <w:r w:rsidRPr="004B60D3">
              <w:rPr>
                <w:rFonts w:ascii="標楷體" w:eastAsia="標楷體" w:hAnsi="標楷體" w:cs="Arial"/>
                <w:kern w:val="0"/>
                <w:szCs w:val="24"/>
                <w:shd w:val="clear" w:color="auto" w:fill="FFFFFF"/>
              </w:rPr>
              <w:t>2.</w:t>
            </w:r>
            <w:r w:rsidRPr="004B60D3">
              <w:rPr>
                <w:rFonts w:ascii="標楷體" w:eastAsia="標楷體" w:hAnsi="標楷體" w:cs="Arial" w:hint="eastAsia"/>
                <w:kern w:val="0"/>
                <w:szCs w:val="24"/>
                <w:shd w:val="clear" w:color="auto" w:fill="FFFFFF"/>
              </w:rPr>
              <w:t>全市教師</w:t>
            </w:r>
          </w:p>
          <w:p w:rsidR="005E604F" w:rsidRPr="004B60D3" w:rsidRDefault="005E604F" w:rsidP="004B60D3">
            <w:pPr>
              <w:spacing w:line="280" w:lineRule="exact"/>
              <w:ind w:leftChars="-10" w:left="226" w:hangingChars="104" w:hanging="250"/>
              <w:rPr>
                <w:rFonts w:ascii="標楷體" w:eastAsia="標楷體" w:hAnsi="標楷體" w:cs="Arial"/>
                <w:kern w:val="0"/>
                <w:szCs w:val="24"/>
                <w:shd w:val="clear" w:color="auto" w:fill="FFFFFF"/>
              </w:rPr>
            </w:pPr>
            <w:r w:rsidRPr="004B60D3">
              <w:rPr>
                <w:rFonts w:ascii="標楷體" w:eastAsia="標楷體" w:hAnsi="標楷體" w:cs="Arial"/>
                <w:kern w:val="0"/>
                <w:szCs w:val="24"/>
                <w:shd w:val="clear" w:color="auto" w:fill="FFFFFF"/>
              </w:rPr>
              <w:t>3.</w:t>
            </w:r>
            <w:r w:rsidRPr="004B60D3">
              <w:rPr>
                <w:rFonts w:ascii="標楷體" w:eastAsia="標楷體" w:hAnsi="標楷體" w:cs="Arial" w:hint="eastAsia"/>
                <w:kern w:val="0"/>
                <w:szCs w:val="24"/>
                <w:shd w:val="clear" w:color="auto" w:fill="FFFFFF"/>
              </w:rPr>
              <w:t>國小綜合輔導團團員</w:t>
            </w:r>
          </w:p>
        </w:tc>
        <w:tc>
          <w:tcPr>
            <w:tcW w:w="981" w:type="dxa"/>
            <w:vAlign w:val="center"/>
          </w:tcPr>
          <w:p w:rsidR="005E604F" w:rsidRDefault="005E604F" w:rsidP="004B60D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B60D3">
              <w:rPr>
                <w:rFonts w:ascii="標楷體" w:eastAsia="標楷體" w:hAnsi="標楷體" w:hint="eastAsia"/>
                <w:szCs w:val="24"/>
              </w:rPr>
              <w:t>信義</w:t>
            </w:r>
          </w:p>
          <w:p w:rsidR="005E604F" w:rsidRPr="004B60D3" w:rsidRDefault="005E604F" w:rsidP="004B60D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B60D3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</w:tr>
      <w:tr w:rsidR="005E604F" w:rsidRPr="004B60D3" w:rsidTr="003B554E">
        <w:trPr>
          <w:trHeight w:hRule="exact" w:val="1644"/>
          <w:jc w:val="center"/>
        </w:trPr>
        <w:tc>
          <w:tcPr>
            <w:tcW w:w="1299" w:type="dxa"/>
            <w:vAlign w:val="center"/>
          </w:tcPr>
          <w:p w:rsidR="005E604F" w:rsidRPr="004B60D3" w:rsidRDefault="005E604F" w:rsidP="004B60D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B60D3">
              <w:rPr>
                <w:rFonts w:ascii="標楷體" w:eastAsia="標楷體" w:hAnsi="標楷體"/>
                <w:szCs w:val="24"/>
              </w:rPr>
              <w:t>103.04.30</w:t>
            </w:r>
          </w:p>
        </w:tc>
        <w:tc>
          <w:tcPr>
            <w:tcW w:w="1536" w:type="dxa"/>
            <w:vAlign w:val="center"/>
          </w:tcPr>
          <w:p w:rsidR="005E604F" w:rsidRPr="004B60D3" w:rsidRDefault="005E604F" w:rsidP="004B60D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B60D3">
              <w:rPr>
                <w:rFonts w:ascii="標楷體" w:eastAsia="標楷體" w:hAnsi="標楷體" w:cs="新細明體"/>
                <w:kern w:val="0"/>
                <w:szCs w:val="24"/>
              </w:rPr>
              <w:t>09:00~12:00</w:t>
            </w:r>
          </w:p>
        </w:tc>
        <w:tc>
          <w:tcPr>
            <w:tcW w:w="1541" w:type="dxa"/>
            <w:vAlign w:val="center"/>
          </w:tcPr>
          <w:p w:rsidR="005E604F" w:rsidRPr="004B60D3" w:rsidRDefault="005E604F" w:rsidP="004B60D3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smartTag w:uri="urn:schemas-microsoft-com:office:smarttags" w:element="PersonName">
              <w:smartTagPr>
                <w:attr w:name="ProductID" w:val="陳建榮"/>
              </w:smartTagPr>
              <w:r w:rsidRPr="004B60D3">
                <w:rPr>
                  <w:rFonts w:ascii="標楷體" w:eastAsia="標楷體" w:hAnsi="標楷體" w:cs="新細明體" w:hint="eastAsia"/>
                  <w:kern w:val="0"/>
                  <w:szCs w:val="24"/>
                </w:rPr>
                <w:t>陳建榮</w:t>
              </w:r>
            </w:smartTag>
            <w:r w:rsidRPr="004B60D3"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</w:p>
          <w:p w:rsidR="005E604F" w:rsidRPr="004B60D3" w:rsidRDefault="005E604F" w:rsidP="004B60D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B60D3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4B60D3">
              <w:rPr>
                <w:rFonts w:ascii="標楷體" w:eastAsia="標楷體" w:hAnsi="標楷體" w:cs="新細明體" w:hint="eastAsia"/>
                <w:kern w:val="0"/>
                <w:szCs w:val="24"/>
              </w:rPr>
              <w:t>忠孝國小</w:t>
            </w:r>
            <w:r w:rsidRPr="004B60D3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581" w:type="dxa"/>
            <w:vAlign w:val="center"/>
          </w:tcPr>
          <w:p w:rsidR="005E604F" w:rsidRPr="004B60D3" w:rsidRDefault="005E604F" w:rsidP="004B60D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家庭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品德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性平</w:t>
            </w:r>
          </w:p>
        </w:tc>
        <w:tc>
          <w:tcPr>
            <w:tcW w:w="1134" w:type="dxa"/>
            <w:vAlign w:val="center"/>
          </w:tcPr>
          <w:p w:rsidR="005E604F" w:rsidRPr="00951637" w:rsidRDefault="005E604F" w:rsidP="004B60D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1637">
              <w:rPr>
                <w:rFonts w:ascii="標楷體" w:eastAsia="標楷體" w:hAnsi="標楷體" w:hint="eastAsia"/>
                <w:szCs w:val="24"/>
              </w:rPr>
              <w:t>康燕玉校長</w:t>
            </w:r>
          </w:p>
          <w:p w:rsidR="005E604F" w:rsidRPr="00951637" w:rsidRDefault="005E604F" w:rsidP="004B60D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1637">
              <w:rPr>
                <w:rFonts w:ascii="標楷體" w:eastAsia="標楷體" w:hAnsi="標楷體" w:hint="eastAsia"/>
                <w:szCs w:val="24"/>
              </w:rPr>
              <w:t>陳培章校長</w:t>
            </w:r>
          </w:p>
        </w:tc>
        <w:tc>
          <w:tcPr>
            <w:tcW w:w="1892" w:type="dxa"/>
            <w:vAlign w:val="center"/>
          </w:tcPr>
          <w:p w:rsidR="005E604F" w:rsidRPr="004B60D3" w:rsidRDefault="005E604F" w:rsidP="004B60D3">
            <w:pPr>
              <w:spacing w:line="280" w:lineRule="exact"/>
              <w:ind w:leftChars="-10" w:left="226" w:hangingChars="104" w:hanging="250"/>
              <w:rPr>
                <w:rFonts w:ascii="標楷體" w:eastAsia="標楷體" w:hAnsi="標楷體" w:cs="Arial"/>
                <w:kern w:val="0"/>
                <w:szCs w:val="24"/>
                <w:shd w:val="clear" w:color="auto" w:fill="FFFFFF"/>
              </w:rPr>
            </w:pPr>
            <w:r w:rsidRPr="004B60D3">
              <w:rPr>
                <w:rFonts w:ascii="標楷體" w:eastAsia="標楷體" w:hAnsi="標楷體" w:cs="Arial"/>
                <w:kern w:val="0"/>
                <w:szCs w:val="24"/>
                <w:shd w:val="clear" w:color="auto" w:fill="FFFFFF"/>
              </w:rPr>
              <w:t>1.</w:t>
            </w:r>
            <w:r w:rsidRPr="004B60D3">
              <w:rPr>
                <w:rFonts w:ascii="標楷體" w:eastAsia="標楷體" w:hAnsi="標楷體" w:cs="Arial" w:hint="eastAsia"/>
                <w:kern w:val="0"/>
                <w:szCs w:val="24"/>
                <w:shd w:val="clear" w:color="auto" w:fill="FFFFFF"/>
              </w:rPr>
              <w:t>忠孝國小教師</w:t>
            </w:r>
          </w:p>
          <w:p w:rsidR="005E604F" w:rsidRPr="004B60D3" w:rsidRDefault="005E604F" w:rsidP="004B60D3">
            <w:pPr>
              <w:spacing w:line="280" w:lineRule="exact"/>
              <w:ind w:leftChars="-9" w:hangingChars="9" w:hanging="22"/>
              <w:rPr>
                <w:rFonts w:ascii="標楷體" w:eastAsia="標楷體" w:hAnsi="標楷體" w:cs="Arial"/>
                <w:kern w:val="0"/>
                <w:szCs w:val="24"/>
                <w:shd w:val="clear" w:color="auto" w:fill="FFFFFF"/>
              </w:rPr>
            </w:pPr>
            <w:r w:rsidRPr="004B60D3">
              <w:rPr>
                <w:rFonts w:ascii="標楷體" w:eastAsia="標楷體" w:hAnsi="標楷體" w:cs="Arial"/>
                <w:kern w:val="0"/>
                <w:szCs w:val="24"/>
                <w:shd w:val="clear" w:color="auto" w:fill="FFFFFF"/>
              </w:rPr>
              <w:t>2.</w:t>
            </w:r>
            <w:r w:rsidRPr="004B60D3">
              <w:rPr>
                <w:rFonts w:ascii="標楷體" w:eastAsia="標楷體" w:hAnsi="標楷體" w:cs="Arial" w:hint="eastAsia"/>
                <w:kern w:val="0"/>
                <w:szCs w:val="24"/>
                <w:shd w:val="clear" w:color="auto" w:fill="FFFFFF"/>
              </w:rPr>
              <w:t>全市教師</w:t>
            </w:r>
          </w:p>
          <w:p w:rsidR="005E604F" w:rsidRPr="004B60D3" w:rsidRDefault="005E604F" w:rsidP="004B60D3">
            <w:pPr>
              <w:spacing w:line="280" w:lineRule="exact"/>
              <w:ind w:leftChars="-10" w:left="214" w:hangingChars="99" w:hanging="238"/>
              <w:rPr>
                <w:rFonts w:ascii="標楷體" w:eastAsia="標楷體" w:hAnsi="標楷體"/>
                <w:szCs w:val="24"/>
              </w:rPr>
            </w:pPr>
            <w:r w:rsidRPr="004B60D3">
              <w:rPr>
                <w:rFonts w:ascii="標楷體" w:eastAsia="標楷體" w:hAnsi="標楷體" w:cs="Arial"/>
                <w:kern w:val="0"/>
                <w:szCs w:val="24"/>
                <w:shd w:val="clear" w:color="auto" w:fill="FFFFFF"/>
              </w:rPr>
              <w:t>3.</w:t>
            </w:r>
            <w:r w:rsidRPr="004B60D3">
              <w:rPr>
                <w:rFonts w:ascii="標楷體" w:eastAsia="標楷體" w:hAnsi="標楷體" w:cs="Arial" w:hint="eastAsia"/>
                <w:kern w:val="0"/>
                <w:szCs w:val="24"/>
                <w:shd w:val="clear" w:color="auto" w:fill="FFFFFF"/>
              </w:rPr>
              <w:t>國小綜合輔導團團員</w:t>
            </w:r>
          </w:p>
        </w:tc>
        <w:tc>
          <w:tcPr>
            <w:tcW w:w="981" w:type="dxa"/>
            <w:vAlign w:val="center"/>
          </w:tcPr>
          <w:p w:rsidR="005E604F" w:rsidRDefault="005E604F" w:rsidP="004B60D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B60D3">
              <w:rPr>
                <w:rFonts w:ascii="標楷體" w:eastAsia="標楷體" w:hAnsi="標楷體" w:hint="eastAsia"/>
                <w:szCs w:val="24"/>
              </w:rPr>
              <w:t>忠孝</w:t>
            </w:r>
          </w:p>
          <w:p w:rsidR="005E604F" w:rsidRPr="004B60D3" w:rsidRDefault="005E604F" w:rsidP="004B60D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B60D3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</w:tr>
      <w:tr w:rsidR="005E604F" w:rsidRPr="004B60D3" w:rsidTr="003B554E">
        <w:trPr>
          <w:trHeight w:hRule="exact" w:val="1644"/>
          <w:jc w:val="center"/>
        </w:trPr>
        <w:tc>
          <w:tcPr>
            <w:tcW w:w="1299" w:type="dxa"/>
            <w:vAlign w:val="center"/>
          </w:tcPr>
          <w:p w:rsidR="005E604F" w:rsidRPr="004B60D3" w:rsidRDefault="005E604F" w:rsidP="004B60D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B60D3">
              <w:rPr>
                <w:rFonts w:ascii="標楷體" w:eastAsia="標楷體" w:hAnsi="標楷體"/>
                <w:szCs w:val="24"/>
              </w:rPr>
              <w:t>103.04.30</w:t>
            </w:r>
          </w:p>
        </w:tc>
        <w:tc>
          <w:tcPr>
            <w:tcW w:w="1536" w:type="dxa"/>
            <w:vAlign w:val="center"/>
          </w:tcPr>
          <w:p w:rsidR="005E604F" w:rsidRPr="004B60D3" w:rsidRDefault="005E604F" w:rsidP="004B60D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B60D3">
              <w:rPr>
                <w:rFonts w:ascii="標楷體" w:eastAsia="標楷體" w:hAnsi="標楷體" w:cs="新細明體"/>
                <w:kern w:val="0"/>
                <w:szCs w:val="24"/>
              </w:rPr>
              <w:t>09:00~12:00</w:t>
            </w:r>
          </w:p>
        </w:tc>
        <w:tc>
          <w:tcPr>
            <w:tcW w:w="1541" w:type="dxa"/>
            <w:vAlign w:val="center"/>
          </w:tcPr>
          <w:p w:rsidR="005E604F" w:rsidRPr="004B60D3" w:rsidRDefault="005E604F" w:rsidP="004B60D3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smartTag w:uri="urn:schemas-microsoft-com:office:smarttags" w:element="PersonName">
              <w:smartTagPr>
                <w:attr w:name="ProductID" w:val="黃雅婷"/>
              </w:smartTagPr>
              <w:r w:rsidRPr="004B60D3">
                <w:rPr>
                  <w:rFonts w:ascii="標楷體" w:eastAsia="標楷體" w:hAnsi="標楷體" w:cs="新細明體" w:hint="eastAsia"/>
                  <w:kern w:val="0"/>
                  <w:szCs w:val="24"/>
                </w:rPr>
                <w:t>黃雅婷</w:t>
              </w:r>
            </w:smartTag>
            <w:r w:rsidRPr="004B60D3"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</w:p>
          <w:p w:rsidR="005E604F" w:rsidRPr="004B60D3" w:rsidRDefault="005E604F" w:rsidP="004B60D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B60D3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4B60D3">
              <w:rPr>
                <w:rFonts w:ascii="標楷體" w:eastAsia="標楷體" w:hAnsi="標楷體" w:cs="新細明體" w:hint="eastAsia"/>
                <w:kern w:val="0"/>
                <w:szCs w:val="24"/>
              </w:rPr>
              <w:t>忠孝國小</w:t>
            </w:r>
            <w:r w:rsidRPr="004B60D3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581" w:type="dxa"/>
            <w:vAlign w:val="center"/>
          </w:tcPr>
          <w:p w:rsidR="005E604F" w:rsidRPr="004B60D3" w:rsidRDefault="005E604F" w:rsidP="004B60D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冰淇淋的滋味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家庭甜蜜蜜</w:t>
            </w:r>
          </w:p>
        </w:tc>
        <w:tc>
          <w:tcPr>
            <w:tcW w:w="1134" w:type="dxa"/>
            <w:vAlign w:val="center"/>
          </w:tcPr>
          <w:p w:rsidR="005E604F" w:rsidRPr="00951637" w:rsidRDefault="005E604F" w:rsidP="004B60D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1637">
              <w:rPr>
                <w:rFonts w:ascii="標楷體" w:eastAsia="標楷體" w:hAnsi="標楷體" w:hint="eastAsia"/>
                <w:szCs w:val="24"/>
              </w:rPr>
              <w:t>康燕玉校長</w:t>
            </w:r>
          </w:p>
          <w:p w:rsidR="005E604F" w:rsidRPr="00951637" w:rsidRDefault="005E604F" w:rsidP="004B60D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1637">
              <w:rPr>
                <w:rFonts w:ascii="標楷體" w:eastAsia="標楷體" w:hAnsi="標楷體" w:hint="eastAsia"/>
                <w:szCs w:val="24"/>
              </w:rPr>
              <w:t>陳培章校長</w:t>
            </w:r>
          </w:p>
        </w:tc>
        <w:tc>
          <w:tcPr>
            <w:tcW w:w="1892" w:type="dxa"/>
            <w:vAlign w:val="center"/>
          </w:tcPr>
          <w:p w:rsidR="005E604F" w:rsidRPr="004B60D3" w:rsidRDefault="005E604F" w:rsidP="004B60D3">
            <w:pPr>
              <w:spacing w:line="280" w:lineRule="exact"/>
              <w:ind w:leftChars="-10" w:left="226" w:hangingChars="104" w:hanging="250"/>
              <w:rPr>
                <w:rFonts w:ascii="標楷體" w:eastAsia="標楷體" w:hAnsi="標楷體" w:cs="Arial"/>
                <w:kern w:val="0"/>
                <w:szCs w:val="24"/>
                <w:shd w:val="clear" w:color="auto" w:fill="FFFFFF"/>
              </w:rPr>
            </w:pPr>
            <w:r w:rsidRPr="004B60D3">
              <w:rPr>
                <w:rFonts w:ascii="標楷體" w:eastAsia="標楷體" w:hAnsi="標楷體" w:cs="Arial"/>
                <w:kern w:val="0"/>
                <w:szCs w:val="24"/>
                <w:shd w:val="clear" w:color="auto" w:fill="FFFFFF"/>
              </w:rPr>
              <w:t>1.</w:t>
            </w:r>
            <w:r w:rsidRPr="004B60D3">
              <w:rPr>
                <w:rFonts w:ascii="標楷體" w:eastAsia="標楷體" w:hAnsi="標楷體" w:cs="Arial" w:hint="eastAsia"/>
                <w:kern w:val="0"/>
                <w:szCs w:val="24"/>
                <w:shd w:val="clear" w:color="auto" w:fill="FFFFFF"/>
              </w:rPr>
              <w:t>忠孝國小教師</w:t>
            </w:r>
          </w:p>
          <w:p w:rsidR="005E604F" w:rsidRPr="004B60D3" w:rsidRDefault="005E604F" w:rsidP="004B60D3">
            <w:pPr>
              <w:spacing w:line="280" w:lineRule="exact"/>
              <w:ind w:leftChars="-9" w:hangingChars="9" w:hanging="22"/>
              <w:rPr>
                <w:rFonts w:ascii="標楷體" w:eastAsia="標楷體" w:hAnsi="標楷體" w:cs="Arial"/>
                <w:kern w:val="0"/>
                <w:szCs w:val="24"/>
                <w:shd w:val="clear" w:color="auto" w:fill="FFFFFF"/>
              </w:rPr>
            </w:pPr>
            <w:r w:rsidRPr="004B60D3">
              <w:rPr>
                <w:rFonts w:ascii="標楷體" w:eastAsia="標楷體" w:hAnsi="標楷體" w:cs="Arial"/>
                <w:kern w:val="0"/>
                <w:szCs w:val="24"/>
                <w:shd w:val="clear" w:color="auto" w:fill="FFFFFF"/>
              </w:rPr>
              <w:t>2.</w:t>
            </w:r>
            <w:r w:rsidRPr="004B60D3">
              <w:rPr>
                <w:rFonts w:ascii="標楷體" w:eastAsia="標楷體" w:hAnsi="標楷體" w:cs="Arial" w:hint="eastAsia"/>
                <w:kern w:val="0"/>
                <w:szCs w:val="24"/>
                <w:shd w:val="clear" w:color="auto" w:fill="FFFFFF"/>
              </w:rPr>
              <w:t>全市教師</w:t>
            </w:r>
          </w:p>
          <w:p w:rsidR="005E604F" w:rsidRPr="004B60D3" w:rsidRDefault="005E604F" w:rsidP="004B60D3">
            <w:pPr>
              <w:spacing w:line="280" w:lineRule="exact"/>
              <w:ind w:leftChars="-10" w:left="214" w:hangingChars="99" w:hanging="238"/>
              <w:rPr>
                <w:rFonts w:ascii="標楷體" w:eastAsia="標楷體" w:hAnsi="標楷體"/>
                <w:szCs w:val="24"/>
              </w:rPr>
            </w:pPr>
            <w:r w:rsidRPr="004B60D3">
              <w:rPr>
                <w:rFonts w:ascii="標楷體" w:eastAsia="標楷體" w:hAnsi="標楷體" w:cs="Arial"/>
                <w:kern w:val="0"/>
                <w:szCs w:val="24"/>
                <w:shd w:val="clear" w:color="auto" w:fill="FFFFFF"/>
              </w:rPr>
              <w:t>3.</w:t>
            </w:r>
            <w:r w:rsidRPr="004B60D3">
              <w:rPr>
                <w:rFonts w:ascii="標楷體" w:eastAsia="標楷體" w:hAnsi="標楷體" w:cs="Arial" w:hint="eastAsia"/>
                <w:kern w:val="0"/>
                <w:szCs w:val="24"/>
                <w:shd w:val="clear" w:color="auto" w:fill="FFFFFF"/>
              </w:rPr>
              <w:t>國小綜合輔導團團員</w:t>
            </w:r>
          </w:p>
        </w:tc>
        <w:tc>
          <w:tcPr>
            <w:tcW w:w="981" w:type="dxa"/>
            <w:vAlign w:val="center"/>
          </w:tcPr>
          <w:p w:rsidR="005E604F" w:rsidRDefault="005E604F" w:rsidP="004B60D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B60D3">
              <w:rPr>
                <w:rFonts w:ascii="標楷體" w:eastAsia="標楷體" w:hAnsi="標楷體" w:hint="eastAsia"/>
                <w:szCs w:val="24"/>
              </w:rPr>
              <w:t>忠孝</w:t>
            </w:r>
          </w:p>
          <w:p w:rsidR="005E604F" w:rsidRPr="004B60D3" w:rsidRDefault="005E604F" w:rsidP="004B60D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B60D3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</w:tr>
    </w:tbl>
    <w:p w:rsidR="005E604F" w:rsidRDefault="005E604F" w:rsidP="009A1508">
      <w:pPr>
        <w:spacing w:before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備註：</w:t>
      </w:r>
    </w:p>
    <w:p w:rsidR="005E604F" w:rsidRPr="00654FF5" w:rsidRDefault="005E604F" w:rsidP="009A1508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654FF5">
        <w:rPr>
          <w:rFonts w:ascii="標楷體" w:eastAsia="標楷體" w:hAnsi="標楷體" w:hint="eastAsia"/>
          <w:color w:val="000000"/>
        </w:rPr>
        <w:t>授課單元應聚焦在各領域、議題輔導小組年度教學研究主軸。</w:t>
      </w:r>
    </w:p>
    <w:p w:rsidR="005E604F" w:rsidRPr="00654FF5" w:rsidRDefault="005E604F" w:rsidP="009A1508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應以行政區或周邊鄰近學校為邀請參加對象。</w:t>
      </w:r>
    </w:p>
    <w:sectPr w:rsidR="005E604F" w:rsidRPr="00654FF5" w:rsidSect="008D340F">
      <w:footerReference w:type="default" r:id="rId7"/>
      <w:pgSz w:w="11906" w:h="16838"/>
      <w:pgMar w:top="851" w:right="1134" w:bottom="851" w:left="1134" w:header="851" w:footer="18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04F" w:rsidRDefault="005E604F" w:rsidP="009A1508">
      <w:r>
        <w:separator/>
      </w:r>
    </w:p>
  </w:endnote>
  <w:endnote w:type="continuationSeparator" w:id="0">
    <w:p w:rsidR="005E604F" w:rsidRDefault="005E604F" w:rsidP="009A1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4F" w:rsidRDefault="005E604F">
    <w:pPr>
      <w:pStyle w:val="Footer"/>
      <w:jc w:val="center"/>
    </w:pPr>
    <w:fldSimple w:instr="PAGE   \* MERGEFORMAT">
      <w:r w:rsidRPr="003B554E">
        <w:rPr>
          <w:noProof/>
          <w:lang w:val="zh-TW"/>
        </w:rPr>
        <w:t>1</w:t>
      </w:r>
    </w:fldSimple>
  </w:p>
  <w:p w:rsidR="005E604F" w:rsidRDefault="005E60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04F" w:rsidRDefault="005E604F" w:rsidP="009A1508">
      <w:r>
        <w:separator/>
      </w:r>
    </w:p>
  </w:footnote>
  <w:footnote w:type="continuationSeparator" w:id="0">
    <w:p w:rsidR="005E604F" w:rsidRDefault="005E604F" w:rsidP="009A15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A35A2"/>
    <w:multiLevelType w:val="hybridMultilevel"/>
    <w:tmpl w:val="F34070E6"/>
    <w:lvl w:ilvl="0" w:tplc="010A55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23A8"/>
    <w:rsid w:val="00001018"/>
    <w:rsid w:val="00002FF4"/>
    <w:rsid w:val="000061CD"/>
    <w:rsid w:val="00011B13"/>
    <w:rsid w:val="0002189E"/>
    <w:rsid w:val="00021927"/>
    <w:rsid w:val="00034200"/>
    <w:rsid w:val="0003428E"/>
    <w:rsid w:val="00036876"/>
    <w:rsid w:val="000445F3"/>
    <w:rsid w:val="00045C45"/>
    <w:rsid w:val="00046E1F"/>
    <w:rsid w:val="00053BA9"/>
    <w:rsid w:val="0005450E"/>
    <w:rsid w:val="00057A2B"/>
    <w:rsid w:val="00064DBB"/>
    <w:rsid w:val="00064F25"/>
    <w:rsid w:val="0006511C"/>
    <w:rsid w:val="000662F4"/>
    <w:rsid w:val="00067875"/>
    <w:rsid w:val="000705C5"/>
    <w:rsid w:val="00071CB2"/>
    <w:rsid w:val="000824DE"/>
    <w:rsid w:val="00093415"/>
    <w:rsid w:val="0009633D"/>
    <w:rsid w:val="000979EB"/>
    <w:rsid w:val="000B4094"/>
    <w:rsid w:val="000B5645"/>
    <w:rsid w:val="000C0F16"/>
    <w:rsid w:val="000D11C0"/>
    <w:rsid w:val="000D1AAD"/>
    <w:rsid w:val="000D5DD6"/>
    <w:rsid w:val="000E1B1F"/>
    <w:rsid w:val="000E41FA"/>
    <w:rsid w:val="000E45E6"/>
    <w:rsid w:val="000F26A4"/>
    <w:rsid w:val="00101A9C"/>
    <w:rsid w:val="001032FA"/>
    <w:rsid w:val="00121222"/>
    <w:rsid w:val="0012358F"/>
    <w:rsid w:val="00132A1E"/>
    <w:rsid w:val="00134BEF"/>
    <w:rsid w:val="00141557"/>
    <w:rsid w:val="001418C9"/>
    <w:rsid w:val="001615FD"/>
    <w:rsid w:val="001706E7"/>
    <w:rsid w:val="00171D87"/>
    <w:rsid w:val="00180096"/>
    <w:rsid w:val="001A77FB"/>
    <w:rsid w:val="001B037A"/>
    <w:rsid w:val="001B13A4"/>
    <w:rsid w:val="001B2D9C"/>
    <w:rsid w:val="001C2352"/>
    <w:rsid w:val="001C2F28"/>
    <w:rsid w:val="001C301D"/>
    <w:rsid w:val="001C405E"/>
    <w:rsid w:val="001C4592"/>
    <w:rsid w:val="001C541C"/>
    <w:rsid w:val="001C65AB"/>
    <w:rsid w:val="001D2E20"/>
    <w:rsid w:val="001D5D93"/>
    <w:rsid w:val="001D6C68"/>
    <w:rsid w:val="001D76B7"/>
    <w:rsid w:val="001E7785"/>
    <w:rsid w:val="001F049E"/>
    <w:rsid w:val="001F1D9C"/>
    <w:rsid w:val="00210B82"/>
    <w:rsid w:val="00220B02"/>
    <w:rsid w:val="002240F2"/>
    <w:rsid w:val="00225ADE"/>
    <w:rsid w:val="0023548F"/>
    <w:rsid w:val="00235D05"/>
    <w:rsid w:val="002363F9"/>
    <w:rsid w:val="00237C5B"/>
    <w:rsid w:val="002400CC"/>
    <w:rsid w:val="00250FD6"/>
    <w:rsid w:val="002571C6"/>
    <w:rsid w:val="00270167"/>
    <w:rsid w:val="002731CD"/>
    <w:rsid w:val="00276FF7"/>
    <w:rsid w:val="00280CEA"/>
    <w:rsid w:val="00280F81"/>
    <w:rsid w:val="00281A55"/>
    <w:rsid w:val="0028576D"/>
    <w:rsid w:val="00291838"/>
    <w:rsid w:val="00291D64"/>
    <w:rsid w:val="00293633"/>
    <w:rsid w:val="00295EC4"/>
    <w:rsid w:val="00297CDF"/>
    <w:rsid w:val="002A3A2B"/>
    <w:rsid w:val="002A5C96"/>
    <w:rsid w:val="002A60A7"/>
    <w:rsid w:val="002A70F1"/>
    <w:rsid w:val="002B3136"/>
    <w:rsid w:val="002B38FB"/>
    <w:rsid w:val="002B64D4"/>
    <w:rsid w:val="002C0402"/>
    <w:rsid w:val="002C7888"/>
    <w:rsid w:val="002C78FB"/>
    <w:rsid w:val="002D0258"/>
    <w:rsid w:val="002D32AA"/>
    <w:rsid w:val="002D42AA"/>
    <w:rsid w:val="002D445B"/>
    <w:rsid w:val="002F0466"/>
    <w:rsid w:val="002F1BE6"/>
    <w:rsid w:val="002F3588"/>
    <w:rsid w:val="00300E26"/>
    <w:rsid w:val="003013E7"/>
    <w:rsid w:val="00302FFC"/>
    <w:rsid w:val="003224ED"/>
    <w:rsid w:val="00325196"/>
    <w:rsid w:val="003263B0"/>
    <w:rsid w:val="003320F6"/>
    <w:rsid w:val="00345239"/>
    <w:rsid w:val="00361884"/>
    <w:rsid w:val="00366E55"/>
    <w:rsid w:val="00377277"/>
    <w:rsid w:val="00383450"/>
    <w:rsid w:val="00383C96"/>
    <w:rsid w:val="00385732"/>
    <w:rsid w:val="003930B4"/>
    <w:rsid w:val="003949F9"/>
    <w:rsid w:val="003B5326"/>
    <w:rsid w:val="003B554E"/>
    <w:rsid w:val="003C3A4B"/>
    <w:rsid w:val="003C68CD"/>
    <w:rsid w:val="003D1172"/>
    <w:rsid w:val="003E6034"/>
    <w:rsid w:val="003F00A2"/>
    <w:rsid w:val="003F079C"/>
    <w:rsid w:val="003F1CD6"/>
    <w:rsid w:val="003F3789"/>
    <w:rsid w:val="003F6044"/>
    <w:rsid w:val="00405623"/>
    <w:rsid w:val="00406980"/>
    <w:rsid w:val="004151F7"/>
    <w:rsid w:val="00421F67"/>
    <w:rsid w:val="0043458A"/>
    <w:rsid w:val="00440C6E"/>
    <w:rsid w:val="00444A8F"/>
    <w:rsid w:val="0045100A"/>
    <w:rsid w:val="00454825"/>
    <w:rsid w:val="00463FCB"/>
    <w:rsid w:val="00466D0A"/>
    <w:rsid w:val="00467227"/>
    <w:rsid w:val="0047469E"/>
    <w:rsid w:val="0048005E"/>
    <w:rsid w:val="00496012"/>
    <w:rsid w:val="004A385A"/>
    <w:rsid w:val="004A4800"/>
    <w:rsid w:val="004B20B9"/>
    <w:rsid w:val="004B346A"/>
    <w:rsid w:val="004B4653"/>
    <w:rsid w:val="004B60D3"/>
    <w:rsid w:val="004B78CC"/>
    <w:rsid w:val="004D21DE"/>
    <w:rsid w:val="004E43AF"/>
    <w:rsid w:val="004E6B37"/>
    <w:rsid w:val="004F2FE8"/>
    <w:rsid w:val="004F578A"/>
    <w:rsid w:val="00501FBE"/>
    <w:rsid w:val="00504928"/>
    <w:rsid w:val="00516C67"/>
    <w:rsid w:val="00540E53"/>
    <w:rsid w:val="00543E60"/>
    <w:rsid w:val="00550716"/>
    <w:rsid w:val="0055076B"/>
    <w:rsid w:val="0055177C"/>
    <w:rsid w:val="005546B8"/>
    <w:rsid w:val="005616A2"/>
    <w:rsid w:val="005905F8"/>
    <w:rsid w:val="00593E7F"/>
    <w:rsid w:val="005A031D"/>
    <w:rsid w:val="005A2653"/>
    <w:rsid w:val="005B493E"/>
    <w:rsid w:val="005B4C04"/>
    <w:rsid w:val="005C050F"/>
    <w:rsid w:val="005C1893"/>
    <w:rsid w:val="005C2C66"/>
    <w:rsid w:val="005C4894"/>
    <w:rsid w:val="005D01C5"/>
    <w:rsid w:val="005D1291"/>
    <w:rsid w:val="005D54C1"/>
    <w:rsid w:val="005E1728"/>
    <w:rsid w:val="005E451A"/>
    <w:rsid w:val="005E604F"/>
    <w:rsid w:val="005F4A48"/>
    <w:rsid w:val="00600604"/>
    <w:rsid w:val="00601825"/>
    <w:rsid w:val="00602DB8"/>
    <w:rsid w:val="00605E76"/>
    <w:rsid w:val="00616155"/>
    <w:rsid w:val="00616E6E"/>
    <w:rsid w:val="00620BF7"/>
    <w:rsid w:val="0062172F"/>
    <w:rsid w:val="00630749"/>
    <w:rsid w:val="00640EEF"/>
    <w:rsid w:val="006421BC"/>
    <w:rsid w:val="00654FF5"/>
    <w:rsid w:val="00670293"/>
    <w:rsid w:val="006726F7"/>
    <w:rsid w:val="00673C6F"/>
    <w:rsid w:val="00673FAA"/>
    <w:rsid w:val="00681D17"/>
    <w:rsid w:val="00684552"/>
    <w:rsid w:val="00691880"/>
    <w:rsid w:val="006A1C18"/>
    <w:rsid w:val="006A1C2F"/>
    <w:rsid w:val="006B07F3"/>
    <w:rsid w:val="006B0A9B"/>
    <w:rsid w:val="006C688C"/>
    <w:rsid w:val="006C7EB7"/>
    <w:rsid w:val="006D4374"/>
    <w:rsid w:val="006D6DE3"/>
    <w:rsid w:val="006E15EC"/>
    <w:rsid w:val="006F7665"/>
    <w:rsid w:val="00706BE6"/>
    <w:rsid w:val="007222FD"/>
    <w:rsid w:val="00727ACA"/>
    <w:rsid w:val="00730407"/>
    <w:rsid w:val="007312E5"/>
    <w:rsid w:val="00736DC5"/>
    <w:rsid w:val="007402ED"/>
    <w:rsid w:val="00752CCE"/>
    <w:rsid w:val="00756237"/>
    <w:rsid w:val="007562B0"/>
    <w:rsid w:val="007604E7"/>
    <w:rsid w:val="00761F0F"/>
    <w:rsid w:val="0076553E"/>
    <w:rsid w:val="007661E5"/>
    <w:rsid w:val="00770664"/>
    <w:rsid w:val="007726DA"/>
    <w:rsid w:val="00773FFE"/>
    <w:rsid w:val="00775E8D"/>
    <w:rsid w:val="00784EEC"/>
    <w:rsid w:val="00787FDD"/>
    <w:rsid w:val="00793B7F"/>
    <w:rsid w:val="007A12B4"/>
    <w:rsid w:val="007A32EB"/>
    <w:rsid w:val="007B1653"/>
    <w:rsid w:val="007C6D26"/>
    <w:rsid w:val="007D36AA"/>
    <w:rsid w:val="007F12CF"/>
    <w:rsid w:val="008060D4"/>
    <w:rsid w:val="008121B0"/>
    <w:rsid w:val="00814005"/>
    <w:rsid w:val="0081438F"/>
    <w:rsid w:val="00817745"/>
    <w:rsid w:val="008216D4"/>
    <w:rsid w:val="0082289B"/>
    <w:rsid w:val="0082523E"/>
    <w:rsid w:val="00827CAE"/>
    <w:rsid w:val="008310F8"/>
    <w:rsid w:val="00833861"/>
    <w:rsid w:val="00835266"/>
    <w:rsid w:val="00843AB7"/>
    <w:rsid w:val="0084509B"/>
    <w:rsid w:val="00856393"/>
    <w:rsid w:val="00857AFD"/>
    <w:rsid w:val="00857B8C"/>
    <w:rsid w:val="0087525C"/>
    <w:rsid w:val="00876378"/>
    <w:rsid w:val="0087694F"/>
    <w:rsid w:val="008818E5"/>
    <w:rsid w:val="00893C80"/>
    <w:rsid w:val="008A0D9D"/>
    <w:rsid w:val="008B0988"/>
    <w:rsid w:val="008D340F"/>
    <w:rsid w:val="008D75DE"/>
    <w:rsid w:val="008F120D"/>
    <w:rsid w:val="0090287A"/>
    <w:rsid w:val="009078F8"/>
    <w:rsid w:val="00930002"/>
    <w:rsid w:val="00930806"/>
    <w:rsid w:val="00951637"/>
    <w:rsid w:val="00956669"/>
    <w:rsid w:val="00957712"/>
    <w:rsid w:val="00962C68"/>
    <w:rsid w:val="00973229"/>
    <w:rsid w:val="009A1508"/>
    <w:rsid w:val="009A1B5B"/>
    <w:rsid w:val="009A7494"/>
    <w:rsid w:val="009C2B4E"/>
    <w:rsid w:val="009C7704"/>
    <w:rsid w:val="009D1EE3"/>
    <w:rsid w:val="009D6D4D"/>
    <w:rsid w:val="009E5BA7"/>
    <w:rsid w:val="009F4995"/>
    <w:rsid w:val="009F5511"/>
    <w:rsid w:val="009F6D94"/>
    <w:rsid w:val="00A02F0E"/>
    <w:rsid w:val="00A0357C"/>
    <w:rsid w:val="00A07D14"/>
    <w:rsid w:val="00A1692E"/>
    <w:rsid w:val="00A21097"/>
    <w:rsid w:val="00A273B3"/>
    <w:rsid w:val="00A364D0"/>
    <w:rsid w:val="00A37402"/>
    <w:rsid w:val="00A379F1"/>
    <w:rsid w:val="00A37B69"/>
    <w:rsid w:val="00A454F8"/>
    <w:rsid w:val="00A52150"/>
    <w:rsid w:val="00A54D97"/>
    <w:rsid w:val="00A570E1"/>
    <w:rsid w:val="00A576C3"/>
    <w:rsid w:val="00A906FF"/>
    <w:rsid w:val="00A93547"/>
    <w:rsid w:val="00AA25FA"/>
    <w:rsid w:val="00AA2A2A"/>
    <w:rsid w:val="00AA3DBD"/>
    <w:rsid w:val="00AA77CB"/>
    <w:rsid w:val="00AB55D6"/>
    <w:rsid w:val="00AD20D1"/>
    <w:rsid w:val="00AD268A"/>
    <w:rsid w:val="00AD476C"/>
    <w:rsid w:val="00AD5742"/>
    <w:rsid w:val="00AE00F9"/>
    <w:rsid w:val="00AE0A74"/>
    <w:rsid w:val="00AE245D"/>
    <w:rsid w:val="00AE310B"/>
    <w:rsid w:val="00AE670B"/>
    <w:rsid w:val="00B01E28"/>
    <w:rsid w:val="00B052B7"/>
    <w:rsid w:val="00B1357E"/>
    <w:rsid w:val="00B14534"/>
    <w:rsid w:val="00B20722"/>
    <w:rsid w:val="00B3328A"/>
    <w:rsid w:val="00B34C5C"/>
    <w:rsid w:val="00B35DCC"/>
    <w:rsid w:val="00B36929"/>
    <w:rsid w:val="00B3786C"/>
    <w:rsid w:val="00B402C9"/>
    <w:rsid w:val="00B41F88"/>
    <w:rsid w:val="00B463E4"/>
    <w:rsid w:val="00B538B6"/>
    <w:rsid w:val="00B57C25"/>
    <w:rsid w:val="00B64F65"/>
    <w:rsid w:val="00B86A31"/>
    <w:rsid w:val="00B93064"/>
    <w:rsid w:val="00B956EE"/>
    <w:rsid w:val="00B96FE5"/>
    <w:rsid w:val="00B97B63"/>
    <w:rsid w:val="00BA0B12"/>
    <w:rsid w:val="00BA10E7"/>
    <w:rsid w:val="00BA2027"/>
    <w:rsid w:val="00BA5BB1"/>
    <w:rsid w:val="00BA7326"/>
    <w:rsid w:val="00BA7EA6"/>
    <w:rsid w:val="00BB0F13"/>
    <w:rsid w:val="00BB4540"/>
    <w:rsid w:val="00BC1DDC"/>
    <w:rsid w:val="00BC5482"/>
    <w:rsid w:val="00BD20FA"/>
    <w:rsid w:val="00BE02BA"/>
    <w:rsid w:val="00BE0B6A"/>
    <w:rsid w:val="00BE3645"/>
    <w:rsid w:val="00BE587F"/>
    <w:rsid w:val="00BF456D"/>
    <w:rsid w:val="00BF5B6A"/>
    <w:rsid w:val="00BF7EF8"/>
    <w:rsid w:val="00C03254"/>
    <w:rsid w:val="00C14564"/>
    <w:rsid w:val="00C1722A"/>
    <w:rsid w:val="00C22969"/>
    <w:rsid w:val="00C316D9"/>
    <w:rsid w:val="00C32A62"/>
    <w:rsid w:val="00C372DF"/>
    <w:rsid w:val="00C43A9E"/>
    <w:rsid w:val="00C53DB7"/>
    <w:rsid w:val="00C55540"/>
    <w:rsid w:val="00C62361"/>
    <w:rsid w:val="00C75410"/>
    <w:rsid w:val="00C819CB"/>
    <w:rsid w:val="00C86A1A"/>
    <w:rsid w:val="00C907D5"/>
    <w:rsid w:val="00CB0F44"/>
    <w:rsid w:val="00CB1939"/>
    <w:rsid w:val="00CB23A8"/>
    <w:rsid w:val="00CB281E"/>
    <w:rsid w:val="00CB7BC5"/>
    <w:rsid w:val="00CC10A6"/>
    <w:rsid w:val="00CC60AB"/>
    <w:rsid w:val="00CD1FC9"/>
    <w:rsid w:val="00CD24E7"/>
    <w:rsid w:val="00CD4F4E"/>
    <w:rsid w:val="00CE4DE0"/>
    <w:rsid w:val="00CF2A4F"/>
    <w:rsid w:val="00CF5D77"/>
    <w:rsid w:val="00D02B4D"/>
    <w:rsid w:val="00D052B3"/>
    <w:rsid w:val="00D06E11"/>
    <w:rsid w:val="00D07B54"/>
    <w:rsid w:val="00D1169E"/>
    <w:rsid w:val="00D1688A"/>
    <w:rsid w:val="00D17230"/>
    <w:rsid w:val="00D30CBD"/>
    <w:rsid w:val="00D33B69"/>
    <w:rsid w:val="00D36A4D"/>
    <w:rsid w:val="00D36E9A"/>
    <w:rsid w:val="00D447DD"/>
    <w:rsid w:val="00D45A31"/>
    <w:rsid w:val="00D534C1"/>
    <w:rsid w:val="00D558BF"/>
    <w:rsid w:val="00D5755D"/>
    <w:rsid w:val="00D617ED"/>
    <w:rsid w:val="00D623AC"/>
    <w:rsid w:val="00D708A2"/>
    <w:rsid w:val="00D73DB6"/>
    <w:rsid w:val="00D75134"/>
    <w:rsid w:val="00D76976"/>
    <w:rsid w:val="00D7697F"/>
    <w:rsid w:val="00D80CDF"/>
    <w:rsid w:val="00D84569"/>
    <w:rsid w:val="00D853A8"/>
    <w:rsid w:val="00D875E8"/>
    <w:rsid w:val="00D90B64"/>
    <w:rsid w:val="00D93724"/>
    <w:rsid w:val="00D94D20"/>
    <w:rsid w:val="00D96C19"/>
    <w:rsid w:val="00DA326F"/>
    <w:rsid w:val="00DB0234"/>
    <w:rsid w:val="00DB038D"/>
    <w:rsid w:val="00DB7A09"/>
    <w:rsid w:val="00DC17F9"/>
    <w:rsid w:val="00DC4019"/>
    <w:rsid w:val="00DC6502"/>
    <w:rsid w:val="00DC725D"/>
    <w:rsid w:val="00DE0210"/>
    <w:rsid w:val="00DE1570"/>
    <w:rsid w:val="00DF43C4"/>
    <w:rsid w:val="00E00688"/>
    <w:rsid w:val="00E0381B"/>
    <w:rsid w:val="00E03FA0"/>
    <w:rsid w:val="00E0455E"/>
    <w:rsid w:val="00E14CDC"/>
    <w:rsid w:val="00E14F41"/>
    <w:rsid w:val="00E21F6E"/>
    <w:rsid w:val="00E24725"/>
    <w:rsid w:val="00E24C0A"/>
    <w:rsid w:val="00E33487"/>
    <w:rsid w:val="00E360EB"/>
    <w:rsid w:val="00E37158"/>
    <w:rsid w:val="00E413CC"/>
    <w:rsid w:val="00E4293A"/>
    <w:rsid w:val="00E42F03"/>
    <w:rsid w:val="00E4413E"/>
    <w:rsid w:val="00E44FED"/>
    <w:rsid w:val="00E46B4F"/>
    <w:rsid w:val="00E5423A"/>
    <w:rsid w:val="00E54C17"/>
    <w:rsid w:val="00E56604"/>
    <w:rsid w:val="00E63CD3"/>
    <w:rsid w:val="00E72A61"/>
    <w:rsid w:val="00E72F71"/>
    <w:rsid w:val="00E75159"/>
    <w:rsid w:val="00E901EA"/>
    <w:rsid w:val="00E91AFB"/>
    <w:rsid w:val="00EA0711"/>
    <w:rsid w:val="00EA7028"/>
    <w:rsid w:val="00EA7906"/>
    <w:rsid w:val="00EA7BFC"/>
    <w:rsid w:val="00EB0F02"/>
    <w:rsid w:val="00EB19E8"/>
    <w:rsid w:val="00EB1D86"/>
    <w:rsid w:val="00EB3301"/>
    <w:rsid w:val="00ED6F84"/>
    <w:rsid w:val="00EF4564"/>
    <w:rsid w:val="00F0484E"/>
    <w:rsid w:val="00F10F3E"/>
    <w:rsid w:val="00F11722"/>
    <w:rsid w:val="00F1385A"/>
    <w:rsid w:val="00F16CF5"/>
    <w:rsid w:val="00F23D7D"/>
    <w:rsid w:val="00F320D6"/>
    <w:rsid w:val="00F32CD5"/>
    <w:rsid w:val="00F348CE"/>
    <w:rsid w:val="00F37B5B"/>
    <w:rsid w:val="00F416D2"/>
    <w:rsid w:val="00F41900"/>
    <w:rsid w:val="00F44DBF"/>
    <w:rsid w:val="00F47F6C"/>
    <w:rsid w:val="00F548C0"/>
    <w:rsid w:val="00F65B6B"/>
    <w:rsid w:val="00F65B95"/>
    <w:rsid w:val="00F7223E"/>
    <w:rsid w:val="00F7628B"/>
    <w:rsid w:val="00F84FB7"/>
    <w:rsid w:val="00F93814"/>
    <w:rsid w:val="00F93BFE"/>
    <w:rsid w:val="00F952FA"/>
    <w:rsid w:val="00FA06D6"/>
    <w:rsid w:val="00FA0F49"/>
    <w:rsid w:val="00FA1668"/>
    <w:rsid w:val="00FA4D22"/>
    <w:rsid w:val="00FA6CB2"/>
    <w:rsid w:val="00FB1831"/>
    <w:rsid w:val="00FB5EC6"/>
    <w:rsid w:val="00FC53D4"/>
    <w:rsid w:val="00FC6FC6"/>
    <w:rsid w:val="00FD3040"/>
    <w:rsid w:val="00FE57AF"/>
    <w:rsid w:val="00FF4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50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15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A150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15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A1508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9A150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A1508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rsid w:val="005A265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2653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3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1</Pages>
  <Words>119</Words>
  <Characters>680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2013-10-15T04:15:00Z</cp:lastPrinted>
  <dcterms:created xsi:type="dcterms:W3CDTF">2014-02-27T04:28:00Z</dcterms:created>
  <dcterms:modified xsi:type="dcterms:W3CDTF">2015-02-14T12:38:00Z</dcterms:modified>
</cp:coreProperties>
</file>